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8D10" w14:textId="77777777" w:rsidR="006C68C5" w:rsidRPr="00185623" w:rsidRDefault="006C68C5" w:rsidP="00185623">
      <w:pPr>
        <w:spacing w:after="8" w:line="249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8C93740" w14:textId="637D32F3" w:rsidR="00382B90" w:rsidRPr="00AC728E" w:rsidRDefault="00382B90" w:rsidP="003C16E3">
      <w:pPr>
        <w:spacing w:after="8" w:line="249" w:lineRule="auto"/>
        <w:ind w:left="1980" w:right="50" w:firstLine="117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City of Easley City Council Meeting   </w:t>
      </w:r>
    </w:p>
    <w:p w14:paraId="7A59475F" w14:textId="1C321C5C" w:rsidR="00382B90" w:rsidRPr="00AC728E" w:rsidRDefault="00382B90" w:rsidP="00382B90">
      <w:pPr>
        <w:spacing w:after="8" w:line="249" w:lineRule="auto"/>
        <w:ind w:left="3044" w:right="50" w:hanging="1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Law Enforcement Center Court</w:t>
      </w:r>
      <w:r w:rsidR="00D2419D"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r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oom 1,  </w:t>
      </w:r>
    </w:p>
    <w:p w14:paraId="7039B781" w14:textId="6C4C5947" w:rsidR="00382B90" w:rsidRPr="00AC728E" w:rsidRDefault="00382B90" w:rsidP="00382B90">
      <w:pPr>
        <w:spacing w:after="32" w:line="259" w:lineRule="auto"/>
        <w:ind w:left="27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>22</w:t>
      </w:r>
      <w:r w:rsidR="002022C5">
        <w:rPr>
          <w:rFonts w:ascii="Times New Roman" w:eastAsia="Times New Roman" w:hAnsi="Times New Roman" w:cs="Times New Roman"/>
          <w:b/>
          <w:bCs/>
          <w:color w:val="000000"/>
          <w:szCs w:val="22"/>
        </w:rPr>
        <w:t>0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NW Main Street</w:t>
      </w:r>
      <w:r w:rsidR="002773E9">
        <w:rPr>
          <w:rFonts w:ascii="Times New Roman" w:eastAsia="Times New Roman" w:hAnsi="Times New Roman" w:cs="Times New Roman"/>
          <w:b/>
          <w:bCs/>
          <w:color w:val="000000"/>
          <w:szCs w:val="22"/>
        </w:rPr>
        <w:t>,</w:t>
      </w:r>
      <w:r w:rsidRPr="00AC728E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Easley, SC 29640</w:t>
      </w:r>
    </w:p>
    <w:p w14:paraId="5549FD45" w14:textId="77777777" w:rsidR="006C68C5" w:rsidRPr="00185623" w:rsidRDefault="006C68C5" w:rsidP="00382B90">
      <w:pPr>
        <w:tabs>
          <w:tab w:val="center" w:pos="286"/>
          <w:tab w:val="center" w:pos="4966"/>
          <w:tab w:val="center" w:pos="6871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5693D2" w14:textId="706A1B9F" w:rsidR="00382B90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CALL TO ORDER </w:t>
      </w:r>
    </w:p>
    <w:p w14:paraId="19F35264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87199F6" w14:textId="1FFA3267" w:rsidR="00382B90" w:rsidRPr="00F67847" w:rsidRDefault="00382B90" w:rsidP="008D42F7">
      <w:pPr>
        <w:pStyle w:val="ListParagraph"/>
        <w:numPr>
          <w:ilvl w:val="0"/>
          <w:numId w:val="37"/>
        </w:numPr>
        <w:spacing w:after="129" w:line="249" w:lineRule="auto"/>
        <w:ind w:left="2160" w:right="50" w:hanging="8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INVOCATION</w:t>
      </w:r>
      <w:r w:rsidR="007B3E3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 Deputy Fire Chief Shannon Dales</w:t>
      </w:r>
    </w:p>
    <w:p w14:paraId="41B5866A" w14:textId="77777777" w:rsidR="00051059" w:rsidRPr="00F67847" w:rsidRDefault="00051059" w:rsidP="00F72D4C">
      <w:pPr>
        <w:pStyle w:val="ListParagraph"/>
        <w:spacing w:after="129" w:line="249" w:lineRule="auto"/>
        <w:ind w:left="2160" w:right="50" w:hanging="81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75DC00C" w14:textId="70971805" w:rsidR="001B1954" w:rsidRPr="001B1954" w:rsidRDefault="00382B90" w:rsidP="001B1954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PLEDGE OF ALLEGIANCE   </w:t>
      </w:r>
    </w:p>
    <w:p w14:paraId="5B278D1F" w14:textId="77777777" w:rsidR="001B1954" w:rsidRPr="001B1954" w:rsidRDefault="001B1954" w:rsidP="001B1954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EFF3244" w14:textId="77777777" w:rsidR="00382B90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APPROVAL OF MINUTES AS WRITTEN  </w:t>
      </w:r>
    </w:p>
    <w:p w14:paraId="71B70C3D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F384CE5" w14:textId="77777777" w:rsidR="00382B90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REPORT FROM COUNCIL MEMBERS  </w:t>
      </w:r>
    </w:p>
    <w:p w14:paraId="73EB906A" w14:textId="77777777" w:rsidR="00E9520F" w:rsidRPr="00F67847" w:rsidRDefault="00E9520F" w:rsidP="00E9520F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229813C9" w14:textId="4EA64BC7" w:rsidR="00E9520F" w:rsidRPr="00F67847" w:rsidRDefault="00E9520F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MAYOR’S MESSAGE</w:t>
      </w:r>
    </w:p>
    <w:p w14:paraId="1A8B531F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53AA0769" w14:textId="77777777" w:rsidR="003B7D67" w:rsidRPr="00F67847" w:rsidRDefault="00382B90" w:rsidP="008D3EF0">
      <w:pPr>
        <w:pStyle w:val="ListParagraph"/>
        <w:numPr>
          <w:ilvl w:val="0"/>
          <w:numId w:val="37"/>
        </w:numPr>
        <w:spacing w:after="129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UPDATES ON CITY ACTIVITY  </w:t>
      </w:r>
    </w:p>
    <w:p w14:paraId="0CABA49A" w14:textId="77777777" w:rsidR="00D10141" w:rsidRPr="00F67847" w:rsidRDefault="00D10141" w:rsidP="00D10141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81ECCD2" w14:textId="630E1AAB" w:rsidR="007D7C96" w:rsidRDefault="00D10141" w:rsidP="007D7C96">
      <w:pPr>
        <w:pStyle w:val="ListParagraph"/>
        <w:numPr>
          <w:ilvl w:val="0"/>
          <w:numId w:val="37"/>
        </w:numPr>
        <w:spacing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COMMUNITY ANNOUNCEMENTS</w:t>
      </w:r>
      <w:r w:rsidR="001A5121"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: </w:t>
      </w:r>
    </w:p>
    <w:p w14:paraId="3A74BF36" w14:textId="77777777" w:rsidR="007D7C96" w:rsidRPr="007D7C96" w:rsidRDefault="007D7C96" w:rsidP="007D7C9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14:paraId="481A77DA" w14:textId="3DBD9A06" w:rsidR="007D7C96" w:rsidRPr="007D7C96" w:rsidRDefault="007D7C96" w:rsidP="007D7C96">
      <w:pPr>
        <w:pStyle w:val="ListParagraph"/>
        <w:spacing w:line="249" w:lineRule="auto"/>
        <w:ind w:left="2160" w:right="5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-Bob Fedder with Easley Museum</w:t>
      </w:r>
    </w:p>
    <w:p w14:paraId="28AC33BC" w14:textId="77777777" w:rsidR="00051059" w:rsidRPr="00F67847" w:rsidRDefault="00051059" w:rsidP="00051059">
      <w:pPr>
        <w:pStyle w:val="ListParagraph"/>
        <w:spacing w:after="129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FCEF4F5" w14:textId="08FBB348" w:rsidR="00266235" w:rsidRPr="00F67847" w:rsidRDefault="00382B90" w:rsidP="00051059">
      <w:pPr>
        <w:pStyle w:val="ListParagraph"/>
        <w:numPr>
          <w:ilvl w:val="0"/>
          <w:numId w:val="37"/>
        </w:numPr>
        <w:spacing w:after="8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CITIZENS WISHING TO ADDRESS CITY COUNCIL</w:t>
      </w:r>
    </w:p>
    <w:p w14:paraId="28B64311" w14:textId="77777777" w:rsidR="00051059" w:rsidRPr="00F67847" w:rsidRDefault="00051059" w:rsidP="00051059">
      <w:pPr>
        <w:pStyle w:val="ListParagraph"/>
        <w:spacing w:after="8" w:line="249" w:lineRule="auto"/>
        <w:ind w:left="1350" w:right="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2CCB085" w14:textId="5C6C5D3A" w:rsidR="0057383D" w:rsidRDefault="00382B90" w:rsidP="001B1954">
      <w:pPr>
        <w:pStyle w:val="ListParagraph"/>
        <w:numPr>
          <w:ilvl w:val="0"/>
          <w:numId w:val="37"/>
        </w:numPr>
        <w:spacing w:after="8" w:line="249" w:lineRule="auto"/>
        <w:ind w:right="50"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UNFINISHED BUSINESS: Ordinance Second Reading:</w:t>
      </w:r>
      <w:bookmarkStart w:id="0" w:name="_Hlk121406779"/>
      <w:r w:rsidR="00DC2542" w:rsidRPr="00F678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03F70EB" w14:textId="77777777" w:rsidR="007B3E36" w:rsidRPr="007B3E36" w:rsidRDefault="007B3E36" w:rsidP="007B3E3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30A8B4BC" w14:textId="28F273EB" w:rsidR="007B3E36" w:rsidRPr="007B3E36" w:rsidRDefault="007B3E36" w:rsidP="007B3E36">
      <w:pPr>
        <w:pStyle w:val="ListParagraph"/>
        <w:numPr>
          <w:ilvl w:val="0"/>
          <w:numId w:val="66"/>
        </w:numPr>
        <w:ind w:left="2160" w:right="5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B3E3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2025-07 to rezone approximately 0.844 acres of real property located at 715 N. A Street from Neighborhood Commercial to Residential 7.5 zoning.</w:t>
      </w:r>
    </w:p>
    <w:p w14:paraId="532A6A0F" w14:textId="77777777" w:rsidR="007B3E36" w:rsidRPr="007B3E36" w:rsidRDefault="007B3E36" w:rsidP="007B3E36">
      <w:pPr>
        <w:pStyle w:val="ListParagraph"/>
        <w:ind w:left="1350" w:right="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D33B285" w14:textId="7855BD15" w:rsidR="007B3E36" w:rsidRPr="007B3E36" w:rsidRDefault="007B3E36" w:rsidP="007B3E36">
      <w:pPr>
        <w:pStyle w:val="ListParagraph"/>
        <w:numPr>
          <w:ilvl w:val="0"/>
          <w:numId w:val="66"/>
        </w:numPr>
        <w:ind w:left="2160" w:right="5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B3E3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2025-08 to adopt a revised business license ordinance in accordance with the Business License Standardization Act.</w:t>
      </w:r>
    </w:p>
    <w:p w14:paraId="63544F76" w14:textId="77777777" w:rsidR="007B3E36" w:rsidRPr="007B3E36" w:rsidRDefault="007B3E36" w:rsidP="007B3E36">
      <w:pPr>
        <w:pStyle w:val="ListParagraph"/>
        <w:spacing w:after="8" w:line="249" w:lineRule="auto"/>
        <w:ind w:left="1350" w:right="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D7C9A7D" w14:textId="209370DB" w:rsidR="007B3E36" w:rsidRPr="007B3E36" w:rsidRDefault="007B3E36" w:rsidP="007B3E36">
      <w:pPr>
        <w:pStyle w:val="ListParagraph"/>
        <w:numPr>
          <w:ilvl w:val="0"/>
          <w:numId w:val="66"/>
        </w:numPr>
        <w:spacing w:after="8" w:line="249" w:lineRule="auto"/>
        <w:ind w:left="2160" w:right="5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B3E3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2025-09 authorizing the conveyance of an easement across the Doodle Trail</w:t>
      </w:r>
      <w:r w:rsidRPr="007B3E3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66BE252" w14:textId="77777777" w:rsidR="00D10141" w:rsidRPr="00F67847" w:rsidRDefault="00D10141" w:rsidP="003E2C50">
      <w:pPr>
        <w:tabs>
          <w:tab w:val="left" w:pos="1440"/>
          <w:tab w:val="left" w:pos="1530"/>
          <w:tab w:val="left" w:pos="1620"/>
          <w:tab w:val="left" w:pos="1800"/>
        </w:tabs>
        <w:spacing w:after="8" w:line="249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2513A9" w14:textId="5CDF6C45" w:rsidR="007D7C96" w:rsidRPr="007D7C96" w:rsidRDefault="007D7C96" w:rsidP="007D7C96">
      <w:pPr>
        <w:pStyle w:val="ListParagraph"/>
        <w:numPr>
          <w:ilvl w:val="0"/>
          <w:numId w:val="37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firstLine="6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</w:t>
      </w:r>
      <w:r w:rsidR="002913B7" w:rsidRPr="007D7C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BUSINESS: Ordinance First Reading:</w:t>
      </w:r>
      <w:r w:rsidR="00171C55" w:rsidRPr="007D7C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33C4FCDA" w14:textId="77777777" w:rsidR="007D7C96" w:rsidRPr="007D7C96" w:rsidRDefault="007D7C96" w:rsidP="007D7C96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135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1751F73" w14:textId="77777777" w:rsidR="007B3E36" w:rsidRPr="007B3E36" w:rsidRDefault="007B3E36" w:rsidP="007B3E36">
      <w:pPr>
        <w:numPr>
          <w:ilvl w:val="0"/>
          <w:numId w:val="66"/>
        </w:numPr>
        <w:ind w:left="216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205465379"/>
      <w:r w:rsidRPr="007B3E36"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2025-11 to repeal the City of Easley Zoning Ordinance and the Land Development Regulations and replace them with the City of Easley Unified Development Ordinance.</w:t>
      </w:r>
    </w:p>
    <w:p w14:paraId="55443E8A" w14:textId="77777777" w:rsidR="007B3E36" w:rsidRPr="007B3E36" w:rsidRDefault="007B3E36" w:rsidP="007B3E36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202414" w14:textId="77777777" w:rsidR="007B3E36" w:rsidRPr="007B3E36" w:rsidRDefault="007B3E36" w:rsidP="007B3E36">
      <w:pPr>
        <w:numPr>
          <w:ilvl w:val="0"/>
          <w:numId w:val="66"/>
        </w:numPr>
        <w:ind w:left="2160" w:hanging="2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B3E36"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2025-12 to amend the FY25/26 Operating Budget to authorize the purchase of IT equipment for the police department.</w:t>
      </w:r>
    </w:p>
    <w:p w14:paraId="11BAD633" w14:textId="77777777" w:rsidR="00185623" w:rsidRPr="00185623" w:rsidRDefault="00185623" w:rsidP="00185623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bookmarkEnd w:id="1"/>
    <w:p w14:paraId="03553E29" w14:textId="77777777" w:rsidR="007B3E36" w:rsidRDefault="007B3E36" w:rsidP="001B1954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2FDDB2" w14:textId="77777777" w:rsidR="007B3E36" w:rsidRPr="001B1954" w:rsidRDefault="007B3E36" w:rsidP="001B1954">
      <w:p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ECF065" w14:textId="281A23E8" w:rsidR="00E33A45" w:rsidRPr="00E33A45" w:rsidRDefault="00E33A45" w:rsidP="00E33A45">
      <w:pPr>
        <w:tabs>
          <w:tab w:val="left" w:pos="1260"/>
        </w:tabs>
        <w:spacing w:after="200" w:line="360" w:lineRule="auto"/>
        <w:ind w:left="990" w:firstLine="36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33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      </w:t>
      </w:r>
      <w:r w:rsidR="00382B90" w:rsidRPr="00E33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RESOLUTIONS</w:t>
      </w:r>
      <w:bookmarkEnd w:id="0"/>
      <w:r w:rsidR="00382B90" w:rsidRPr="00E33A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704C3FDA" w14:textId="1550EC1D" w:rsidR="007B3E36" w:rsidRPr="007B3E36" w:rsidRDefault="007B3E36" w:rsidP="007B3E36">
      <w:pPr>
        <w:pStyle w:val="ListParagraph"/>
        <w:numPr>
          <w:ilvl w:val="0"/>
          <w:numId w:val="67"/>
        </w:numPr>
        <w:ind w:left="2250" w:hanging="270"/>
        <w:rPr>
          <w:rFonts w:ascii="Times New Roman" w:hAnsi="Times New Roman" w:cs="Times New Roman"/>
        </w:rPr>
      </w:pPr>
      <w:bookmarkStart w:id="2" w:name="_Hlk205465402"/>
      <w:bookmarkStart w:id="3" w:name="_Hlk207891179"/>
      <w:r w:rsidRPr="007B3E36">
        <w:rPr>
          <w:rFonts w:ascii="Times New Roman" w:hAnsi="Times New Roman" w:cs="Times New Roman"/>
        </w:rPr>
        <w:t>Reading of Resolution 2025-14 authorizing the negotiation, execution, and delivery of a lease between the City of Easley and VGM Financial services.</w:t>
      </w:r>
    </w:p>
    <w:bookmarkEnd w:id="3"/>
    <w:p w14:paraId="383A930B" w14:textId="77777777" w:rsidR="007B3E36" w:rsidRPr="007B3E36" w:rsidRDefault="007B3E36" w:rsidP="007B3E36">
      <w:pPr>
        <w:ind w:left="1890"/>
        <w:rPr>
          <w:rFonts w:ascii="Times New Roman" w:hAnsi="Times New Roman" w:cs="Times New Roman"/>
          <w:sz w:val="16"/>
          <w:szCs w:val="16"/>
        </w:rPr>
      </w:pPr>
    </w:p>
    <w:p w14:paraId="3A27E8C9" w14:textId="77777777" w:rsidR="007B3E36" w:rsidRPr="007B3E36" w:rsidRDefault="007B3E36" w:rsidP="007B3E36">
      <w:pPr>
        <w:numPr>
          <w:ilvl w:val="0"/>
          <w:numId w:val="67"/>
        </w:numPr>
        <w:ind w:left="2250" w:hanging="270"/>
        <w:rPr>
          <w:rFonts w:ascii="Times New Roman" w:hAnsi="Times New Roman" w:cs="Times New Roman"/>
        </w:rPr>
      </w:pPr>
      <w:r w:rsidRPr="007B3E36">
        <w:rPr>
          <w:rFonts w:ascii="Times New Roman" w:hAnsi="Times New Roman" w:cs="Times New Roman"/>
        </w:rPr>
        <w:t>Reading of Resolution 2025-15 authorizing the negotiation, execution, and delivery of a lease between the City of Easley and VGM Financial services.</w:t>
      </w:r>
    </w:p>
    <w:p w14:paraId="281A2E0E" w14:textId="77777777" w:rsidR="007B3E36" w:rsidRPr="007B3E36" w:rsidRDefault="007B3E36" w:rsidP="007B3E36">
      <w:pPr>
        <w:ind w:left="1890"/>
        <w:rPr>
          <w:rFonts w:ascii="Times New Roman" w:hAnsi="Times New Roman" w:cs="Times New Roman"/>
          <w:sz w:val="16"/>
          <w:szCs w:val="16"/>
        </w:rPr>
      </w:pPr>
    </w:p>
    <w:p w14:paraId="0F658A0F" w14:textId="77777777" w:rsidR="007B3E36" w:rsidRPr="007B3E36" w:rsidRDefault="007B3E36" w:rsidP="007B3E36">
      <w:pPr>
        <w:numPr>
          <w:ilvl w:val="0"/>
          <w:numId w:val="67"/>
        </w:numPr>
        <w:ind w:left="2250" w:hanging="270"/>
        <w:rPr>
          <w:rFonts w:ascii="Times New Roman" w:hAnsi="Times New Roman" w:cs="Times New Roman"/>
        </w:rPr>
      </w:pPr>
      <w:r w:rsidRPr="007B3E36">
        <w:rPr>
          <w:rFonts w:ascii="Times New Roman" w:hAnsi="Times New Roman" w:cs="Times New Roman"/>
        </w:rPr>
        <w:t>Reading of Resolution 2025-16 calling on the State of South Carolina, Pickens County, and Anderson County to review and provide a remedy for the congestion occurring along the Brushy Creek Road corridor into Anderson County.</w:t>
      </w:r>
    </w:p>
    <w:p w14:paraId="56E4751C" w14:textId="43460575" w:rsidR="00041C9D" w:rsidRPr="007D7C96" w:rsidRDefault="007D7C96" w:rsidP="00185623">
      <w:pPr>
        <w:ind w:left="1890"/>
        <w:rPr>
          <w:rFonts w:ascii="Times New Roman" w:eastAsia="Times New Roman" w:hAnsi="Times New Roman" w:cs="Times New Roman"/>
          <w:sz w:val="22"/>
          <w:szCs w:val="22"/>
        </w:rPr>
      </w:pPr>
      <w:r w:rsidRPr="007D7C96">
        <w:rPr>
          <w:rFonts w:ascii="Times New Roman" w:hAnsi="Times New Roman" w:cs="Times New Roman"/>
        </w:rPr>
        <w:t>.</w:t>
      </w:r>
      <w:bookmarkEnd w:id="2"/>
    </w:p>
    <w:sectPr w:rsidR="00041C9D" w:rsidRPr="007D7C96" w:rsidSect="00760B15">
      <w:headerReference w:type="default" r:id="rId8"/>
      <w:footerReference w:type="default" r:id="rId9"/>
      <w:pgSz w:w="12240" w:h="15840" w:code="1"/>
      <w:pgMar w:top="165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1563" w14:textId="77777777" w:rsidR="00A02997" w:rsidRDefault="00A02997" w:rsidP="006679D8">
      <w:r>
        <w:separator/>
      </w:r>
    </w:p>
  </w:endnote>
  <w:endnote w:type="continuationSeparator" w:id="0">
    <w:p w14:paraId="77E2C7BF" w14:textId="77777777" w:rsidR="00A02997" w:rsidRDefault="00A02997" w:rsidP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Bourton Hand Base">
    <w:altName w:val="Calibri"/>
    <w:charset w:val="00"/>
    <w:family w:val="auto"/>
    <w:pitch w:val="variable"/>
    <w:sig w:usb0="A00002EF" w:usb1="00002049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11FC" w14:textId="5D309590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205 NORTH FIRST STREET EASLEY, SOUTH CAROLINA 29640</w:t>
    </w:r>
  </w:p>
  <w:p w14:paraId="09ABDFE5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864-855-7900 WWW.CITYOFEASLEY.COM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0A54" w14:textId="77777777" w:rsidR="00A02997" w:rsidRDefault="00A02997" w:rsidP="006679D8">
      <w:r>
        <w:separator/>
      </w:r>
    </w:p>
  </w:footnote>
  <w:footnote w:type="continuationSeparator" w:id="0">
    <w:p w14:paraId="5FD0E3B7" w14:textId="77777777" w:rsidR="00A02997" w:rsidRDefault="00A02997" w:rsidP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B88E" w14:textId="66B85060" w:rsidR="006679D8" w:rsidRPr="007D69E1" w:rsidRDefault="006679D8" w:rsidP="007D69E1">
    <w:pPr>
      <w:pStyle w:val="Header"/>
      <w:pBdr>
        <w:bottom w:val="single" w:sz="12" w:space="1" w:color="auto"/>
      </w:pBdr>
      <w:tabs>
        <w:tab w:val="clear" w:pos="4680"/>
      </w:tabs>
      <w:ind w:hanging="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CC71BA" wp14:editId="5833D16C">
          <wp:simplePos x="0" y="0"/>
          <wp:positionH relativeFrom="column">
            <wp:posOffset>-937895</wp:posOffset>
          </wp:positionH>
          <wp:positionV relativeFrom="paragraph">
            <wp:posOffset>-690636</wp:posOffset>
          </wp:positionV>
          <wp:extent cx="7911465" cy="1861185"/>
          <wp:effectExtent l="0" t="0" r="635" b="5715"/>
          <wp:wrapTight wrapText="bothSides">
            <wp:wrapPolygon edited="0">
              <wp:start x="0" y="0"/>
              <wp:lineTo x="0" y="21519"/>
              <wp:lineTo x="21567" y="21519"/>
              <wp:lineTo x="21567" y="0"/>
              <wp:lineTo x="0" y="0"/>
            </wp:wrapPolygon>
          </wp:wrapTight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65" cy="186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E1" w:rsidRPr="007D69E1">
      <w:rPr>
        <w:rFonts w:ascii="Minion Pro" w:hAnsi="Minion Pro"/>
        <w:sz w:val="32"/>
        <w:szCs w:val="32"/>
      </w:rPr>
      <w:t>CITY COUNCIL</w:t>
    </w:r>
    <w:r w:rsidR="007D69E1">
      <w:rPr>
        <w:rFonts w:ascii="Minion Pro" w:hAnsi="Minion Pro"/>
        <w:sz w:val="32"/>
        <w:szCs w:val="32"/>
      </w:rPr>
      <w:tab/>
    </w:r>
    <w:r w:rsidR="007B3E36">
      <w:rPr>
        <w:rFonts w:ascii="Minion Pro" w:hAnsi="Minion Pro"/>
        <w:sz w:val="22"/>
        <w:szCs w:val="22"/>
      </w:rPr>
      <w:t>September 8</w:t>
    </w:r>
    <w:r w:rsidR="007D7C96">
      <w:rPr>
        <w:rFonts w:ascii="Minion Pro" w:hAnsi="Minion Pro"/>
        <w:sz w:val="22"/>
        <w:szCs w:val="22"/>
      </w:rPr>
      <w:t>,</w:t>
    </w:r>
    <w:r w:rsidR="00AD3287">
      <w:rPr>
        <w:rFonts w:ascii="Minion Pro" w:hAnsi="Minion Pro"/>
        <w:sz w:val="22"/>
        <w:szCs w:val="22"/>
      </w:rPr>
      <w:t xml:space="preserve"> 2025</w:t>
    </w:r>
  </w:p>
  <w:p w14:paraId="52CAF860" w14:textId="33F159D2" w:rsidR="007D69E1" w:rsidRPr="007D69E1" w:rsidRDefault="007D69E1" w:rsidP="007D69E1">
    <w:pPr>
      <w:pStyle w:val="Header"/>
      <w:pBdr>
        <w:bottom w:val="single" w:sz="12" w:space="1" w:color="auto"/>
      </w:pBdr>
      <w:tabs>
        <w:tab w:val="clear" w:pos="4680"/>
      </w:tabs>
      <w:ind w:left="-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sz w:val="32"/>
        <w:szCs w:val="32"/>
      </w:rPr>
      <w:t>REGULAR AGENDA</w:t>
    </w:r>
    <w:r>
      <w:rPr>
        <w:rFonts w:ascii="Minion Pro" w:hAnsi="Minion Pro"/>
        <w:sz w:val="32"/>
        <w:szCs w:val="32"/>
      </w:rPr>
      <w:t xml:space="preserve"> </w:t>
    </w:r>
    <w:r>
      <w:rPr>
        <w:rFonts w:ascii="Minion Pro" w:hAnsi="Minion Pro"/>
        <w:sz w:val="32"/>
        <w:szCs w:val="32"/>
      </w:rPr>
      <w:tab/>
    </w:r>
    <w:r w:rsidRPr="007D69E1">
      <w:rPr>
        <w:rFonts w:ascii="Minion Pro" w:hAnsi="Minion Pro"/>
        <w:sz w:val="22"/>
        <w:szCs w:val="22"/>
      </w:rPr>
      <w:t>7</w:t>
    </w:r>
    <w:r w:rsidR="005A6D35">
      <w:rPr>
        <w:rFonts w:ascii="Minion Pro" w:hAnsi="Minion Pro"/>
        <w:sz w:val="22"/>
        <w:szCs w:val="22"/>
      </w:rPr>
      <w:t xml:space="preserve">:00 </w:t>
    </w:r>
    <w:r w:rsidRPr="007D69E1">
      <w:rPr>
        <w:rFonts w:ascii="Minion Pro" w:hAnsi="Minion Pro"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477"/>
    <w:multiLevelType w:val="hybridMultilevel"/>
    <w:tmpl w:val="F19C7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A227CC"/>
    <w:multiLevelType w:val="hybridMultilevel"/>
    <w:tmpl w:val="22C68B46"/>
    <w:lvl w:ilvl="0" w:tplc="07BAE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9192902"/>
    <w:multiLevelType w:val="hybridMultilevel"/>
    <w:tmpl w:val="342E5548"/>
    <w:lvl w:ilvl="0" w:tplc="6CBE5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453"/>
    <w:multiLevelType w:val="hybridMultilevel"/>
    <w:tmpl w:val="06E267E2"/>
    <w:lvl w:ilvl="0" w:tplc="28884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B4DDE"/>
    <w:multiLevelType w:val="hybridMultilevel"/>
    <w:tmpl w:val="888E3A4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A232ED"/>
    <w:multiLevelType w:val="hybridMultilevel"/>
    <w:tmpl w:val="D1C89D4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B82797"/>
    <w:multiLevelType w:val="hybridMultilevel"/>
    <w:tmpl w:val="5FA22592"/>
    <w:lvl w:ilvl="0" w:tplc="DE74C55E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6B5ED8"/>
    <w:multiLevelType w:val="hybridMultilevel"/>
    <w:tmpl w:val="D6FC2E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B65D4F"/>
    <w:multiLevelType w:val="hybridMultilevel"/>
    <w:tmpl w:val="B37C4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1CC3"/>
    <w:multiLevelType w:val="hybridMultilevel"/>
    <w:tmpl w:val="8E58685C"/>
    <w:lvl w:ilvl="0" w:tplc="2F6E121C">
      <w:start w:val="1"/>
      <w:numFmt w:val="upperLetter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18BE56E6"/>
    <w:multiLevelType w:val="hybridMultilevel"/>
    <w:tmpl w:val="09BA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95213"/>
    <w:multiLevelType w:val="hybridMultilevel"/>
    <w:tmpl w:val="A8AEB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542F"/>
    <w:multiLevelType w:val="hybridMultilevel"/>
    <w:tmpl w:val="5192E122"/>
    <w:lvl w:ilvl="0" w:tplc="6CBE56AE">
      <w:start w:val="1"/>
      <w:numFmt w:val="decimal"/>
      <w:lvlText w:val="%1."/>
      <w:lvlJc w:val="left"/>
      <w:pPr>
        <w:ind w:left="1368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A14A6">
      <w:start w:val="1"/>
      <w:numFmt w:val="lowerLetter"/>
      <w:lvlText w:val="%2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C4206">
      <w:start w:val="1"/>
      <w:numFmt w:val="lowerRoman"/>
      <w:lvlText w:val="%3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E477C">
      <w:start w:val="1"/>
      <w:numFmt w:val="decimal"/>
      <w:lvlText w:val="%4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2EC8">
      <w:start w:val="1"/>
      <w:numFmt w:val="lowerLetter"/>
      <w:lvlText w:val="%5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F7D6">
      <w:start w:val="1"/>
      <w:numFmt w:val="lowerRoman"/>
      <w:lvlText w:val="%6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E2804">
      <w:start w:val="1"/>
      <w:numFmt w:val="decimal"/>
      <w:lvlText w:val="%7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B87A">
      <w:start w:val="1"/>
      <w:numFmt w:val="lowerLetter"/>
      <w:lvlText w:val="%8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A3F0">
      <w:start w:val="1"/>
      <w:numFmt w:val="lowerRoman"/>
      <w:lvlText w:val="%9"/>
      <w:lvlJc w:val="left"/>
      <w:pPr>
        <w:ind w:left="7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036570"/>
    <w:multiLevelType w:val="hybridMultilevel"/>
    <w:tmpl w:val="66508134"/>
    <w:lvl w:ilvl="0" w:tplc="F792253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1B54DA6"/>
    <w:multiLevelType w:val="hybridMultilevel"/>
    <w:tmpl w:val="352AE8C6"/>
    <w:lvl w:ilvl="0" w:tplc="9E6C30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EB0FC3"/>
    <w:multiLevelType w:val="hybridMultilevel"/>
    <w:tmpl w:val="C29201A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6CD336A"/>
    <w:multiLevelType w:val="hybridMultilevel"/>
    <w:tmpl w:val="4E86002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450D7E"/>
    <w:multiLevelType w:val="hybridMultilevel"/>
    <w:tmpl w:val="8DF6B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B713F"/>
    <w:multiLevelType w:val="hybridMultilevel"/>
    <w:tmpl w:val="C8BE93C6"/>
    <w:lvl w:ilvl="0" w:tplc="FFFFFFFF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DD749DA"/>
    <w:multiLevelType w:val="hybridMultilevel"/>
    <w:tmpl w:val="036CAD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10595"/>
    <w:multiLevelType w:val="hybridMultilevel"/>
    <w:tmpl w:val="B9B4BC32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DE1BDC"/>
    <w:multiLevelType w:val="hybridMultilevel"/>
    <w:tmpl w:val="FCD06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B76AD"/>
    <w:multiLevelType w:val="hybridMultilevel"/>
    <w:tmpl w:val="8C0ADADC"/>
    <w:lvl w:ilvl="0" w:tplc="AAB2026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9E37F24"/>
    <w:multiLevelType w:val="hybridMultilevel"/>
    <w:tmpl w:val="C47202F2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 w15:restartNumberingAfterBreak="0">
    <w:nsid w:val="3A5D3E3E"/>
    <w:multiLevelType w:val="hybridMultilevel"/>
    <w:tmpl w:val="25B60AA6"/>
    <w:lvl w:ilvl="0" w:tplc="BD28299A">
      <w:start w:val="1"/>
      <w:numFmt w:val="upperLetter"/>
      <w:lvlText w:val="%1."/>
      <w:lvlJc w:val="left"/>
      <w:pPr>
        <w:ind w:left="208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5" w15:restartNumberingAfterBreak="0">
    <w:nsid w:val="3AB01FBB"/>
    <w:multiLevelType w:val="hybridMultilevel"/>
    <w:tmpl w:val="C8BE93C6"/>
    <w:lvl w:ilvl="0" w:tplc="5A90B9B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D8E4121"/>
    <w:multiLevelType w:val="hybridMultilevel"/>
    <w:tmpl w:val="3F0875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F751BDA"/>
    <w:multiLevelType w:val="hybridMultilevel"/>
    <w:tmpl w:val="EF927204"/>
    <w:lvl w:ilvl="0" w:tplc="CF8A832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3F9215A6"/>
    <w:multiLevelType w:val="hybridMultilevel"/>
    <w:tmpl w:val="C76CFD02"/>
    <w:lvl w:ilvl="0" w:tplc="BD28299A">
      <w:start w:val="1"/>
      <w:numFmt w:val="upperLetter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9201C96"/>
    <w:multiLevelType w:val="hybridMultilevel"/>
    <w:tmpl w:val="8318C568"/>
    <w:lvl w:ilvl="0" w:tplc="FFFFFFFF">
      <w:start w:val="1"/>
      <w:numFmt w:val="upperLetter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 w15:restartNumberingAfterBreak="0">
    <w:nsid w:val="49EC2011"/>
    <w:multiLevelType w:val="hybridMultilevel"/>
    <w:tmpl w:val="6DC0D120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A2944B5"/>
    <w:multiLevelType w:val="hybridMultilevel"/>
    <w:tmpl w:val="40B832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957AEA"/>
    <w:multiLevelType w:val="hybridMultilevel"/>
    <w:tmpl w:val="8BDE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A7E20"/>
    <w:multiLevelType w:val="hybridMultilevel"/>
    <w:tmpl w:val="8468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14DE8"/>
    <w:multiLevelType w:val="hybridMultilevel"/>
    <w:tmpl w:val="2B025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42927"/>
    <w:multiLevelType w:val="hybridMultilevel"/>
    <w:tmpl w:val="F5C06A1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6" w15:restartNumberingAfterBreak="0">
    <w:nsid w:val="51D34B97"/>
    <w:multiLevelType w:val="hybridMultilevel"/>
    <w:tmpl w:val="62F0074A"/>
    <w:lvl w:ilvl="0" w:tplc="1C1A8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142EF"/>
    <w:multiLevelType w:val="hybridMultilevel"/>
    <w:tmpl w:val="E200BF92"/>
    <w:lvl w:ilvl="0" w:tplc="8F20400E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5FB3EFF"/>
    <w:multiLevelType w:val="hybridMultilevel"/>
    <w:tmpl w:val="8E58685C"/>
    <w:lvl w:ilvl="0" w:tplc="FFFFFFFF">
      <w:start w:val="1"/>
      <w:numFmt w:val="upperLetter"/>
      <w:lvlText w:val="%1."/>
      <w:lvlJc w:val="left"/>
      <w:pPr>
        <w:ind w:left="26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9" w15:restartNumberingAfterBreak="0">
    <w:nsid w:val="564018E3"/>
    <w:multiLevelType w:val="hybridMultilevel"/>
    <w:tmpl w:val="7102C312"/>
    <w:lvl w:ilvl="0" w:tplc="FFFFFFFF">
      <w:start w:val="1"/>
      <w:numFmt w:val="upp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569D0C8A"/>
    <w:multiLevelType w:val="hybridMultilevel"/>
    <w:tmpl w:val="21A2ADC2"/>
    <w:lvl w:ilvl="0" w:tplc="2DCAF35E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1" w15:restartNumberingAfterBreak="0">
    <w:nsid w:val="57B221F6"/>
    <w:multiLevelType w:val="hybridMultilevel"/>
    <w:tmpl w:val="CF7C6326"/>
    <w:lvl w:ilvl="0" w:tplc="F32EDC3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 w15:restartNumberingAfterBreak="0">
    <w:nsid w:val="57B57366"/>
    <w:multiLevelType w:val="hybridMultilevel"/>
    <w:tmpl w:val="BBA42E1A"/>
    <w:lvl w:ilvl="0" w:tplc="C97E74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7EB1D87"/>
    <w:multiLevelType w:val="hybridMultilevel"/>
    <w:tmpl w:val="8D06BF3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84D5603"/>
    <w:multiLevelType w:val="hybridMultilevel"/>
    <w:tmpl w:val="98266738"/>
    <w:lvl w:ilvl="0" w:tplc="41FA82C2">
      <w:start w:val="1"/>
      <w:numFmt w:val="upperLetter"/>
      <w:lvlText w:val="%1."/>
      <w:lvlJc w:val="left"/>
      <w:pPr>
        <w:ind w:left="2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5" w15:restartNumberingAfterBreak="0">
    <w:nsid w:val="5A220978"/>
    <w:multiLevelType w:val="hybridMultilevel"/>
    <w:tmpl w:val="D8828948"/>
    <w:lvl w:ilvl="0" w:tplc="BD28299A">
      <w:start w:val="1"/>
      <w:numFmt w:val="upperLetter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 w15:restartNumberingAfterBreak="0">
    <w:nsid w:val="5AB222D9"/>
    <w:multiLevelType w:val="hybridMultilevel"/>
    <w:tmpl w:val="431AA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D4A3458"/>
    <w:multiLevelType w:val="hybridMultilevel"/>
    <w:tmpl w:val="90466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2F80CF1"/>
    <w:multiLevelType w:val="hybridMultilevel"/>
    <w:tmpl w:val="4B7E9B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E01834"/>
    <w:multiLevelType w:val="hybridMultilevel"/>
    <w:tmpl w:val="67CEDBD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 w15:restartNumberingAfterBreak="0">
    <w:nsid w:val="66B50A02"/>
    <w:multiLevelType w:val="hybridMultilevel"/>
    <w:tmpl w:val="8E06E138"/>
    <w:lvl w:ilvl="0" w:tplc="D6449658">
      <w:start w:val="1"/>
      <w:numFmt w:val="upperLetter"/>
      <w:lvlText w:val="%1."/>
      <w:lvlJc w:val="left"/>
      <w:pPr>
        <w:ind w:left="26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" w15:restartNumberingAfterBreak="0">
    <w:nsid w:val="692C780A"/>
    <w:multiLevelType w:val="hybridMultilevel"/>
    <w:tmpl w:val="E8964F1E"/>
    <w:lvl w:ilvl="0" w:tplc="68D2D7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95F3319"/>
    <w:multiLevelType w:val="hybridMultilevel"/>
    <w:tmpl w:val="E312BFDA"/>
    <w:lvl w:ilvl="0" w:tplc="BD28299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D27D8"/>
    <w:multiLevelType w:val="hybridMultilevel"/>
    <w:tmpl w:val="22568FD2"/>
    <w:lvl w:ilvl="0" w:tplc="984ABE6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686FBE"/>
    <w:multiLevelType w:val="hybridMultilevel"/>
    <w:tmpl w:val="35705224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E672D75"/>
    <w:multiLevelType w:val="hybridMultilevel"/>
    <w:tmpl w:val="1E8E76BC"/>
    <w:lvl w:ilvl="0" w:tplc="E7CE4840">
      <w:start w:val="1"/>
      <w:numFmt w:val="upperLetter"/>
      <w:lvlText w:val="%1.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6" w15:restartNumberingAfterBreak="0">
    <w:nsid w:val="6ED11129"/>
    <w:multiLevelType w:val="hybridMultilevel"/>
    <w:tmpl w:val="8E58685C"/>
    <w:lvl w:ilvl="0" w:tplc="FFFFFFFF">
      <w:start w:val="1"/>
      <w:numFmt w:val="upperLetter"/>
      <w:lvlText w:val="%1."/>
      <w:lvlJc w:val="left"/>
      <w:pPr>
        <w:ind w:left="26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7" w15:restartNumberingAfterBreak="0">
    <w:nsid w:val="6F527193"/>
    <w:multiLevelType w:val="hybridMultilevel"/>
    <w:tmpl w:val="B9963C9C"/>
    <w:lvl w:ilvl="0" w:tplc="FFFFFFFF">
      <w:start w:val="1"/>
      <w:numFmt w:val="upperLetter"/>
      <w:lvlText w:val="%1."/>
      <w:lvlJc w:val="left"/>
      <w:pPr>
        <w:ind w:left="1368" w:firstLine="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6D525D"/>
    <w:multiLevelType w:val="hybridMultilevel"/>
    <w:tmpl w:val="FB441228"/>
    <w:lvl w:ilvl="0" w:tplc="D97AD5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70AD72F2"/>
    <w:multiLevelType w:val="hybridMultilevel"/>
    <w:tmpl w:val="3F38B30C"/>
    <w:lvl w:ilvl="0" w:tplc="21F4F94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4B22E09"/>
    <w:multiLevelType w:val="hybridMultilevel"/>
    <w:tmpl w:val="DA8A83FA"/>
    <w:lvl w:ilvl="0" w:tplc="2F6E121C">
      <w:start w:val="2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1" w15:restartNumberingAfterBreak="0">
    <w:nsid w:val="74BC21D8"/>
    <w:multiLevelType w:val="hybridMultilevel"/>
    <w:tmpl w:val="8318C568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2" w15:restartNumberingAfterBreak="0">
    <w:nsid w:val="782F6AC0"/>
    <w:multiLevelType w:val="hybridMultilevel"/>
    <w:tmpl w:val="D8CC81AC"/>
    <w:lvl w:ilvl="0" w:tplc="FFFFFFFF">
      <w:start w:val="1"/>
      <w:numFmt w:val="upperLetter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808" w:hanging="360"/>
      </w:pPr>
    </w:lvl>
    <w:lvl w:ilvl="2" w:tplc="FFFFFFFF" w:tentative="1">
      <w:start w:val="1"/>
      <w:numFmt w:val="lowerRoman"/>
      <w:lvlText w:val="%3."/>
      <w:lvlJc w:val="right"/>
      <w:pPr>
        <w:ind w:left="3528" w:hanging="180"/>
      </w:pPr>
    </w:lvl>
    <w:lvl w:ilvl="3" w:tplc="FFFFFFFF" w:tentative="1">
      <w:start w:val="1"/>
      <w:numFmt w:val="decimal"/>
      <w:lvlText w:val="%4."/>
      <w:lvlJc w:val="left"/>
      <w:pPr>
        <w:ind w:left="4248" w:hanging="360"/>
      </w:pPr>
    </w:lvl>
    <w:lvl w:ilvl="4" w:tplc="FFFFFFFF" w:tentative="1">
      <w:start w:val="1"/>
      <w:numFmt w:val="lowerLetter"/>
      <w:lvlText w:val="%5."/>
      <w:lvlJc w:val="left"/>
      <w:pPr>
        <w:ind w:left="4968" w:hanging="360"/>
      </w:pPr>
    </w:lvl>
    <w:lvl w:ilvl="5" w:tplc="FFFFFFFF" w:tentative="1">
      <w:start w:val="1"/>
      <w:numFmt w:val="lowerRoman"/>
      <w:lvlText w:val="%6."/>
      <w:lvlJc w:val="right"/>
      <w:pPr>
        <w:ind w:left="5688" w:hanging="180"/>
      </w:pPr>
    </w:lvl>
    <w:lvl w:ilvl="6" w:tplc="FFFFFFFF" w:tentative="1">
      <w:start w:val="1"/>
      <w:numFmt w:val="decimal"/>
      <w:lvlText w:val="%7."/>
      <w:lvlJc w:val="left"/>
      <w:pPr>
        <w:ind w:left="6408" w:hanging="360"/>
      </w:pPr>
    </w:lvl>
    <w:lvl w:ilvl="7" w:tplc="FFFFFFFF" w:tentative="1">
      <w:start w:val="1"/>
      <w:numFmt w:val="lowerLetter"/>
      <w:lvlText w:val="%8."/>
      <w:lvlJc w:val="left"/>
      <w:pPr>
        <w:ind w:left="7128" w:hanging="360"/>
      </w:pPr>
    </w:lvl>
    <w:lvl w:ilvl="8" w:tplc="FFFFFFFF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3" w15:restartNumberingAfterBreak="0">
    <w:nsid w:val="7BDA3EF3"/>
    <w:multiLevelType w:val="hybridMultilevel"/>
    <w:tmpl w:val="007624D0"/>
    <w:lvl w:ilvl="0" w:tplc="9D567258">
      <w:start w:val="1"/>
      <w:numFmt w:val="upperLetter"/>
      <w:lvlText w:val="%1."/>
      <w:lvlJc w:val="left"/>
      <w:pPr>
        <w:ind w:left="22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4" w15:restartNumberingAfterBreak="0">
    <w:nsid w:val="7CE819F0"/>
    <w:multiLevelType w:val="hybridMultilevel"/>
    <w:tmpl w:val="D0865DA6"/>
    <w:lvl w:ilvl="0" w:tplc="31667230">
      <w:start w:val="1"/>
      <w:numFmt w:val="upperLetter"/>
      <w:lvlText w:val="%1.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98" w:hanging="360"/>
      </w:pPr>
    </w:lvl>
    <w:lvl w:ilvl="2" w:tplc="FFFFFFFF" w:tentative="1">
      <w:start w:val="1"/>
      <w:numFmt w:val="lowerRoman"/>
      <w:lvlText w:val="%3."/>
      <w:lvlJc w:val="right"/>
      <w:pPr>
        <w:ind w:left="3618" w:hanging="180"/>
      </w:pPr>
    </w:lvl>
    <w:lvl w:ilvl="3" w:tplc="FFFFFFFF" w:tentative="1">
      <w:start w:val="1"/>
      <w:numFmt w:val="decimal"/>
      <w:lvlText w:val="%4."/>
      <w:lvlJc w:val="left"/>
      <w:pPr>
        <w:ind w:left="4338" w:hanging="360"/>
      </w:pPr>
    </w:lvl>
    <w:lvl w:ilvl="4" w:tplc="FFFFFFFF" w:tentative="1">
      <w:start w:val="1"/>
      <w:numFmt w:val="lowerLetter"/>
      <w:lvlText w:val="%5."/>
      <w:lvlJc w:val="left"/>
      <w:pPr>
        <w:ind w:left="5058" w:hanging="360"/>
      </w:pPr>
    </w:lvl>
    <w:lvl w:ilvl="5" w:tplc="FFFFFFFF" w:tentative="1">
      <w:start w:val="1"/>
      <w:numFmt w:val="lowerRoman"/>
      <w:lvlText w:val="%6."/>
      <w:lvlJc w:val="right"/>
      <w:pPr>
        <w:ind w:left="5778" w:hanging="180"/>
      </w:pPr>
    </w:lvl>
    <w:lvl w:ilvl="6" w:tplc="FFFFFFFF" w:tentative="1">
      <w:start w:val="1"/>
      <w:numFmt w:val="decimal"/>
      <w:lvlText w:val="%7."/>
      <w:lvlJc w:val="left"/>
      <w:pPr>
        <w:ind w:left="6498" w:hanging="360"/>
      </w:pPr>
    </w:lvl>
    <w:lvl w:ilvl="7" w:tplc="FFFFFFFF" w:tentative="1">
      <w:start w:val="1"/>
      <w:numFmt w:val="lowerLetter"/>
      <w:lvlText w:val="%8."/>
      <w:lvlJc w:val="left"/>
      <w:pPr>
        <w:ind w:left="7218" w:hanging="360"/>
      </w:pPr>
    </w:lvl>
    <w:lvl w:ilvl="8" w:tplc="FFFFFFFF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65" w15:restartNumberingAfterBreak="0">
    <w:nsid w:val="7DCF2F2D"/>
    <w:multiLevelType w:val="hybridMultilevel"/>
    <w:tmpl w:val="761A3088"/>
    <w:lvl w:ilvl="0" w:tplc="F216FAF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115099516">
    <w:abstractNumId w:val="1"/>
  </w:num>
  <w:num w:numId="2" w16cid:durableId="1027870170">
    <w:abstractNumId w:val="41"/>
  </w:num>
  <w:num w:numId="3" w16cid:durableId="1133905095">
    <w:abstractNumId w:val="33"/>
  </w:num>
  <w:num w:numId="4" w16cid:durableId="1816486937">
    <w:abstractNumId w:val="32"/>
  </w:num>
  <w:num w:numId="5" w16cid:durableId="626273818">
    <w:abstractNumId w:val="12"/>
  </w:num>
  <w:num w:numId="6" w16cid:durableId="1294141118">
    <w:abstractNumId w:val="14"/>
  </w:num>
  <w:num w:numId="7" w16cid:durableId="1208638127">
    <w:abstractNumId w:val="28"/>
  </w:num>
  <w:num w:numId="8" w16cid:durableId="7754432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843286">
    <w:abstractNumId w:val="51"/>
  </w:num>
  <w:num w:numId="10" w16cid:durableId="1775442834">
    <w:abstractNumId w:val="55"/>
  </w:num>
  <w:num w:numId="11" w16cid:durableId="2070615870">
    <w:abstractNumId w:val="39"/>
  </w:num>
  <w:num w:numId="12" w16cid:durableId="1936941089">
    <w:abstractNumId w:val="34"/>
  </w:num>
  <w:num w:numId="13" w16cid:durableId="2118939017">
    <w:abstractNumId w:val="11"/>
  </w:num>
  <w:num w:numId="14" w16cid:durableId="392703200">
    <w:abstractNumId w:val="4"/>
  </w:num>
  <w:num w:numId="15" w16cid:durableId="490099631">
    <w:abstractNumId w:val="24"/>
  </w:num>
  <w:num w:numId="16" w16cid:durableId="773942081">
    <w:abstractNumId w:val="45"/>
  </w:num>
  <w:num w:numId="17" w16cid:durableId="1492023880">
    <w:abstractNumId w:val="52"/>
  </w:num>
  <w:num w:numId="18" w16cid:durableId="179055624">
    <w:abstractNumId w:val="19"/>
  </w:num>
  <w:num w:numId="19" w16cid:durableId="1473982412">
    <w:abstractNumId w:val="43"/>
  </w:num>
  <w:num w:numId="20" w16cid:durableId="1458403986">
    <w:abstractNumId w:val="0"/>
  </w:num>
  <w:num w:numId="21" w16cid:durableId="2116552453">
    <w:abstractNumId w:val="61"/>
  </w:num>
  <w:num w:numId="22" w16cid:durableId="1163357418">
    <w:abstractNumId w:val="46"/>
  </w:num>
  <w:num w:numId="23" w16cid:durableId="181866952">
    <w:abstractNumId w:val="44"/>
  </w:num>
  <w:num w:numId="24" w16cid:durableId="84889354">
    <w:abstractNumId w:val="62"/>
  </w:num>
  <w:num w:numId="25" w16cid:durableId="1221483399">
    <w:abstractNumId w:val="64"/>
  </w:num>
  <w:num w:numId="26" w16cid:durableId="1540127300">
    <w:abstractNumId w:val="29"/>
  </w:num>
  <w:num w:numId="27" w16cid:durableId="75517170">
    <w:abstractNumId w:val="15"/>
  </w:num>
  <w:num w:numId="28" w16cid:durableId="768085025">
    <w:abstractNumId w:val="26"/>
  </w:num>
  <w:num w:numId="29" w16cid:durableId="1004357843">
    <w:abstractNumId w:val="7"/>
  </w:num>
  <w:num w:numId="30" w16cid:durableId="1238782530">
    <w:abstractNumId w:val="20"/>
  </w:num>
  <w:num w:numId="31" w16cid:durableId="498154503">
    <w:abstractNumId w:val="54"/>
  </w:num>
  <w:num w:numId="32" w16cid:durableId="1442530900">
    <w:abstractNumId w:val="36"/>
  </w:num>
  <w:num w:numId="33" w16cid:durableId="2118330887">
    <w:abstractNumId w:val="10"/>
  </w:num>
  <w:num w:numId="34" w16cid:durableId="1709375837">
    <w:abstractNumId w:val="30"/>
  </w:num>
  <w:num w:numId="35" w16cid:durableId="1408648468">
    <w:abstractNumId w:val="49"/>
  </w:num>
  <w:num w:numId="36" w16cid:durableId="1447391138">
    <w:abstractNumId w:val="57"/>
  </w:num>
  <w:num w:numId="37" w16cid:durableId="1191723702">
    <w:abstractNumId w:val="2"/>
  </w:num>
  <w:num w:numId="38" w16cid:durableId="318585318">
    <w:abstractNumId w:val="47"/>
  </w:num>
  <w:num w:numId="39" w16cid:durableId="1366060968">
    <w:abstractNumId w:val="31"/>
  </w:num>
  <w:num w:numId="40" w16cid:durableId="928856156">
    <w:abstractNumId w:val="22"/>
  </w:num>
  <w:num w:numId="41" w16cid:durableId="1873954657">
    <w:abstractNumId w:val="9"/>
  </w:num>
  <w:num w:numId="42" w16cid:durableId="471992722">
    <w:abstractNumId w:val="42"/>
  </w:num>
  <w:num w:numId="43" w16cid:durableId="2028672994">
    <w:abstractNumId w:val="6"/>
  </w:num>
  <w:num w:numId="44" w16cid:durableId="2035691220">
    <w:abstractNumId w:val="25"/>
  </w:num>
  <w:num w:numId="45" w16cid:durableId="707291399">
    <w:abstractNumId w:val="65"/>
  </w:num>
  <w:num w:numId="46" w16cid:durableId="1295018822">
    <w:abstractNumId w:val="18"/>
  </w:num>
  <w:num w:numId="47" w16cid:durableId="1847745735">
    <w:abstractNumId w:val="8"/>
  </w:num>
  <w:num w:numId="48" w16cid:durableId="2058622476">
    <w:abstractNumId w:val="59"/>
  </w:num>
  <w:num w:numId="49" w16cid:durableId="1542815418">
    <w:abstractNumId w:val="50"/>
  </w:num>
  <w:num w:numId="50" w16cid:durableId="918557107">
    <w:abstractNumId w:val="23"/>
  </w:num>
  <w:num w:numId="51" w16cid:durableId="1564364576">
    <w:abstractNumId w:val="53"/>
  </w:num>
  <w:num w:numId="52" w16cid:durableId="410930949">
    <w:abstractNumId w:val="16"/>
  </w:num>
  <w:num w:numId="53" w16cid:durableId="2006592518">
    <w:abstractNumId w:val="5"/>
  </w:num>
  <w:num w:numId="54" w16cid:durableId="23332584">
    <w:abstractNumId w:val="17"/>
  </w:num>
  <w:num w:numId="55" w16cid:durableId="16471981">
    <w:abstractNumId w:val="48"/>
  </w:num>
  <w:num w:numId="56" w16cid:durableId="2014912964">
    <w:abstractNumId w:val="40"/>
  </w:num>
  <w:num w:numId="57" w16cid:durableId="196940906">
    <w:abstractNumId w:val="56"/>
  </w:num>
  <w:num w:numId="58" w16cid:durableId="102843078">
    <w:abstractNumId w:val="38"/>
  </w:num>
  <w:num w:numId="59" w16cid:durableId="1649363381">
    <w:abstractNumId w:val="60"/>
  </w:num>
  <w:num w:numId="60" w16cid:durableId="1890071294">
    <w:abstractNumId w:val="58"/>
  </w:num>
  <w:num w:numId="61" w16cid:durableId="1606770595">
    <w:abstractNumId w:val="37"/>
  </w:num>
  <w:num w:numId="62" w16cid:durableId="444466179">
    <w:abstractNumId w:val="3"/>
  </w:num>
  <w:num w:numId="63" w16cid:durableId="299770393">
    <w:abstractNumId w:val="35"/>
  </w:num>
  <w:num w:numId="64" w16cid:durableId="1494300964">
    <w:abstractNumId w:val="63"/>
  </w:num>
  <w:num w:numId="65" w16cid:durableId="782185916">
    <w:abstractNumId w:val="21"/>
  </w:num>
  <w:num w:numId="66" w16cid:durableId="1585412637">
    <w:abstractNumId w:val="13"/>
  </w:num>
  <w:num w:numId="67" w16cid:durableId="4204183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5"/>
    <w:rsid w:val="0000060C"/>
    <w:rsid w:val="00003A12"/>
    <w:rsid w:val="000256A7"/>
    <w:rsid w:val="00026EDB"/>
    <w:rsid w:val="00041C9D"/>
    <w:rsid w:val="00051059"/>
    <w:rsid w:val="00055498"/>
    <w:rsid w:val="00065460"/>
    <w:rsid w:val="00067DB1"/>
    <w:rsid w:val="00076C24"/>
    <w:rsid w:val="00081035"/>
    <w:rsid w:val="00082633"/>
    <w:rsid w:val="000909DD"/>
    <w:rsid w:val="00091175"/>
    <w:rsid w:val="0009517E"/>
    <w:rsid w:val="000A750E"/>
    <w:rsid w:val="000B50A8"/>
    <w:rsid w:val="000D2530"/>
    <w:rsid w:val="000E542B"/>
    <w:rsid w:val="000F5231"/>
    <w:rsid w:val="0010627C"/>
    <w:rsid w:val="00124FA6"/>
    <w:rsid w:val="00126388"/>
    <w:rsid w:val="00153268"/>
    <w:rsid w:val="00171C55"/>
    <w:rsid w:val="00172A9C"/>
    <w:rsid w:val="00174661"/>
    <w:rsid w:val="00177B22"/>
    <w:rsid w:val="00185623"/>
    <w:rsid w:val="001970B0"/>
    <w:rsid w:val="001A5121"/>
    <w:rsid w:val="001B1954"/>
    <w:rsid w:val="001B5ACB"/>
    <w:rsid w:val="001C2C42"/>
    <w:rsid w:val="001C776A"/>
    <w:rsid w:val="001D5E89"/>
    <w:rsid w:val="001E6B02"/>
    <w:rsid w:val="002022C5"/>
    <w:rsid w:val="00204EBD"/>
    <w:rsid w:val="002160AF"/>
    <w:rsid w:val="00225B05"/>
    <w:rsid w:val="0023566C"/>
    <w:rsid w:val="00240FCA"/>
    <w:rsid w:val="00266235"/>
    <w:rsid w:val="00273543"/>
    <w:rsid w:val="002773E9"/>
    <w:rsid w:val="00281287"/>
    <w:rsid w:val="002913B7"/>
    <w:rsid w:val="002A2A88"/>
    <w:rsid w:val="002A2DCC"/>
    <w:rsid w:val="002B1FB4"/>
    <w:rsid w:val="002B25A2"/>
    <w:rsid w:val="002E484F"/>
    <w:rsid w:val="002E6A75"/>
    <w:rsid w:val="002F0AA6"/>
    <w:rsid w:val="003065BB"/>
    <w:rsid w:val="00322BAF"/>
    <w:rsid w:val="0033643B"/>
    <w:rsid w:val="00382B90"/>
    <w:rsid w:val="003937FE"/>
    <w:rsid w:val="003942D3"/>
    <w:rsid w:val="00396D44"/>
    <w:rsid w:val="003B7D67"/>
    <w:rsid w:val="003C16E3"/>
    <w:rsid w:val="003D69CB"/>
    <w:rsid w:val="003E2C50"/>
    <w:rsid w:val="003E3702"/>
    <w:rsid w:val="003F31F9"/>
    <w:rsid w:val="0040263A"/>
    <w:rsid w:val="004040B1"/>
    <w:rsid w:val="004141A6"/>
    <w:rsid w:val="0042210A"/>
    <w:rsid w:val="00440249"/>
    <w:rsid w:val="004430D8"/>
    <w:rsid w:val="00444DA5"/>
    <w:rsid w:val="00451A16"/>
    <w:rsid w:val="004618BA"/>
    <w:rsid w:val="0046624B"/>
    <w:rsid w:val="004742AD"/>
    <w:rsid w:val="00494696"/>
    <w:rsid w:val="00494A86"/>
    <w:rsid w:val="004B325B"/>
    <w:rsid w:val="004D0C63"/>
    <w:rsid w:val="00505065"/>
    <w:rsid w:val="00505AE1"/>
    <w:rsid w:val="00511154"/>
    <w:rsid w:val="00513E6E"/>
    <w:rsid w:val="00522B9C"/>
    <w:rsid w:val="00524A5A"/>
    <w:rsid w:val="00527E5A"/>
    <w:rsid w:val="005536F5"/>
    <w:rsid w:val="00554B7E"/>
    <w:rsid w:val="00563A4B"/>
    <w:rsid w:val="0057383D"/>
    <w:rsid w:val="005A3AF4"/>
    <w:rsid w:val="005A5D36"/>
    <w:rsid w:val="005A6D35"/>
    <w:rsid w:val="005C1C78"/>
    <w:rsid w:val="005D3CFE"/>
    <w:rsid w:val="005D5360"/>
    <w:rsid w:val="006072FA"/>
    <w:rsid w:val="00612E82"/>
    <w:rsid w:val="006139ED"/>
    <w:rsid w:val="00623A68"/>
    <w:rsid w:val="00624668"/>
    <w:rsid w:val="006250EB"/>
    <w:rsid w:val="00625840"/>
    <w:rsid w:val="00654494"/>
    <w:rsid w:val="00660AAD"/>
    <w:rsid w:val="00664614"/>
    <w:rsid w:val="006679D8"/>
    <w:rsid w:val="00676C0F"/>
    <w:rsid w:val="00683D30"/>
    <w:rsid w:val="00685951"/>
    <w:rsid w:val="00690CA2"/>
    <w:rsid w:val="006A055D"/>
    <w:rsid w:val="006A6A12"/>
    <w:rsid w:val="006B51A4"/>
    <w:rsid w:val="006B6228"/>
    <w:rsid w:val="006C2AA6"/>
    <w:rsid w:val="006C68C5"/>
    <w:rsid w:val="006C6D32"/>
    <w:rsid w:val="006C7385"/>
    <w:rsid w:val="006D0DE3"/>
    <w:rsid w:val="006E0C21"/>
    <w:rsid w:val="006F282D"/>
    <w:rsid w:val="006F5A04"/>
    <w:rsid w:val="00707196"/>
    <w:rsid w:val="007223FC"/>
    <w:rsid w:val="007271A1"/>
    <w:rsid w:val="007404AA"/>
    <w:rsid w:val="00740980"/>
    <w:rsid w:val="00752EFD"/>
    <w:rsid w:val="00756892"/>
    <w:rsid w:val="00760B15"/>
    <w:rsid w:val="00770EA6"/>
    <w:rsid w:val="0077148C"/>
    <w:rsid w:val="00782C71"/>
    <w:rsid w:val="00791C46"/>
    <w:rsid w:val="007979D2"/>
    <w:rsid w:val="007A0926"/>
    <w:rsid w:val="007B13E4"/>
    <w:rsid w:val="007B3E36"/>
    <w:rsid w:val="007D22F9"/>
    <w:rsid w:val="007D5B8A"/>
    <w:rsid w:val="007D69E1"/>
    <w:rsid w:val="007D7C96"/>
    <w:rsid w:val="007D7DC9"/>
    <w:rsid w:val="007E05C0"/>
    <w:rsid w:val="00800DFE"/>
    <w:rsid w:val="008207EC"/>
    <w:rsid w:val="00841814"/>
    <w:rsid w:val="00841FDA"/>
    <w:rsid w:val="00842983"/>
    <w:rsid w:val="00842D98"/>
    <w:rsid w:val="00853364"/>
    <w:rsid w:val="008545B5"/>
    <w:rsid w:val="008568EE"/>
    <w:rsid w:val="00856D7C"/>
    <w:rsid w:val="00864416"/>
    <w:rsid w:val="008A0AFC"/>
    <w:rsid w:val="008A6BFF"/>
    <w:rsid w:val="008A6CA3"/>
    <w:rsid w:val="008B5AC9"/>
    <w:rsid w:val="008B689C"/>
    <w:rsid w:val="008D00A6"/>
    <w:rsid w:val="008D3EF0"/>
    <w:rsid w:val="008D42F7"/>
    <w:rsid w:val="008D451B"/>
    <w:rsid w:val="008D775B"/>
    <w:rsid w:val="008E4D0B"/>
    <w:rsid w:val="008F5F64"/>
    <w:rsid w:val="0092202D"/>
    <w:rsid w:val="00931279"/>
    <w:rsid w:val="00932B19"/>
    <w:rsid w:val="009420AF"/>
    <w:rsid w:val="00955A13"/>
    <w:rsid w:val="00962A3C"/>
    <w:rsid w:val="00964EAD"/>
    <w:rsid w:val="009707C1"/>
    <w:rsid w:val="00976120"/>
    <w:rsid w:val="0097707E"/>
    <w:rsid w:val="0099311F"/>
    <w:rsid w:val="009962F5"/>
    <w:rsid w:val="009A0930"/>
    <w:rsid w:val="009C0745"/>
    <w:rsid w:val="009C522D"/>
    <w:rsid w:val="009F13F8"/>
    <w:rsid w:val="00A02240"/>
    <w:rsid w:val="00A02997"/>
    <w:rsid w:val="00A06008"/>
    <w:rsid w:val="00A32BE8"/>
    <w:rsid w:val="00A34F67"/>
    <w:rsid w:val="00A42CDB"/>
    <w:rsid w:val="00A43EC4"/>
    <w:rsid w:val="00A554A7"/>
    <w:rsid w:val="00A57651"/>
    <w:rsid w:val="00A67A26"/>
    <w:rsid w:val="00A67D43"/>
    <w:rsid w:val="00A7476C"/>
    <w:rsid w:val="00A8015A"/>
    <w:rsid w:val="00AB1521"/>
    <w:rsid w:val="00AB3457"/>
    <w:rsid w:val="00AC728E"/>
    <w:rsid w:val="00AD3287"/>
    <w:rsid w:val="00AD3FA3"/>
    <w:rsid w:val="00AD4253"/>
    <w:rsid w:val="00AF1C64"/>
    <w:rsid w:val="00B12F55"/>
    <w:rsid w:val="00B13F3D"/>
    <w:rsid w:val="00B14063"/>
    <w:rsid w:val="00B14474"/>
    <w:rsid w:val="00B2259F"/>
    <w:rsid w:val="00B26444"/>
    <w:rsid w:val="00B319E2"/>
    <w:rsid w:val="00B455D4"/>
    <w:rsid w:val="00B5770A"/>
    <w:rsid w:val="00B60273"/>
    <w:rsid w:val="00B62C95"/>
    <w:rsid w:val="00B8191E"/>
    <w:rsid w:val="00B910A2"/>
    <w:rsid w:val="00B93C64"/>
    <w:rsid w:val="00BA3B4C"/>
    <w:rsid w:val="00BA4D3A"/>
    <w:rsid w:val="00BA6025"/>
    <w:rsid w:val="00BA6BDD"/>
    <w:rsid w:val="00BA70D9"/>
    <w:rsid w:val="00BB692B"/>
    <w:rsid w:val="00BC04D8"/>
    <w:rsid w:val="00BE2AC8"/>
    <w:rsid w:val="00BF2334"/>
    <w:rsid w:val="00C269E1"/>
    <w:rsid w:val="00C32626"/>
    <w:rsid w:val="00C3518D"/>
    <w:rsid w:val="00C43CFA"/>
    <w:rsid w:val="00C4555C"/>
    <w:rsid w:val="00C7390E"/>
    <w:rsid w:val="00C76DC8"/>
    <w:rsid w:val="00C77B25"/>
    <w:rsid w:val="00C85E54"/>
    <w:rsid w:val="00CA1865"/>
    <w:rsid w:val="00CD4AC3"/>
    <w:rsid w:val="00CD7ACB"/>
    <w:rsid w:val="00CE179F"/>
    <w:rsid w:val="00CE5014"/>
    <w:rsid w:val="00CF00E2"/>
    <w:rsid w:val="00CF2162"/>
    <w:rsid w:val="00D00CC6"/>
    <w:rsid w:val="00D10141"/>
    <w:rsid w:val="00D20AFA"/>
    <w:rsid w:val="00D2419D"/>
    <w:rsid w:val="00D475F4"/>
    <w:rsid w:val="00D736B2"/>
    <w:rsid w:val="00D80AEB"/>
    <w:rsid w:val="00DA280F"/>
    <w:rsid w:val="00DB1979"/>
    <w:rsid w:val="00DB1A41"/>
    <w:rsid w:val="00DB30CB"/>
    <w:rsid w:val="00DC2542"/>
    <w:rsid w:val="00DC4B26"/>
    <w:rsid w:val="00DE6365"/>
    <w:rsid w:val="00E04271"/>
    <w:rsid w:val="00E135A8"/>
    <w:rsid w:val="00E25BF8"/>
    <w:rsid w:val="00E33A45"/>
    <w:rsid w:val="00E535FB"/>
    <w:rsid w:val="00E53CF0"/>
    <w:rsid w:val="00E54BE0"/>
    <w:rsid w:val="00E57221"/>
    <w:rsid w:val="00E62B5C"/>
    <w:rsid w:val="00E649F6"/>
    <w:rsid w:val="00E8393D"/>
    <w:rsid w:val="00E87200"/>
    <w:rsid w:val="00E9520F"/>
    <w:rsid w:val="00E95F7B"/>
    <w:rsid w:val="00EA0DD2"/>
    <w:rsid w:val="00EA30F1"/>
    <w:rsid w:val="00EC1E19"/>
    <w:rsid w:val="00F01B37"/>
    <w:rsid w:val="00F04C20"/>
    <w:rsid w:val="00F10E59"/>
    <w:rsid w:val="00F26121"/>
    <w:rsid w:val="00F40073"/>
    <w:rsid w:val="00F46A77"/>
    <w:rsid w:val="00F619C5"/>
    <w:rsid w:val="00F67847"/>
    <w:rsid w:val="00F72D4C"/>
    <w:rsid w:val="00F748EE"/>
    <w:rsid w:val="00F94F6D"/>
    <w:rsid w:val="00FA336E"/>
    <w:rsid w:val="00FB6634"/>
    <w:rsid w:val="00FC0A18"/>
    <w:rsid w:val="00FD14F4"/>
    <w:rsid w:val="00FD24D2"/>
    <w:rsid w:val="00FD3E98"/>
    <w:rsid w:val="00FD4638"/>
    <w:rsid w:val="00FE7F47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CA83E"/>
  <w15:chartTrackingRefBased/>
  <w15:docId w15:val="{FC7BF553-9E53-481C-B3A9-EAE187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D8"/>
  </w:style>
  <w:style w:type="paragraph" w:styleId="Footer">
    <w:name w:val="footer"/>
    <w:basedOn w:val="Normal"/>
    <w:link w:val="Foot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D8"/>
  </w:style>
  <w:style w:type="paragraph" w:styleId="ListParagraph">
    <w:name w:val="List Paragraph"/>
    <w:basedOn w:val="Norma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7D69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\Desktop\Templates\Counci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E08F-CFA0-4028-B6D9-A224BC2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Meeting Agenda</Template>
  <TotalTime>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3</cp:revision>
  <cp:lastPrinted>2025-09-04T19:39:00Z</cp:lastPrinted>
  <dcterms:created xsi:type="dcterms:W3CDTF">2025-09-04T19:30:00Z</dcterms:created>
  <dcterms:modified xsi:type="dcterms:W3CDTF">2025-09-04T19:39:00Z</dcterms:modified>
</cp:coreProperties>
</file>