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8D10" w14:textId="77777777" w:rsidR="006C68C5" w:rsidRPr="007C2EE5" w:rsidRDefault="006C68C5" w:rsidP="00185623">
      <w:pPr>
        <w:spacing w:after="8" w:line="249" w:lineRule="auto"/>
        <w:ind w:right="50"/>
        <w:rPr>
          <w:rFonts w:ascii="Times New Roman" w:eastAsia="Times New Roman" w:hAnsi="Times New Roman" w:cs="Times New Roman"/>
          <w:b/>
          <w:bCs/>
          <w:color w:val="000000"/>
        </w:rPr>
      </w:pPr>
    </w:p>
    <w:p w14:paraId="18C93740" w14:textId="637D32F3" w:rsidR="00382B90" w:rsidRPr="007C2EE5" w:rsidRDefault="00382B90" w:rsidP="003C16E3">
      <w:pPr>
        <w:spacing w:after="8" w:line="249" w:lineRule="auto"/>
        <w:ind w:left="1980" w:right="50" w:firstLine="117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City of Easley City Council Meeting   </w:t>
      </w:r>
    </w:p>
    <w:p w14:paraId="7A59475F" w14:textId="1C321C5C" w:rsidR="00382B90" w:rsidRPr="007C2EE5" w:rsidRDefault="00382B90" w:rsidP="00382B90">
      <w:pPr>
        <w:spacing w:after="8" w:line="249" w:lineRule="auto"/>
        <w:ind w:left="3044" w:right="50" w:hanging="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Law Enforcement Center Court</w:t>
      </w:r>
      <w:r w:rsidR="00D2419D" w:rsidRPr="007C2EE5">
        <w:rPr>
          <w:rFonts w:ascii="Times New Roman" w:eastAsia="Times New Roman" w:hAnsi="Times New Roman" w:cs="Times New Roman"/>
          <w:b/>
          <w:bCs/>
          <w:color w:val="000000"/>
        </w:rPr>
        <w:t>r</w:t>
      </w:r>
      <w:r w:rsidRPr="007C2EE5">
        <w:rPr>
          <w:rFonts w:ascii="Times New Roman" w:eastAsia="Times New Roman" w:hAnsi="Times New Roman" w:cs="Times New Roman"/>
          <w:b/>
          <w:bCs/>
          <w:color w:val="000000"/>
        </w:rPr>
        <w:t xml:space="preserve">oom 1,  </w:t>
      </w:r>
    </w:p>
    <w:p w14:paraId="7039B781" w14:textId="6C4C5947" w:rsidR="00382B90" w:rsidRPr="007C2EE5" w:rsidRDefault="00382B90" w:rsidP="00382B90">
      <w:pPr>
        <w:spacing w:after="32" w:line="259" w:lineRule="auto"/>
        <w:ind w:left="274" w:hanging="10"/>
        <w:jc w:val="center"/>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22</w:t>
      </w:r>
      <w:r w:rsidR="002022C5" w:rsidRPr="007C2EE5">
        <w:rPr>
          <w:rFonts w:ascii="Times New Roman" w:eastAsia="Times New Roman" w:hAnsi="Times New Roman" w:cs="Times New Roman"/>
          <w:b/>
          <w:bCs/>
          <w:color w:val="000000"/>
        </w:rPr>
        <w:t>0</w:t>
      </w:r>
      <w:r w:rsidRPr="007C2EE5">
        <w:rPr>
          <w:rFonts w:ascii="Times New Roman" w:eastAsia="Times New Roman" w:hAnsi="Times New Roman" w:cs="Times New Roman"/>
          <w:b/>
          <w:bCs/>
          <w:color w:val="000000"/>
        </w:rPr>
        <w:t xml:space="preserve"> NW Main Street</w:t>
      </w:r>
      <w:r w:rsidR="002773E9" w:rsidRPr="007C2EE5">
        <w:rPr>
          <w:rFonts w:ascii="Times New Roman" w:eastAsia="Times New Roman" w:hAnsi="Times New Roman" w:cs="Times New Roman"/>
          <w:b/>
          <w:bCs/>
          <w:color w:val="000000"/>
        </w:rPr>
        <w:t>,</w:t>
      </w:r>
      <w:r w:rsidRPr="007C2EE5">
        <w:rPr>
          <w:rFonts w:ascii="Times New Roman" w:eastAsia="Times New Roman" w:hAnsi="Times New Roman" w:cs="Times New Roman"/>
          <w:b/>
          <w:bCs/>
          <w:color w:val="000000"/>
        </w:rPr>
        <w:t xml:space="preserve"> Easley, SC 29640</w:t>
      </w:r>
    </w:p>
    <w:p w14:paraId="5549FD45" w14:textId="77777777" w:rsidR="006C68C5" w:rsidRPr="007C2EE5" w:rsidRDefault="006C68C5" w:rsidP="00382B90">
      <w:pPr>
        <w:tabs>
          <w:tab w:val="center" w:pos="286"/>
          <w:tab w:val="center" w:pos="4966"/>
          <w:tab w:val="center" w:pos="6871"/>
        </w:tabs>
        <w:spacing w:after="8" w:line="249" w:lineRule="auto"/>
        <w:rPr>
          <w:rFonts w:ascii="Times New Roman" w:eastAsia="Times New Roman" w:hAnsi="Times New Roman" w:cs="Times New Roman"/>
          <w:color w:val="000000"/>
        </w:rPr>
      </w:pPr>
    </w:p>
    <w:p w14:paraId="045693D2" w14:textId="706A1B9F"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CALL TO ORDER </w:t>
      </w:r>
    </w:p>
    <w:p w14:paraId="19F35264"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087199F6" w14:textId="5BD31183" w:rsidR="00382B90" w:rsidRPr="007C2EE5" w:rsidRDefault="00382B90" w:rsidP="00947C2D">
      <w:pPr>
        <w:pStyle w:val="ListParagraph"/>
        <w:numPr>
          <w:ilvl w:val="0"/>
          <w:numId w:val="1"/>
        </w:numPr>
        <w:spacing w:after="129" w:line="249" w:lineRule="auto"/>
        <w:ind w:left="2160" w:right="50" w:hanging="81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INVOCATION</w:t>
      </w:r>
      <w:r w:rsidR="007B3E36" w:rsidRPr="007C2EE5">
        <w:rPr>
          <w:rFonts w:ascii="Times New Roman" w:eastAsia="Times New Roman" w:hAnsi="Times New Roman" w:cs="Times New Roman"/>
          <w:b/>
          <w:bCs/>
          <w:color w:val="000000"/>
        </w:rPr>
        <w:t xml:space="preserve">- </w:t>
      </w:r>
      <w:r w:rsidR="00243AB6">
        <w:rPr>
          <w:rFonts w:ascii="Times New Roman" w:eastAsia="Times New Roman" w:hAnsi="Times New Roman" w:cs="Times New Roman"/>
          <w:b/>
          <w:bCs/>
          <w:color w:val="000000"/>
        </w:rPr>
        <w:t>Finance Director, Ralph Herden</w:t>
      </w:r>
    </w:p>
    <w:p w14:paraId="41B5866A" w14:textId="77777777" w:rsidR="00051059" w:rsidRPr="00F904DD" w:rsidRDefault="00051059" w:rsidP="00F72D4C">
      <w:pPr>
        <w:pStyle w:val="ListParagraph"/>
        <w:spacing w:after="129" w:line="249" w:lineRule="auto"/>
        <w:ind w:left="2160" w:right="50" w:hanging="810"/>
        <w:rPr>
          <w:rFonts w:ascii="Times New Roman" w:eastAsia="Times New Roman" w:hAnsi="Times New Roman" w:cs="Times New Roman"/>
          <w:b/>
          <w:bCs/>
          <w:color w:val="000000"/>
          <w:sz w:val="16"/>
          <w:szCs w:val="16"/>
        </w:rPr>
      </w:pPr>
    </w:p>
    <w:p w14:paraId="175DC00C" w14:textId="70971805" w:rsidR="001B1954"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PLEDGE OF ALLEGIANCE   </w:t>
      </w:r>
    </w:p>
    <w:p w14:paraId="5B278D1F" w14:textId="77777777" w:rsidR="001B1954" w:rsidRPr="00F904DD" w:rsidRDefault="001B1954" w:rsidP="001B1954">
      <w:pPr>
        <w:pStyle w:val="ListParagraph"/>
        <w:spacing w:after="129" w:line="249" w:lineRule="auto"/>
        <w:ind w:left="1350" w:right="50"/>
        <w:rPr>
          <w:rFonts w:ascii="Times New Roman" w:eastAsia="Times New Roman" w:hAnsi="Times New Roman" w:cs="Times New Roman"/>
          <w:b/>
          <w:bCs/>
          <w:color w:val="000000"/>
          <w:sz w:val="16"/>
          <w:szCs w:val="16"/>
        </w:rPr>
      </w:pPr>
    </w:p>
    <w:p w14:paraId="7EFF3244"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APPROVAL OF MINUTES AS WRITTEN  </w:t>
      </w:r>
    </w:p>
    <w:p w14:paraId="71B70C3D"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1F384CE5" w14:textId="77777777" w:rsidR="00382B90" w:rsidRPr="007C2EE5" w:rsidRDefault="00382B90" w:rsidP="00947C2D">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 xml:space="preserve">REPORT FROM COUNCIL MEMBERS  </w:t>
      </w:r>
    </w:p>
    <w:p w14:paraId="73EB906A" w14:textId="77777777" w:rsidR="00E9520F" w:rsidRPr="00F904DD" w:rsidRDefault="00E9520F" w:rsidP="00E9520F">
      <w:pPr>
        <w:pStyle w:val="ListParagraph"/>
        <w:spacing w:after="129" w:line="249" w:lineRule="auto"/>
        <w:ind w:left="1350" w:right="50"/>
        <w:rPr>
          <w:rFonts w:ascii="Times New Roman" w:eastAsia="Times New Roman" w:hAnsi="Times New Roman" w:cs="Times New Roman"/>
          <w:b/>
          <w:bCs/>
          <w:color w:val="000000"/>
          <w:sz w:val="16"/>
          <w:szCs w:val="16"/>
        </w:rPr>
      </w:pPr>
    </w:p>
    <w:p w14:paraId="7AF53542" w14:textId="58D08EE7" w:rsidR="007C2EE5" w:rsidRPr="00243AB6" w:rsidRDefault="00E9520F" w:rsidP="00243AB6">
      <w:pPr>
        <w:pStyle w:val="ListParagraph"/>
        <w:numPr>
          <w:ilvl w:val="0"/>
          <w:numId w:val="1"/>
        </w:numPr>
        <w:spacing w:after="129"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MAYOR’S MESSAGE</w:t>
      </w:r>
    </w:p>
    <w:p w14:paraId="0CABA49A" w14:textId="77777777" w:rsidR="00D10141" w:rsidRPr="00F904DD" w:rsidRDefault="00D10141" w:rsidP="00D10141">
      <w:pPr>
        <w:pStyle w:val="ListParagraph"/>
        <w:spacing w:after="129" w:line="249" w:lineRule="auto"/>
        <w:ind w:left="1350" w:right="50"/>
        <w:rPr>
          <w:rFonts w:ascii="Times New Roman" w:eastAsia="Times New Roman" w:hAnsi="Times New Roman" w:cs="Times New Roman"/>
          <w:b/>
          <w:bCs/>
          <w:color w:val="000000"/>
          <w:sz w:val="16"/>
          <w:szCs w:val="16"/>
        </w:rPr>
      </w:pPr>
    </w:p>
    <w:p w14:paraId="754345D0" w14:textId="55FA4C19" w:rsidR="00F16758" w:rsidRPr="007C2EE5" w:rsidRDefault="00D10141" w:rsidP="007C2EE5">
      <w:pPr>
        <w:pStyle w:val="ListParagraph"/>
        <w:numPr>
          <w:ilvl w:val="0"/>
          <w:numId w:val="1"/>
        </w:numPr>
        <w:spacing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COMMUNITY ANNOUNCEMENTS</w:t>
      </w:r>
      <w:r w:rsidR="001A5121" w:rsidRPr="007C2EE5">
        <w:rPr>
          <w:rFonts w:ascii="Times New Roman" w:eastAsia="Times New Roman" w:hAnsi="Times New Roman" w:cs="Times New Roman"/>
          <w:b/>
          <w:bCs/>
          <w:color w:val="000000"/>
        </w:rPr>
        <w:t xml:space="preserve">: </w:t>
      </w:r>
      <w:r w:rsidR="007C2EE5" w:rsidRPr="007C2EE5">
        <w:rPr>
          <w:rFonts w:ascii="Times New Roman" w:eastAsia="Times New Roman" w:hAnsi="Times New Roman" w:cs="Times New Roman"/>
          <w:b/>
          <w:bCs/>
          <w:color w:val="000000"/>
        </w:rPr>
        <w:t>None.</w:t>
      </w:r>
    </w:p>
    <w:p w14:paraId="28AC33BC" w14:textId="77777777" w:rsidR="00051059" w:rsidRPr="00F904DD" w:rsidRDefault="00051059" w:rsidP="00051059">
      <w:pPr>
        <w:pStyle w:val="ListParagraph"/>
        <w:spacing w:after="129" w:line="249" w:lineRule="auto"/>
        <w:ind w:left="1350" w:right="50"/>
        <w:rPr>
          <w:rFonts w:ascii="Times New Roman" w:eastAsia="Times New Roman" w:hAnsi="Times New Roman" w:cs="Times New Roman"/>
          <w:b/>
          <w:bCs/>
          <w:color w:val="000000"/>
          <w:sz w:val="16"/>
          <w:szCs w:val="16"/>
        </w:rPr>
      </w:pPr>
    </w:p>
    <w:p w14:paraId="4FCEF4F5" w14:textId="08FBB348" w:rsidR="00266235" w:rsidRDefault="00382B90" w:rsidP="00947C2D">
      <w:pPr>
        <w:pStyle w:val="ListParagraph"/>
        <w:numPr>
          <w:ilvl w:val="0"/>
          <w:numId w:val="1"/>
        </w:numPr>
        <w:spacing w:after="8" w:line="249" w:lineRule="auto"/>
        <w:ind w:right="50" w:firstLine="630"/>
        <w:rPr>
          <w:rFonts w:ascii="Times New Roman" w:eastAsia="Times New Roman" w:hAnsi="Times New Roman" w:cs="Times New Roman"/>
          <w:b/>
          <w:bCs/>
          <w:color w:val="000000"/>
        </w:rPr>
      </w:pPr>
      <w:r w:rsidRPr="007C2EE5">
        <w:rPr>
          <w:rFonts w:ascii="Times New Roman" w:eastAsia="Times New Roman" w:hAnsi="Times New Roman" w:cs="Times New Roman"/>
          <w:b/>
          <w:bCs/>
          <w:color w:val="000000"/>
        </w:rPr>
        <w:t>CITIZENS WISHING TO ADDRESS CITY COUNCIL</w:t>
      </w:r>
    </w:p>
    <w:p w14:paraId="6A794864" w14:textId="77777777" w:rsidR="00267882" w:rsidRPr="009D2801" w:rsidRDefault="00267882" w:rsidP="00267882">
      <w:pPr>
        <w:spacing w:after="8" w:line="249" w:lineRule="auto"/>
        <w:ind w:right="50"/>
        <w:rPr>
          <w:rFonts w:ascii="Times New Roman" w:eastAsia="Times New Roman" w:hAnsi="Times New Roman" w:cs="Times New Roman"/>
          <w:b/>
          <w:bCs/>
          <w:color w:val="000000"/>
          <w:sz w:val="16"/>
          <w:szCs w:val="16"/>
        </w:rPr>
      </w:pPr>
    </w:p>
    <w:p w14:paraId="72CCB085" w14:textId="34F39FD1" w:rsidR="0057383D" w:rsidRDefault="005D6F25" w:rsidP="005D6F25">
      <w:pPr>
        <w:spacing w:after="8" w:line="249" w:lineRule="auto"/>
        <w:ind w:right="50" w:firstLine="1350"/>
        <w:rPr>
          <w:rFonts w:ascii="Times New Roman" w:eastAsia="Times New Roman" w:hAnsi="Times New Roman" w:cs="Times New Roman"/>
          <w:b/>
          <w:bCs/>
          <w:color w:val="000000"/>
        </w:rPr>
      </w:pPr>
      <w:r>
        <w:rPr>
          <w:rFonts w:ascii="Times New Roman" w:eastAsia="Times New Roman" w:hAnsi="Times New Roman" w:cs="Times New Roman"/>
          <w:b/>
          <w:bCs/>
          <w:color w:val="000000"/>
        </w:rPr>
        <w:t>9.</w:t>
      </w:r>
      <w:r w:rsidR="00BF32E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          </w:t>
      </w:r>
      <w:r w:rsidR="00382B90" w:rsidRPr="00BF32E4">
        <w:rPr>
          <w:rFonts w:ascii="Times New Roman" w:eastAsia="Times New Roman" w:hAnsi="Times New Roman" w:cs="Times New Roman"/>
          <w:b/>
          <w:bCs/>
          <w:color w:val="000000"/>
        </w:rPr>
        <w:t>UNFINISHED BUSINESS: Ordinance Second Reading:</w:t>
      </w:r>
      <w:bookmarkStart w:id="0" w:name="_Hlk121406779"/>
      <w:r w:rsidR="00DC2542" w:rsidRPr="00BF32E4">
        <w:rPr>
          <w:rFonts w:ascii="Times New Roman" w:eastAsia="Times New Roman" w:hAnsi="Times New Roman" w:cs="Times New Roman"/>
          <w:b/>
          <w:bCs/>
          <w:color w:val="000000"/>
        </w:rPr>
        <w:t xml:space="preserve"> </w:t>
      </w:r>
    </w:p>
    <w:p w14:paraId="3E6C0BF1" w14:textId="77777777" w:rsidR="00102B5C" w:rsidRPr="009D2801" w:rsidRDefault="00102B5C" w:rsidP="005D6F25">
      <w:pPr>
        <w:spacing w:after="8" w:line="249" w:lineRule="auto"/>
        <w:ind w:right="50" w:firstLine="1350"/>
        <w:rPr>
          <w:rFonts w:ascii="Times New Roman" w:eastAsia="Times New Roman" w:hAnsi="Times New Roman" w:cs="Times New Roman"/>
          <w:b/>
          <w:bCs/>
          <w:color w:val="000000"/>
          <w:sz w:val="16"/>
          <w:szCs w:val="16"/>
        </w:rPr>
      </w:pPr>
    </w:p>
    <w:p w14:paraId="5BF9C86F" w14:textId="06593E9D" w:rsidR="00102B5C" w:rsidRPr="00102B5C" w:rsidRDefault="00102B5C" w:rsidP="009C7DE8">
      <w:pPr>
        <w:tabs>
          <w:tab w:val="left" w:pos="1350"/>
          <w:tab w:val="left" w:pos="1440"/>
          <w:tab w:val="left" w:pos="1530"/>
          <w:tab w:val="left" w:pos="1620"/>
          <w:tab w:val="left" w:pos="1800"/>
          <w:tab w:val="left" w:pos="243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Pr="00102B5C">
        <w:rPr>
          <w:rFonts w:ascii="Times New Roman" w:eastAsia="Times New Roman" w:hAnsi="Times New Roman" w:cs="Times New Roman"/>
          <w:color w:val="000000"/>
        </w:rPr>
        <w:t>Ordinance 2026-06 to amend the Unified Development Ordinance by correcting Scrivener’s errors, updating parking material standards, clarifying parking regulations, consolidating permitted use tables, correcting a tree mitigation fee calculation, and adding a change table.</w:t>
      </w:r>
    </w:p>
    <w:p w14:paraId="188B230B" w14:textId="77777777" w:rsidR="00102B5C" w:rsidRPr="00102B5C" w:rsidRDefault="00102B5C" w:rsidP="00102B5C">
      <w:pPr>
        <w:tabs>
          <w:tab w:val="left" w:pos="1350"/>
          <w:tab w:val="left" w:pos="1440"/>
          <w:tab w:val="left" w:pos="1530"/>
          <w:tab w:val="left" w:pos="1620"/>
          <w:tab w:val="left" w:pos="1800"/>
        </w:tabs>
        <w:spacing w:after="8" w:line="249" w:lineRule="auto"/>
        <w:ind w:left="2610"/>
        <w:rPr>
          <w:rFonts w:ascii="Times New Roman" w:eastAsia="Times New Roman" w:hAnsi="Times New Roman" w:cs="Times New Roman"/>
          <w:color w:val="000000"/>
          <w:sz w:val="16"/>
          <w:szCs w:val="16"/>
        </w:rPr>
      </w:pPr>
    </w:p>
    <w:p w14:paraId="2CCC12DF" w14:textId="66CA779F" w:rsidR="00102B5C" w:rsidRPr="00102B5C" w:rsidRDefault="00102B5C" w:rsidP="009C7DE8">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sidRPr="00102B5C">
        <w:rPr>
          <w:rFonts w:ascii="Times New Roman" w:eastAsia="Times New Roman" w:hAnsi="Times New Roman" w:cs="Times New Roman"/>
          <w:color w:val="000000"/>
        </w:rPr>
        <w:t xml:space="preserve">B. Ordinance 2026-07 to amend Fiscal Year 25/26 operating budget to accept the award of $113,617 from the SC Opioid Recovery Fund and authorize the hire of a civilian opioid coordinator and make building renovations to existing space for offices for those working on the grant program. </w:t>
      </w:r>
    </w:p>
    <w:p w14:paraId="066BE252" w14:textId="77777777" w:rsidR="00D10141" w:rsidRPr="00F904DD" w:rsidRDefault="00D10141" w:rsidP="003E2C50">
      <w:pPr>
        <w:tabs>
          <w:tab w:val="left" w:pos="1440"/>
          <w:tab w:val="left" w:pos="1530"/>
          <w:tab w:val="left" w:pos="1620"/>
          <w:tab w:val="left" w:pos="1800"/>
        </w:tabs>
        <w:spacing w:after="8" w:line="249" w:lineRule="auto"/>
        <w:contextualSpacing/>
        <w:rPr>
          <w:rFonts w:ascii="Times New Roman" w:eastAsia="Times New Roman" w:hAnsi="Times New Roman" w:cs="Times New Roman"/>
          <w:color w:val="000000"/>
          <w:sz w:val="16"/>
          <w:szCs w:val="16"/>
        </w:rPr>
      </w:pPr>
    </w:p>
    <w:p w14:paraId="33C4FCDA" w14:textId="1041B007" w:rsidR="007D7C96" w:rsidRPr="00BF32E4" w:rsidRDefault="00BF32E4" w:rsidP="00BF32E4">
      <w:pPr>
        <w:tabs>
          <w:tab w:val="left" w:pos="1350"/>
          <w:tab w:val="left" w:pos="1440"/>
          <w:tab w:val="left" w:pos="1530"/>
          <w:tab w:val="left" w:pos="1620"/>
          <w:tab w:val="left" w:pos="1800"/>
        </w:tabs>
        <w:spacing w:after="8" w:line="249" w:lineRule="auto"/>
        <w:ind w:left="360" w:firstLine="108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9C7DE8">
        <w:rPr>
          <w:rFonts w:ascii="Times New Roman" w:eastAsia="Times New Roman" w:hAnsi="Times New Roman" w:cs="Times New Roman"/>
          <w:b/>
          <w:bCs/>
          <w:color w:val="000000"/>
        </w:rPr>
        <w:t>0</w:t>
      </w:r>
      <w:r>
        <w:rPr>
          <w:rFonts w:ascii="Times New Roman" w:eastAsia="Times New Roman" w:hAnsi="Times New Roman" w:cs="Times New Roman"/>
          <w:b/>
          <w:bCs/>
          <w:color w:val="000000"/>
        </w:rPr>
        <w:t>.</w:t>
      </w:r>
      <w:r w:rsidR="007D7C96" w:rsidRPr="00BF32E4">
        <w:rPr>
          <w:rFonts w:ascii="Times New Roman" w:eastAsia="Times New Roman" w:hAnsi="Times New Roman" w:cs="Times New Roman"/>
          <w:b/>
          <w:bCs/>
          <w:color w:val="000000"/>
        </w:rPr>
        <w:t xml:space="preserve">      </w:t>
      </w:r>
      <w:r w:rsidR="002913B7" w:rsidRPr="00BF32E4">
        <w:rPr>
          <w:rFonts w:ascii="Times New Roman" w:eastAsia="Times New Roman" w:hAnsi="Times New Roman" w:cs="Times New Roman"/>
          <w:b/>
          <w:bCs/>
          <w:color w:val="000000"/>
        </w:rPr>
        <w:t>NEW BUSINESS: Ordinance First Reading:</w:t>
      </w:r>
      <w:r w:rsidR="00171C55" w:rsidRPr="00BF32E4">
        <w:rPr>
          <w:rFonts w:ascii="Times New Roman" w:eastAsia="Times New Roman" w:hAnsi="Times New Roman" w:cs="Times New Roman"/>
          <w:b/>
          <w:bCs/>
          <w:color w:val="000000"/>
        </w:rPr>
        <w:t xml:space="preserve"> </w:t>
      </w:r>
    </w:p>
    <w:p w14:paraId="5B895B10" w14:textId="77777777" w:rsidR="00C52CE2" w:rsidRPr="009D2801" w:rsidRDefault="00C52CE2" w:rsidP="00C52CE2">
      <w:pPr>
        <w:pStyle w:val="ListParagraph"/>
        <w:tabs>
          <w:tab w:val="left" w:pos="1350"/>
          <w:tab w:val="left" w:pos="1440"/>
          <w:tab w:val="left" w:pos="1530"/>
          <w:tab w:val="left" w:pos="1620"/>
          <w:tab w:val="left" w:pos="1800"/>
        </w:tabs>
        <w:spacing w:after="8" w:line="249" w:lineRule="auto"/>
        <w:ind w:left="1350"/>
        <w:rPr>
          <w:rFonts w:ascii="Times New Roman" w:eastAsia="Times New Roman" w:hAnsi="Times New Roman" w:cs="Times New Roman"/>
          <w:b/>
          <w:bCs/>
          <w:color w:val="000000"/>
          <w:sz w:val="16"/>
          <w:szCs w:val="16"/>
        </w:rPr>
      </w:pPr>
    </w:p>
    <w:bookmarkEnd w:id="0"/>
    <w:p w14:paraId="20CD1A25" w14:textId="74C14CD4" w:rsidR="009114EA" w:rsidRDefault="009114EA" w:rsidP="009114EA">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A</w:t>
      </w:r>
      <w:r w:rsidRPr="009114EA">
        <w:rPr>
          <w:rFonts w:ascii="Times New Roman" w:eastAsia="Times New Roman" w:hAnsi="Times New Roman" w:cs="Times New Roman"/>
          <w:color w:val="000000"/>
        </w:rPr>
        <w:t>. Ordinance 2026-08 to rescind Ordinance 2025-12 due to duplication of services and to amend the Easley budget.</w:t>
      </w:r>
    </w:p>
    <w:p w14:paraId="4F54C1DB" w14:textId="77777777" w:rsidR="009A2130" w:rsidRPr="009114EA" w:rsidRDefault="009A2130" w:rsidP="009114EA">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p>
    <w:p w14:paraId="7770B88F" w14:textId="44E041C3" w:rsidR="009114EA" w:rsidRPr="009A2130" w:rsidRDefault="009A2130" w:rsidP="009A2130">
      <w:pPr>
        <w:tabs>
          <w:tab w:val="left" w:pos="1350"/>
          <w:tab w:val="left" w:pos="1440"/>
          <w:tab w:val="left" w:pos="1530"/>
          <w:tab w:val="left" w:pos="1620"/>
          <w:tab w:val="left" w:pos="1800"/>
        </w:tabs>
        <w:spacing w:after="8" w:line="249" w:lineRule="auto"/>
        <w:ind w:left="990" w:hanging="270"/>
        <w:jc w:val="center"/>
        <w:rPr>
          <w:rFonts w:ascii="Times New Roman" w:eastAsia="Times New Roman" w:hAnsi="Times New Roman" w:cs="Times New Roman"/>
          <w:color w:val="EE0000"/>
          <w:sz w:val="40"/>
          <w:szCs w:val="40"/>
        </w:rPr>
      </w:pPr>
      <w:r w:rsidRPr="009A2130">
        <w:rPr>
          <w:rFonts w:ascii="Times New Roman" w:eastAsia="Times New Roman" w:hAnsi="Times New Roman" w:cs="Times New Roman"/>
          <w:color w:val="EE0000"/>
          <w:sz w:val="40"/>
          <w:szCs w:val="40"/>
          <w:highlight w:val="yellow"/>
        </w:rPr>
        <w:t>(See Reverse Side)</w:t>
      </w:r>
    </w:p>
    <w:p w14:paraId="3A652BDA" w14:textId="4D155BC8" w:rsidR="009114EA" w:rsidRPr="009114EA" w:rsidRDefault="003F441A" w:rsidP="003F441A">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w:t>
      </w:r>
      <w:r w:rsidR="009114EA" w:rsidRPr="009114EA">
        <w:rPr>
          <w:rFonts w:ascii="Times New Roman" w:eastAsia="Times New Roman" w:hAnsi="Times New Roman" w:cs="Times New Roman"/>
          <w:color w:val="000000"/>
        </w:rPr>
        <w:t>. Ordinance 2026-09 to repeal the approval of a Capital Expenditure in the amount of one hundred thirty thousand dollars ($130,000) for a parking lot previously approved under line item 73-000-710-000 and to amend the City budget accordingly.</w:t>
      </w:r>
    </w:p>
    <w:p w14:paraId="5650253B" w14:textId="77777777" w:rsidR="009114EA" w:rsidRPr="009114EA" w:rsidRDefault="009114EA" w:rsidP="009114EA">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5BB13CDF" w14:textId="034CD3AB" w:rsidR="009114EA" w:rsidRPr="009114EA" w:rsidRDefault="003F441A" w:rsidP="003F441A">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C</w:t>
      </w:r>
      <w:r w:rsidR="009114EA" w:rsidRPr="009114EA">
        <w:rPr>
          <w:rFonts w:ascii="Times New Roman" w:eastAsia="Times New Roman" w:hAnsi="Times New Roman" w:cs="Times New Roman"/>
          <w:color w:val="000000"/>
        </w:rPr>
        <w:t>. Ordinance 2026-10 amending the Unified Development Ordinance (UDO), Chapter 5, Article 5.5, Section 5.5.1, and Chapter 12, Article 12.1, Table of Permitted Uses, to establish the Parks (PK) Zoning District and designate parks and open spaces as a permitted use.</w:t>
      </w:r>
    </w:p>
    <w:p w14:paraId="39791B31" w14:textId="77777777" w:rsidR="009114EA" w:rsidRPr="009114EA" w:rsidRDefault="009114EA" w:rsidP="009114EA">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7614FB04" w14:textId="21B6D474" w:rsidR="009114EA" w:rsidRPr="009114EA" w:rsidRDefault="003F441A" w:rsidP="003F441A">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D</w:t>
      </w:r>
      <w:r w:rsidR="009114EA" w:rsidRPr="009114EA">
        <w:rPr>
          <w:rFonts w:ascii="Times New Roman" w:eastAsia="Times New Roman" w:hAnsi="Times New Roman" w:cs="Times New Roman"/>
          <w:color w:val="000000"/>
        </w:rPr>
        <w:t xml:space="preserve">. Ordinance 2026-11 amending the City of Easley Unified Development Ordinance to adopt a recommended tree and plant list. </w:t>
      </w:r>
    </w:p>
    <w:p w14:paraId="1DEECEF4" w14:textId="77777777" w:rsidR="009114EA" w:rsidRPr="009114EA" w:rsidRDefault="009114EA" w:rsidP="009114EA">
      <w:pPr>
        <w:tabs>
          <w:tab w:val="left" w:pos="1350"/>
          <w:tab w:val="left" w:pos="1440"/>
          <w:tab w:val="left" w:pos="1530"/>
          <w:tab w:val="left" w:pos="1620"/>
          <w:tab w:val="left" w:pos="1800"/>
        </w:tabs>
        <w:spacing w:after="8" w:line="249" w:lineRule="auto"/>
        <w:ind w:left="990" w:hanging="270"/>
        <w:rPr>
          <w:rFonts w:ascii="Times New Roman" w:eastAsia="Times New Roman" w:hAnsi="Times New Roman" w:cs="Times New Roman"/>
          <w:color w:val="000000"/>
          <w:sz w:val="16"/>
          <w:szCs w:val="16"/>
        </w:rPr>
      </w:pPr>
    </w:p>
    <w:p w14:paraId="12596396" w14:textId="5DD6CCD4" w:rsidR="007C2EE5" w:rsidRDefault="003F441A"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rPr>
      </w:pPr>
      <w:r>
        <w:rPr>
          <w:rFonts w:ascii="Times New Roman" w:eastAsia="Times New Roman" w:hAnsi="Times New Roman" w:cs="Times New Roman"/>
          <w:color w:val="000000"/>
        </w:rPr>
        <w:t>E</w:t>
      </w:r>
      <w:r w:rsidR="009114EA" w:rsidRPr="009114EA">
        <w:rPr>
          <w:rFonts w:ascii="Times New Roman" w:eastAsia="Times New Roman" w:hAnsi="Times New Roman" w:cs="Times New Roman"/>
          <w:color w:val="000000"/>
        </w:rPr>
        <w:t>. Ordinance 2026-12 to amend FY25/26 Operating Budget to accept the award of $120,000 from the US Department of Transportation for a Safe Streets and Roads for All (SS4A) grant.</w:t>
      </w:r>
    </w:p>
    <w:p w14:paraId="14ACA079" w14:textId="77777777" w:rsidR="005954BF" w:rsidRPr="00AB5269" w:rsidRDefault="005954BF" w:rsidP="005954BF">
      <w:pPr>
        <w:tabs>
          <w:tab w:val="left" w:pos="1350"/>
          <w:tab w:val="left" w:pos="1440"/>
          <w:tab w:val="left" w:pos="1530"/>
          <w:tab w:val="left" w:pos="1620"/>
          <w:tab w:val="left" w:pos="1800"/>
        </w:tabs>
        <w:spacing w:after="8" w:line="249" w:lineRule="auto"/>
        <w:ind w:left="2790" w:hanging="270"/>
        <w:rPr>
          <w:rFonts w:ascii="Times New Roman" w:eastAsia="Times New Roman" w:hAnsi="Times New Roman" w:cs="Times New Roman"/>
          <w:color w:val="000000"/>
          <w:sz w:val="16"/>
          <w:szCs w:val="16"/>
        </w:rPr>
      </w:pPr>
    </w:p>
    <w:p w14:paraId="2C95428E" w14:textId="25540857" w:rsidR="00B0390B" w:rsidRDefault="00B0390B" w:rsidP="0068188C">
      <w:pPr>
        <w:spacing w:after="8" w:line="249" w:lineRule="auto"/>
        <w:ind w:right="50" w:firstLine="1440"/>
        <w:rPr>
          <w:rFonts w:ascii="Times New Roman" w:eastAsia="Times New Roman" w:hAnsi="Times New Roman" w:cs="Times New Roman"/>
          <w:b/>
          <w:bCs/>
          <w:color w:val="000000"/>
        </w:rPr>
      </w:pPr>
      <w:r>
        <w:rPr>
          <w:rFonts w:ascii="Times New Roman" w:eastAsia="Times New Roman" w:hAnsi="Times New Roman" w:cs="Times New Roman"/>
          <w:b/>
          <w:bCs/>
          <w:color w:val="000000"/>
        </w:rPr>
        <w:t>1</w:t>
      </w:r>
      <w:r w:rsidR="0068188C">
        <w:rPr>
          <w:rFonts w:ascii="Times New Roman" w:eastAsia="Times New Roman" w:hAnsi="Times New Roman" w:cs="Times New Roman"/>
          <w:b/>
          <w:bCs/>
          <w:color w:val="000000"/>
        </w:rPr>
        <w:t>1</w:t>
      </w:r>
      <w:r>
        <w:rPr>
          <w:rFonts w:ascii="Times New Roman" w:eastAsia="Times New Roman" w:hAnsi="Times New Roman" w:cs="Times New Roman"/>
          <w:b/>
          <w:bCs/>
          <w:color w:val="000000"/>
        </w:rPr>
        <w:t xml:space="preserve">.         RESOLUTIONS: </w:t>
      </w:r>
    </w:p>
    <w:p w14:paraId="38813EBC" w14:textId="77777777" w:rsidR="005954BF" w:rsidRPr="00AB5269" w:rsidRDefault="005954BF" w:rsidP="0068188C">
      <w:pPr>
        <w:spacing w:after="8" w:line="249" w:lineRule="auto"/>
        <w:ind w:right="50" w:firstLine="1440"/>
        <w:rPr>
          <w:rFonts w:ascii="Times New Roman" w:eastAsia="Times New Roman" w:hAnsi="Times New Roman" w:cs="Times New Roman"/>
          <w:b/>
          <w:bCs/>
          <w:color w:val="000000"/>
          <w:sz w:val="16"/>
          <w:szCs w:val="16"/>
        </w:rPr>
      </w:pPr>
    </w:p>
    <w:p w14:paraId="00C142B5" w14:textId="36B0813F" w:rsidR="005954BF" w:rsidRPr="005954BF" w:rsidRDefault="005954BF" w:rsidP="005954BF">
      <w:pPr>
        <w:tabs>
          <w:tab w:val="left" w:pos="1350"/>
          <w:tab w:val="left" w:pos="1440"/>
          <w:tab w:val="left" w:pos="1530"/>
          <w:tab w:val="left" w:pos="1620"/>
          <w:tab w:val="left" w:pos="1800"/>
        </w:tabs>
        <w:spacing w:after="8" w:line="249" w:lineRule="auto"/>
        <w:ind w:left="2790" w:hanging="270"/>
        <w:contextualSpacing/>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r w:rsidRPr="005954BF">
        <w:rPr>
          <w:rFonts w:ascii="Times New Roman" w:eastAsia="Times New Roman" w:hAnsi="Times New Roman" w:cs="Times New Roman"/>
          <w:color w:val="000000"/>
        </w:rPr>
        <w:t>Resolution 2026-02 to appoint Ginny McJunkin to the City of Easley Planning Commission.</w:t>
      </w:r>
    </w:p>
    <w:p w14:paraId="1128C271" w14:textId="77777777" w:rsidR="005954BF" w:rsidRPr="005954BF" w:rsidRDefault="005954BF" w:rsidP="005954BF">
      <w:pPr>
        <w:tabs>
          <w:tab w:val="left" w:pos="1350"/>
          <w:tab w:val="left" w:pos="1440"/>
          <w:tab w:val="left" w:pos="1530"/>
          <w:tab w:val="left" w:pos="1620"/>
          <w:tab w:val="left" w:pos="1800"/>
        </w:tabs>
        <w:spacing w:after="8" w:line="249" w:lineRule="auto"/>
        <w:ind w:left="990" w:hanging="270"/>
        <w:contextualSpacing/>
        <w:rPr>
          <w:rFonts w:ascii="Times New Roman" w:eastAsia="Times New Roman" w:hAnsi="Times New Roman" w:cs="Times New Roman"/>
          <w:color w:val="000000"/>
          <w:sz w:val="16"/>
          <w:szCs w:val="16"/>
        </w:rPr>
      </w:pPr>
    </w:p>
    <w:p w14:paraId="63B834BA" w14:textId="3AA232C8" w:rsidR="005954BF" w:rsidRPr="005954BF" w:rsidRDefault="005954BF" w:rsidP="005954BF">
      <w:pPr>
        <w:tabs>
          <w:tab w:val="left" w:pos="1350"/>
          <w:tab w:val="left" w:pos="1440"/>
          <w:tab w:val="left" w:pos="1530"/>
          <w:tab w:val="left" w:pos="1620"/>
          <w:tab w:val="left" w:pos="1800"/>
        </w:tabs>
        <w:spacing w:after="8" w:line="249" w:lineRule="auto"/>
        <w:ind w:left="2880" w:hanging="360"/>
        <w:contextualSpacing/>
        <w:rPr>
          <w:rFonts w:ascii="Times New Roman" w:eastAsia="Times New Roman" w:hAnsi="Times New Roman" w:cs="Times New Roman"/>
          <w:color w:val="000000"/>
        </w:rPr>
      </w:pPr>
      <w:r>
        <w:rPr>
          <w:rFonts w:ascii="Times New Roman" w:eastAsia="Times New Roman" w:hAnsi="Times New Roman" w:cs="Times New Roman"/>
          <w:color w:val="000000"/>
        </w:rPr>
        <w:t>B</w:t>
      </w:r>
      <w:r w:rsidRPr="005954BF">
        <w:rPr>
          <w:rFonts w:ascii="Times New Roman" w:eastAsia="Times New Roman" w:hAnsi="Times New Roman" w:cs="Times New Roman"/>
          <w:color w:val="000000"/>
        </w:rPr>
        <w:t>. Resolution 2026-03 reaffirming the City of Easley’s commitment to the 2022 Comprehensive Plan and directing that all actions and policies be aligned with its goals and objectives.</w:t>
      </w:r>
    </w:p>
    <w:p w14:paraId="2CCBBA72" w14:textId="77777777" w:rsidR="005954BF" w:rsidRPr="005954BF" w:rsidRDefault="005954BF" w:rsidP="005954BF">
      <w:pPr>
        <w:rPr>
          <w:rFonts w:ascii="Times New Roman" w:eastAsia="Times New Roman" w:hAnsi="Times New Roman" w:cs="Times New Roman"/>
          <w:color w:val="000000"/>
          <w:sz w:val="16"/>
          <w:szCs w:val="16"/>
        </w:rPr>
      </w:pPr>
    </w:p>
    <w:p w14:paraId="1EBC74BE" w14:textId="77777777" w:rsidR="005954BF" w:rsidRPr="005954BF" w:rsidRDefault="005954BF" w:rsidP="005954BF">
      <w:pPr>
        <w:ind w:left="720"/>
        <w:contextualSpacing/>
        <w:rPr>
          <w:rFonts w:ascii="Times New Roman" w:eastAsia="Times New Roman" w:hAnsi="Times New Roman" w:cs="Times New Roman"/>
          <w:color w:val="000000"/>
          <w:sz w:val="16"/>
          <w:szCs w:val="16"/>
        </w:rPr>
      </w:pPr>
    </w:p>
    <w:p w14:paraId="3ED761E2" w14:textId="01F113DA" w:rsidR="005954BF" w:rsidRPr="005954BF" w:rsidRDefault="005954BF" w:rsidP="005954BF">
      <w:pPr>
        <w:tabs>
          <w:tab w:val="left" w:pos="1350"/>
          <w:tab w:val="left" w:pos="1440"/>
          <w:tab w:val="left" w:pos="1530"/>
          <w:tab w:val="left" w:pos="1620"/>
          <w:tab w:val="left" w:pos="1800"/>
        </w:tabs>
        <w:spacing w:after="8" w:line="249" w:lineRule="auto"/>
        <w:ind w:left="2790" w:hanging="270"/>
        <w:contextualSpacing/>
        <w:rPr>
          <w:rFonts w:ascii="Times New Roman" w:eastAsia="Times New Roman" w:hAnsi="Times New Roman" w:cs="Times New Roman"/>
          <w:color w:val="000000"/>
        </w:rPr>
      </w:pPr>
      <w:bookmarkStart w:id="1" w:name="_Hlk213338390"/>
      <w:bookmarkStart w:id="2" w:name="_Hlk215749049"/>
      <w:r>
        <w:rPr>
          <w:rFonts w:ascii="Times New Roman" w:eastAsia="Times New Roman" w:hAnsi="Times New Roman" w:cs="Times New Roman"/>
          <w:color w:val="000000"/>
        </w:rPr>
        <w:t>C. R</w:t>
      </w:r>
      <w:r w:rsidRPr="005954BF">
        <w:rPr>
          <w:rFonts w:ascii="Times New Roman" w:eastAsia="Times New Roman" w:hAnsi="Times New Roman" w:cs="Times New Roman"/>
          <w:color w:val="000000"/>
        </w:rPr>
        <w:t xml:space="preserve">esolution </w:t>
      </w:r>
      <w:r w:rsidR="00E960F7">
        <w:rPr>
          <w:rFonts w:ascii="Times New Roman" w:eastAsia="Times New Roman" w:hAnsi="Times New Roman" w:cs="Times New Roman"/>
          <w:color w:val="000000"/>
        </w:rPr>
        <w:t>2026-04</w:t>
      </w:r>
      <w:r w:rsidRPr="005954BF">
        <w:rPr>
          <w:rFonts w:ascii="Times New Roman" w:eastAsia="Times New Roman" w:hAnsi="Times New Roman" w:cs="Times New Roman"/>
          <w:color w:val="000000"/>
        </w:rPr>
        <w:t xml:space="preserve"> to accept certain roads from Olive Street, LLC, into the City of Easley roads network.</w:t>
      </w:r>
    </w:p>
    <w:p w14:paraId="67D2F22B" w14:textId="77777777" w:rsidR="005954BF" w:rsidRPr="005954BF" w:rsidRDefault="005954BF" w:rsidP="005954BF">
      <w:pPr>
        <w:tabs>
          <w:tab w:val="left" w:pos="1350"/>
          <w:tab w:val="left" w:pos="1440"/>
          <w:tab w:val="left" w:pos="1530"/>
          <w:tab w:val="left" w:pos="1620"/>
          <w:tab w:val="left" w:pos="1800"/>
        </w:tabs>
        <w:spacing w:after="8" w:line="249" w:lineRule="auto"/>
        <w:ind w:left="720"/>
        <w:contextualSpacing/>
        <w:rPr>
          <w:rFonts w:ascii="Times New Roman" w:eastAsia="Times New Roman" w:hAnsi="Times New Roman" w:cs="Times New Roman"/>
          <w:color w:val="000000"/>
          <w:sz w:val="16"/>
          <w:szCs w:val="16"/>
        </w:rPr>
      </w:pPr>
    </w:p>
    <w:p w14:paraId="22A13803" w14:textId="7BAA47DC" w:rsidR="005954BF" w:rsidRPr="005954BF" w:rsidRDefault="005954BF" w:rsidP="005954BF">
      <w:pPr>
        <w:tabs>
          <w:tab w:val="left" w:pos="1350"/>
          <w:tab w:val="left" w:pos="1440"/>
          <w:tab w:val="left" w:pos="1530"/>
          <w:tab w:val="left" w:pos="1620"/>
          <w:tab w:val="left" w:pos="1800"/>
        </w:tabs>
        <w:spacing w:after="8" w:line="249" w:lineRule="auto"/>
        <w:ind w:left="2790" w:hanging="270"/>
        <w:contextualSpacing/>
        <w:rPr>
          <w:rFonts w:ascii="Times New Roman" w:eastAsia="Times New Roman" w:hAnsi="Times New Roman" w:cs="Times New Roman"/>
          <w:color w:val="000000"/>
        </w:rPr>
      </w:pPr>
      <w:r w:rsidRPr="007A52D4">
        <w:rPr>
          <w:rFonts w:ascii="Times New Roman" w:eastAsia="Times New Roman" w:hAnsi="Times New Roman" w:cs="Times New Roman"/>
          <w:color w:val="000000"/>
        </w:rPr>
        <w:t xml:space="preserve">D. Resolution 2026-05 to amend </w:t>
      </w:r>
      <w:r w:rsidRPr="007A52D4">
        <w:rPr>
          <w:rFonts w:ascii="Times New Roman" w:hAnsi="Times New Roman" w:cs="Times New Roman"/>
        </w:rPr>
        <w:t>the Acceptable Use Policy for City of Easley Elected Officials regarding the use of City Information Systems.</w:t>
      </w:r>
    </w:p>
    <w:bookmarkEnd w:id="1"/>
    <w:bookmarkEnd w:id="2"/>
    <w:p w14:paraId="7D7C1DCC" w14:textId="4638595F" w:rsidR="005954BF" w:rsidRPr="005954BF" w:rsidRDefault="005954BF" w:rsidP="005954BF">
      <w:pPr>
        <w:tabs>
          <w:tab w:val="left" w:pos="1260"/>
        </w:tabs>
        <w:spacing w:after="200" w:line="360" w:lineRule="auto"/>
        <w:contextualSpacing/>
        <w:rPr>
          <w:rFonts w:ascii="Times New Roman" w:eastAsia="Times New Roman" w:hAnsi="Times New Roman" w:cs="Times New Roman"/>
          <w:b/>
          <w:bCs/>
          <w:sz w:val="16"/>
          <w:szCs w:val="16"/>
          <w:highlight w:val="yellow"/>
        </w:rPr>
      </w:pPr>
    </w:p>
    <w:p w14:paraId="1D900895" w14:textId="2A1D83C2" w:rsidR="005954BF" w:rsidRPr="005954BF" w:rsidRDefault="005954BF" w:rsidP="005954BF">
      <w:pPr>
        <w:tabs>
          <w:tab w:val="left" w:pos="1260"/>
        </w:tabs>
        <w:spacing w:after="200" w:line="360" w:lineRule="auto"/>
        <w:ind w:left="360" w:firstLine="1080"/>
        <w:contextualSpacing/>
        <w:rPr>
          <w:rFonts w:ascii="Times New Roman" w:eastAsia="Times New Roman" w:hAnsi="Times New Roman" w:cs="Times New Roman"/>
          <w:b/>
          <w:bCs/>
        </w:rPr>
      </w:pPr>
      <w:r>
        <w:rPr>
          <w:rFonts w:ascii="Times New Roman" w:eastAsia="Times New Roman" w:hAnsi="Times New Roman" w:cs="Times New Roman"/>
          <w:b/>
          <w:bCs/>
        </w:rPr>
        <w:t xml:space="preserve">12. </w:t>
      </w:r>
      <w:r w:rsidRPr="005954BF">
        <w:rPr>
          <w:rFonts w:ascii="Times New Roman" w:eastAsia="Times New Roman" w:hAnsi="Times New Roman" w:cs="Times New Roman"/>
          <w:b/>
          <w:bCs/>
        </w:rPr>
        <w:t xml:space="preserve">EXECUTIVE SESSION: </w:t>
      </w:r>
    </w:p>
    <w:p w14:paraId="0024ADCB" w14:textId="77777777" w:rsidR="00AB5269" w:rsidRPr="005954BF" w:rsidRDefault="00AB5269" w:rsidP="009D2801">
      <w:pPr>
        <w:tabs>
          <w:tab w:val="left" w:pos="1260"/>
        </w:tabs>
        <w:spacing w:after="200"/>
        <w:ind w:left="1800" w:hanging="90"/>
        <w:contextualSpacing/>
        <w:rPr>
          <w:rFonts w:ascii="Times New Roman" w:hAnsi="Times New Roman" w:cs="Times New Roman"/>
        </w:rPr>
      </w:pPr>
      <w:r w:rsidRPr="00AB5269">
        <w:rPr>
          <w:rFonts w:ascii="Times New Roman" w:hAnsi="Times New Roman" w:cs="Times New Roman"/>
        </w:rPr>
        <w:t>-</w:t>
      </w:r>
      <w:r w:rsidRPr="009D2801">
        <w:rPr>
          <w:rFonts w:ascii="Times New Roman" w:hAnsi="Times New Roman" w:cs="Times New Roman"/>
        </w:rPr>
        <w:t xml:space="preserve">Discussion of matters relating to the proposed location, expansion, or the provision of services encouraging location or expansion of industries or other businesses in the area served by the public body referred to as Project X. Section 30-4-70((a)(5)).  </w:t>
      </w:r>
      <w:r w:rsidRPr="005954BF">
        <w:rPr>
          <w:rFonts w:ascii="Times New Roman" w:hAnsi="Times New Roman" w:cs="Times New Roman"/>
        </w:rPr>
        <w:t>No votes will be taken.</w:t>
      </w:r>
    </w:p>
    <w:p w14:paraId="5DEE51DE" w14:textId="1662AC99" w:rsidR="00FE737E" w:rsidRPr="00A64F52" w:rsidRDefault="00FE737E" w:rsidP="00AB5269">
      <w:pPr>
        <w:tabs>
          <w:tab w:val="left" w:pos="1530"/>
          <w:tab w:val="left" w:pos="1620"/>
          <w:tab w:val="left" w:pos="1800"/>
        </w:tabs>
        <w:spacing w:line="249" w:lineRule="auto"/>
        <w:rPr>
          <w:rFonts w:ascii="Times New Roman" w:eastAsia="Times New Roman" w:hAnsi="Times New Roman" w:cs="Times New Roman"/>
          <w:b/>
          <w:bCs/>
          <w:color w:val="000000"/>
          <w:sz w:val="22"/>
          <w:szCs w:val="22"/>
        </w:rPr>
      </w:pPr>
    </w:p>
    <w:sectPr w:rsidR="00FE737E" w:rsidRPr="00A64F52" w:rsidSect="00760B15">
      <w:headerReference w:type="default" r:id="rId8"/>
      <w:footerReference w:type="default" r:id="rId9"/>
      <w:pgSz w:w="12240" w:h="15840" w:code="1"/>
      <w:pgMar w:top="1656"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FF29" w14:textId="77777777" w:rsidR="00D2121F" w:rsidRDefault="00D2121F" w:rsidP="006679D8">
      <w:r>
        <w:separator/>
      </w:r>
    </w:p>
  </w:endnote>
  <w:endnote w:type="continuationSeparator" w:id="0">
    <w:p w14:paraId="1A4405E4" w14:textId="77777777" w:rsidR="00D2121F" w:rsidRDefault="00D2121F" w:rsidP="006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ourton Hand Base">
    <w:altName w:val="Calibri"/>
    <w:charset w:val="00"/>
    <w:family w:val="auto"/>
    <w:pitch w:val="variable"/>
    <w:sig w:usb0="A00002EF" w:usb1="00002049"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11FC" w14:textId="5D309590" w:rsidR="007D69E1" w:rsidRPr="007D69E1" w:rsidRDefault="007D69E1" w:rsidP="007D69E1">
    <w:pPr>
      <w:pStyle w:val="Footer"/>
      <w:jc w:val="center"/>
      <w:rPr>
        <w:rFonts w:ascii="Bourton Hand Base" w:hAnsi="Bourton Hand Base"/>
      </w:rPr>
    </w:pPr>
    <w:r w:rsidRPr="007D69E1">
      <w:rPr>
        <w:rFonts w:ascii="Bourton Hand Base" w:hAnsi="Bourton Hand Base"/>
      </w:rPr>
      <w:t>205 NORTH FIRST STREET EASLEY, SOUTH CAROLINA 29640</w:t>
    </w:r>
  </w:p>
  <w:p w14:paraId="09ABDFE5" w14:textId="77777777" w:rsidR="007D69E1" w:rsidRPr="007D69E1" w:rsidRDefault="007D69E1" w:rsidP="007D69E1">
    <w:pPr>
      <w:pStyle w:val="Footer"/>
      <w:jc w:val="center"/>
      <w:rPr>
        <w:rFonts w:ascii="Bourton Hand Base" w:hAnsi="Bourton Hand Base"/>
      </w:rPr>
    </w:pPr>
    <w:r w:rsidRPr="007D69E1">
      <w:rPr>
        <w:rFonts w:ascii="Bourton Hand Base" w:hAnsi="Bourton Hand Base"/>
      </w:rPr>
      <w:t>864-855-7900 WWW.CITYOFEASLEY.COM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2B11" w14:textId="77777777" w:rsidR="00D2121F" w:rsidRDefault="00D2121F" w:rsidP="006679D8">
      <w:r>
        <w:separator/>
      </w:r>
    </w:p>
  </w:footnote>
  <w:footnote w:type="continuationSeparator" w:id="0">
    <w:p w14:paraId="7EEE2781" w14:textId="77777777" w:rsidR="00D2121F" w:rsidRDefault="00D2121F" w:rsidP="006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EB88E" w14:textId="72386928" w:rsidR="006679D8" w:rsidRPr="007D69E1" w:rsidRDefault="006679D8" w:rsidP="007D69E1">
    <w:pPr>
      <w:pStyle w:val="Header"/>
      <w:pBdr>
        <w:bottom w:val="single" w:sz="12" w:space="1" w:color="auto"/>
      </w:pBdr>
      <w:tabs>
        <w:tab w:val="clear" w:pos="4680"/>
      </w:tabs>
      <w:ind w:hanging="270"/>
      <w:jc w:val="both"/>
      <w:rPr>
        <w:rFonts w:ascii="Minion Pro" w:hAnsi="Minion Pro"/>
        <w:sz w:val="32"/>
        <w:szCs w:val="32"/>
      </w:rPr>
    </w:pPr>
    <w:r w:rsidRPr="007D69E1">
      <w:rPr>
        <w:rFonts w:ascii="Minion Pro" w:hAnsi="Minion Pro"/>
        <w:noProof/>
        <w:sz w:val="32"/>
        <w:szCs w:val="32"/>
      </w:rPr>
      <w:drawing>
        <wp:anchor distT="0" distB="0" distL="114300" distR="114300" simplePos="0" relativeHeight="251658240" behindDoc="1" locked="0" layoutInCell="1" allowOverlap="1" wp14:anchorId="62CC71BA" wp14:editId="5833D16C">
          <wp:simplePos x="0" y="0"/>
          <wp:positionH relativeFrom="column">
            <wp:posOffset>-937895</wp:posOffset>
          </wp:positionH>
          <wp:positionV relativeFrom="paragraph">
            <wp:posOffset>-690636</wp:posOffset>
          </wp:positionV>
          <wp:extent cx="7911465" cy="1861185"/>
          <wp:effectExtent l="0" t="0" r="635" b="5715"/>
          <wp:wrapTight wrapText="bothSides">
            <wp:wrapPolygon edited="0">
              <wp:start x="0" y="0"/>
              <wp:lineTo x="0" y="21519"/>
              <wp:lineTo x="21567" y="21519"/>
              <wp:lineTo x="21567" y="0"/>
              <wp:lineTo x="0"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465" cy="1861185"/>
                  </a:xfrm>
                  <a:prstGeom prst="rect">
                    <a:avLst/>
                  </a:prstGeom>
                </pic:spPr>
              </pic:pic>
            </a:graphicData>
          </a:graphic>
          <wp14:sizeRelH relativeFrom="page">
            <wp14:pctWidth>0</wp14:pctWidth>
          </wp14:sizeRelH>
          <wp14:sizeRelV relativeFrom="page">
            <wp14:pctHeight>0</wp14:pctHeight>
          </wp14:sizeRelV>
        </wp:anchor>
      </w:drawing>
    </w:r>
    <w:r w:rsidR="007D69E1" w:rsidRPr="007D69E1">
      <w:rPr>
        <w:rFonts w:ascii="Minion Pro" w:hAnsi="Minion Pro"/>
        <w:sz w:val="32"/>
        <w:szCs w:val="32"/>
      </w:rPr>
      <w:t>CITY COUNCIL</w:t>
    </w:r>
    <w:r w:rsidR="007D69E1">
      <w:rPr>
        <w:rFonts w:ascii="Minion Pro" w:hAnsi="Minion Pro"/>
        <w:sz w:val="32"/>
        <w:szCs w:val="32"/>
      </w:rPr>
      <w:tab/>
    </w:r>
    <w:r w:rsidR="00CE023B">
      <w:rPr>
        <w:rFonts w:ascii="Minion Pro" w:hAnsi="Minion Pro"/>
        <w:sz w:val="22"/>
        <w:szCs w:val="22"/>
      </w:rPr>
      <w:t>February 9, 2026</w:t>
    </w:r>
  </w:p>
  <w:p w14:paraId="52CAF860" w14:textId="33F159D2" w:rsidR="007D69E1" w:rsidRPr="007D69E1" w:rsidRDefault="007D69E1" w:rsidP="007D69E1">
    <w:pPr>
      <w:pStyle w:val="Header"/>
      <w:pBdr>
        <w:bottom w:val="single" w:sz="12" w:space="1" w:color="auto"/>
      </w:pBdr>
      <w:tabs>
        <w:tab w:val="clear" w:pos="4680"/>
      </w:tabs>
      <w:ind w:left="-270"/>
      <w:jc w:val="both"/>
      <w:rPr>
        <w:rFonts w:ascii="Minion Pro" w:hAnsi="Minion Pro"/>
        <w:sz w:val="32"/>
        <w:szCs w:val="32"/>
      </w:rPr>
    </w:pPr>
    <w:r w:rsidRPr="007D69E1">
      <w:rPr>
        <w:rFonts w:ascii="Minion Pro" w:hAnsi="Minion Pro"/>
        <w:sz w:val="32"/>
        <w:szCs w:val="32"/>
      </w:rPr>
      <w:t>REGULAR AGENDA</w:t>
    </w:r>
    <w:r>
      <w:rPr>
        <w:rFonts w:ascii="Minion Pro" w:hAnsi="Minion Pro"/>
        <w:sz w:val="32"/>
        <w:szCs w:val="32"/>
      </w:rPr>
      <w:t xml:space="preserve"> </w:t>
    </w:r>
    <w:r>
      <w:rPr>
        <w:rFonts w:ascii="Minion Pro" w:hAnsi="Minion Pro"/>
        <w:sz w:val="32"/>
        <w:szCs w:val="32"/>
      </w:rPr>
      <w:tab/>
    </w:r>
    <w:r w:rsidRPr="007D69E1">
      <w:rPr>
        <w:rFonts w:ascii="Minion Pro" w:hAnsi="Minion Pro"/>
        <w:sz w:val="22"/>
        <w:szCs w:val="22"/>
      </w:rPr>
      <w:t>7</w:t>
    </w:r>
    <w:r w:rsidR="005A6D35">
      <w:rPr>
        <w:rFonts w:ascii="Minion Pro" w:hAnsi="Minion Pro"/>
        <w:sz w:val="22"/>
        <w:szCs w:val="22"/>
      </w:rPr>
      <w:t xml:space="preserve">:00 </w:t>
    </w:r>
    <w:r w:rsidRPr="007D69E1">
      <w:rPr>
        <w:rFonts w:ascii="Minion Pro" w:hAnsi="Minion Pro"/>
        <w:sz w:val="22"/>
        <w:szCs w:val="22"/>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902"/>
    <w:multiLevelType w:val="hybridMultilevel"/>
    <w:tmpl w:val="342E5548"/>
    <w:lvl w:ilvl="0" w:tplc="6CBE56AE">
      <w:start w:val="1"/>
      <w:numFmt w:val="decimal"/>
      <w:lvlText w:val="%1."/>
      <w:lvlJc w:val="left"/>
      <w:pPr>
        <w:ind w:left="720" w:hanging="360"/>
      </w:pPr>
      <w:rPr>
        <w:rFonts w:ascii="Times New Roman" w:eastAsia="Times New Roman" w:hAnsi="Times New Roman" w:cs="Times New Roman" w:hint="default"/>
        <w:b/>
        <w:bCs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530B"/>
    <w:multiLevelType w:val="hybridMultilevel"/>
    <w:tmpl w:val="38A0A9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020311"/>
    <w:multiLevelType w:val="hybridMultilevel"/>
    <w:tmpl w:val="A15CF3AC"/>
    <w:lvl w:ilvl="0" w:tplc="04090015">
      <w:start w:val="1"/>
      <w:numFmt w:val="upp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 w15:restartNumberingAfterBreak="0">
    <w:nsid w:val="1AAA1C2E"/>
    <w:multiLevelType w:val="hybridMultilevel"/>
    <w:tmpl w:val="36B42386"/>
    <w:lvl w:ilvl="0" w:tplc="242ABAFE">
      <w:start w:val="1"/>
      <w:numFmt w:val="upperLetter"/>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1F036570"/>
    <w:multiLevelType w:val="hybridMultilevel"/>
    <w:tmpl w:val="F794A720"/>
    <w:lvl w:ilvl="0" w:tplc="F792253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97F0A48"/>
    <w:multiLevelType w:val="hybridMultilevel"/>
    <w:tmpl w:val="7BCA8994"/>
    <w:lvl w:ilvl="0" w:tplc="EF308812">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3F751BDA"/>
    <w:multiLevelType w:val="hybridMultilevel"/>
    <w:tmpl w:val="EF927204"/>
    <w:lvl w:ilvl="0" w:tplc="CF8A832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45005D7D"/>
    <w:multiLevelType w:val="hybridMultilevel"/>
    <w:tmpl w:val="7CE4C102"/>
    <w:lvl w:ilvl="0" w:tplc="FFFFFFFF">
      <w:start w:val="1"/>
      <w:numFmt w:val="upp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8" w15:restartNumberingAfterBreak="0">
    <w:nsid w:val="4D6027A2"/>
    <w:multiLevelType w:val="hybridMultilevel"/>
    <w:tmpl w:val="F13AF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93590"/>
    <w:multiLevelType w:val="hybridMultilevel"/>
    <w:tmpl w:val="90DA778A"/>
    <w:lvl w:ilvl="0" w:tplc="55DE7F0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723702">
    <w:abstractNumId w:val="0"/>
  </w:num>
  <w:num w:numId="2" w16cid:durableId="1585412637">
    <w:abstractNumId w:val="4"/>
  </w:num>
  <w:num w:numId="3" w16cid:durableId="420418366">
    <w:abstractNumId w:val="6"/>
  </w:num>
  <w:num w:numId="4" w16cid:durableId="1183858726">
    <w:abstractNumId w:val="7"/>
  </w:num>
  <w:num w:numId="5" w16cid:durableId="548155537">
    <w:abstractNumId w:val="5"/>
  </w:num>
  <w:num w:numId="6" w16cid:durableId="697662018">
    <w:abstractNumId w:val="1"/>
  </w:num>
  <w:num w:numId="7" w16cid:durableId="56516477">
    <w:abstractNumId w:val="9"/>
  </w:num>
  <w:num w:numId="8" w16cid:durableId="72819100">
    <w:abstractNumId w:val="3"/>
  </w:num>
  <w:num w:numId="9" w16cid:durableId="1137988752">
    <w:abstractNumId w:val="2"/>
  </w:num>
  <w:num w:numId="10" w16cid:durableId="192869097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5"/>
    <w:rsid w:val="0000060C"/>
    <w:rsid w:val="00003A12"/>
    <w:rsid w:val="000256A7"/>
    <w:rsid w:val="00026EDB"/>
    <w:rsid w:val="00041C9D"/>
    <w:rsid w:val="0005055D"/>
    <w:rsid w:val="00051059"/>
    <w:rsid w:val="00051940"/>
    <w:rsid w:val="00055498"/>
    <w:rsid w:val="00065460"/>
    <w:rsid w:val="00067DB1"/>
    <w:rsid w:val="00076C24"/>
    <w:rsid w:val="0007764E"/>
    <w:rsid w:val="00081035"/>
    <w:rsid w:val="00082633"/>
    <w:rsid w:val="000909DD"/>
    <w:rsid w:val="00091175"/>
    <w:rsid w:val="0009517E"/>
    <w:rsid w:val="000A750E"/>
    <w:rsid w:val="000B50A8"/>
    <w:rsid w:val="000C4D23"/>
    <w:rsid w:val="000D2530"/>
    <w:rsid w:val="000D4328"/>
    <w:rsid w:val="000E542B"/>
    <w:rsid w:val="000F5231"/>
    <w:rsid w:val="000F600E"/>
    <w:rsid w:val="00102B5C"/>
    <w:rsid w:val="0010627C"/>
    <w:rsid w:val="00124FA6"/>
    <w:rsid w:val="00126388"/>
    <w:rsid w:val="00153268"/>
    <w:rsid w:val="00171C55"/>
    <w:rsid w:val="00172A9C"/>
    <w:rsid w:val="00174661"/>
    <w:rsid w:val="00177B22"/>
    <w:rsid w:val="00185623"/>
    <w:rsid w:val="001970B0"/>
    <w:rsid w:val="001A5121"/>
    <w:rsid w:val="001B1954"/>
    <w:rsid w:val="001B5ACB"/>
    <w:rsid w:val="001C2C42"/>
    <w:rsid w:val="001C776A"/>
    <w:rsid w:val="001D5E89"/>
    <w:rsid w:val="001E6B02"/>
    <w:rsid w:val="002022C5"/>
    <w:rsid w:val="0020344F"/>
    <w:rsid w:val="00204EBD"/>
    <w:rsid w:val="002160AF"/>
    <w:rsid w:val="00225B05"/>
    <w:rsid w:val="0023566C"/>
    <w:rsid w:val="00240FCA"/>
    <w:rsid w:val="00243AB6"/>
    <w:rsid w:val="00254565"/>
    <w:rsid w:val="00266235"/>
    <w:rsid w:val="00267882"/>
    <w:rsid w:val="00273543"/>
    <w:rsid w:val="002773E9"/>
    <w:rsid w:val="00281287"/>
    <w:rsid w:val="002913B7"/>
    <w:rsid w:val="002A2A88"/>
    <w:rsid w:val="002A2DCC"/>
    <w:rsid w:val="002B1FB4"/>
    <w:rsid w:val="002B25A2"/>
    <w:rsid w:val="002C7386"/>
    <w:rsid w:val="002E484F"/>
    <w:rsid w:val="002E6A75"/>
    <w:rsid w:val="002F0AA6"/>
    <w:rsid w:val="002F68BF"/>
    <w:rsid w:val="00302B4E"/>
    <w:rsid w:val="003065BB"/>
    <w:rsid w:val="00322BAF"/>
    <w:rsid w:val="0033643B"/>
    <w:rsid w:val="00340645"/>
    <w:rsid w:val="00361012"/>
    <w:rsid w:val="00365028"/>
    <w:rsid w:val="00376A1C"/>
    <w:rsid w:val="00382B90"/>
    <w:rsid w:val="003937FE"/>
    <w:rsid w:val="003942D3"/>
    <w:rsid w:val="00396D44"/>
    <w:rsid w:val="003B392C"/>
    <w:rsid w:val="003B7D67"/>
    <w:rsid w:val="003C16E3"/>
    <w:rsid w:val="003D69CB"/>
    <w:rsid w:val="003E2C50"/>
    <w:rsid w:val="003E3702"/>
    <w:rsid w:val="003F31F9"/>
    <w:rsid w:val="003F441A"/>
    <w:rsid w:val="0040263A"/>
    <w:rsid w:val="00403B3C"/>
    <w:rsid w:val="004040B1"/>
    <w:rsid w:val="004141A6"/>
    <w:rsid w:val="0042210A"/>
    <w:rsid w:val="00440249"/>
    <w:rsid w:val="004430D8"/>
    <w:rsid w:val="00444DA5"/>
    <w:rsid w:val="00451A16"/>
    <w:rsid w:val="004618BA"/>
    <w:rsid w:val="0046624B"/>
    <w:rsid w:val="00471F2B"/>
    <w:rsid w:val="004742AD"/>
    <w:rsid w:val="00485B25"/>
    <w:rsid w:val="00494696"/>
    <w:rsid w:val="004948DA"/>
    <w:rsid w:val="00494A86"/>
    <w:rsid w:val="004B0034"/>
    <w:rsid w:val="004B325B"/>
    <w:rsid w:val="004D0C63"/>
    <w:rsid w:val="00505065"/>
    <w:rsid w:val="00505AE1"/>
    <w:rsid w:val="00511154"/>
    <w:rsid w:val="00513E6E"/>
    <w:rsid w:val="00522B9C"/>
    <w:rsid w:val="00524A5A"/>
    <w:rsid w:val="00527E5A"/>
    <w:rsid w:val="005536F5"/>
    <w:rsid w:val="00554B7E"/>
    <w:rsid w:val="00563A4B"/>
    <w:rsid w:val="0057383D"/>
    <w:rsid w:val="00582F6A"/>
    <w:rsid w:val="005954BF"/>
    <w:rsid w:val="005A3AF4"/>
    <w:rsid w:val="005A5D36"/>
    <w:rsid w:val="005A6D35"/>
    <w:rsid w:val="005B7CC7"/>
    <w:rsid w:val="005C1C78"/>
    <w:rsid w:val="005D3CFE"/>
    <w:rsid w:val="005D5360"/>
    <w:rsid w:val="005D6F25"/>
    <w:rsid w:val="005D7F89"/>
    <w:rsid w:val="006072FA"/>
    <w:rsid w:val="00611C6D"/>
    <w:rsid w:val="00612E82"/>
    <w:rsid w:val="006139ED"/>
    <w:rsid w:val="00623A68"/>
    <w:rsid w:val="00624668"/>
    <w:rsid w:val="006250EB"/>
    <w:rsid w:val="00625840"/>
    <w:rsid w:val="006274EE"/>
    <w:rsid w:val="0063325E"/>
    <w:rsid w:val="00651ABD"/>
    <w:rsid w:val="00654494"/>
    <w:rsid w:val="00660AAD"/>
    <w:rsid w:val="00664614"/>
    <w:rsid w:val="006679D8"/>
    <w:rsid w:val="00672051"/>
    <w:rsid w:val="00676C0F"/>
    <w:rsid w:val="0068188C"/>
    <w:rsid w:val="00683D30"/>
    <w:rsid w:val="00685951"/>
    <w:rsid w:val="00690CA2"/>
    <w:rsid w:val="00697FEC"/>
    <w:rsid w:val="006A055D"/>
    <w:rsid w:val="006A0A3E"/>
    <w:rsid w:val="006A6A12"/>
    <w:rsid w:val="006B51A4"/>
    <w:rsid w:val="006B6228"/>
    <w:rsid w:val="006C2AA6"/>
    <w:rsid w:val="006C68C5"/>
    <w:rsid w:val="006C6D32"/>
    <w:rsid w:val="006C7385"/>
    <w:rsid w:val="006D0DE3"/>
    <w:rsid w:val="006E0C21"/>
    <w:rsid w:val="006E0D7A"/>
    <w:rsid w:val="006E37EF"/>
    <w:rsid w:val="006F282D"/>
    <w:rsid w:val="006F5A04"/>
    <w:rsid w:val="0070481C"/>
    <w:rsid w:val="00707196"/>
    <w:rsid w:val="007223FC"/>
    <w:rsid w:val="007271A1"/>
    <w:rsid w:val="007404AA"/>
    <w:rsid w:val="00740980"/>
    <w:rsid w:val="00742996"/>
    <w:rsid w:val="00752EFD"/>
    <w:rsid w:val="00756892"/>
    <w:rsid w:val="00760B15"/>
    <w:rsid w:val="00770EA6"/>
    <w:rsid w:val="0077148C"/>
    <w:rsid w:val="00782C71"/>
    <w:rsid w:val="00791C46"/>
    <w:rsid w:val="007979D2"/>
    <w:rsid w:val="007A0926"/>
    <w:rsid w:val="007A52D4"/>
    <w:rsid w:val="007B13E4"/>
    <w:rsid w:val="007B3E36"/>
    <w:rsid w:val="007C2EE5"/>
    <w:rsid w:val="007C74E4"/>
    <w:rsid w:val="007D22F9"/>
    <w:rsid w:val="007D5B8A"/>
    <w:rsid w:val="007D69E1"/>
    <w:rsid w:val="007D7C96"/>
    <w:rsid w:val="007D7DC9"/>
    <w:rsid w:val="007E034C"/>
    <w:rsid w:val="007E05C0"/>
    <w:rsid w:val="00800DFE"/>
    <w:rsid w:val="00803BE6"/>
    <w:rsid w:val="008207EC"/>
    <w:rsid w:val="008270AA"/>
    <w:rsid w:val="00841814"/>
    <w:rsid w:val="00841FDA"/>
    <w:rsid w:val="00842983"/>
    <w:rsid w:val="00842D98"/>
    <w:rsid w:val="00853364"/>
    <w:rsid w:val="008545B5"/>
    <w:rsid w:val="008568EE"/>
    <w:rsid w:val="00856D7C"/>
    <w:rsid w:val="00857FE9"/>
    <w:rsid w:val="008638CD"/>
    <w:rsid w:val="00864416"/>
    <w:rsid w:val="00880BDB"/>
    <w:rsid w:val="008A0AFC"/>
    <w:rsid w:val="008A6BFF"/>
    <w:rsid w:val="008A6CA3"/>
    <w:rsid w:val="008B20DF"/>
    <w:rsid w:val="008B5AC9"/>
    <w:rsid w:val="008B689C"/>
    <w:rsid w:val="008D00A6"/>
    <w:rsid w:val="008D3EF0"/>
    <w:rsid w:val="008D42F7"/>
    <w:rsid w:val="008D451B"/>
    <w:rsid w:val="008D775B"/>
    <w:rsid w:val="008E089E"/>
    <w:rsid w:val="008E4D0B"/>
    <w:rsid w:val="008F5F64"/>
    <w:rsid w:val="00907148"/>
    <w:rsid w:val="009114EA"/>
    <w:rsid w:val="0092202D"/>
    <w:rsid w:val="00931279"/>
    <w:rsid w:val="00932B19"/>
    <w:rsid w:val="009420AF"/>
    <w:rsid w:val="00947C2D"/>
    <w:rsid w:val="00951691"/>
    <w:rsid w:val="00955A13"/>
    <w:rsid w:val="00962A3C"/>
    <w:rsid w:val="00964EAD"/>
    <w:rsid w:val="009707C1"/>
    <w:rsid w:val="00976120"/>
    <w:rsid w:val="0097707E"/>
    <w:rsid w:val="00982F99"/>
    <w:rsid w:val="0099311F"/>
    <w:rsid w:val="009962F5"/>
    <w:rsid w:val="009A0930"/>
    <w:rsid w:val="009A2130"/>
    <w:rsid w:val="009C0745"/>
    <w:rsid w:val="009C522D"/>
    <w:rsid w:val="009C7DE8"/>
    <w:rsid w:val="009D2801"/>
    <w:rsid w:val="009F02DB"/>
    <w:rsid w:val="009F13F8"/>
    <w:rsid w:val="00A02240"/>
    <w:rsid w:val="00A02997"/>
    <w:rsid w:val="00A06008"/>
    <w:rsid w:val="00A32BE8"/>
    <w:rsid w:val="00A34F67"/>
    <w:rsid w:val="00A42CDB"/>
    <w:rsid w:val="00A43EC4"/>
    <w:rsid w:val="00A554A7"/>
    <w:rsid w:val="00A57651"/>
    <w:rsid w:val="00A64F52"/>
    <w:rsid w:val="00A67A26"/>
    <w:rsid w:val="00A67D43"/>
    <w:rsid w:val="00A7476C"/>
    <w:rsid w:val="00A8015A"/>
    <w:rsid w:val="00AA740E"/>
    <w:rsid w:val="00AB1521"/>
    <w:rsid w:val="00AB3457"/>
    <w:rsid w:val="00AB5269"/>
    <w:rsid w:val="00AC728E"/>
    <w:rsid w:val="00AD3287"/>
    <w:rsid w:val="00AD3FA3"/>
    <w:rsid w:val="00AD4253"/>
    <w:rsid w:val="00AF1C64"/>
    <w:rsid w:val="00B0390B"/>
    <w:rsid w:val="00B12F55"/>
    <w:rsid w:val="00B13F3D"/>
    <w:rsid w:val="00B14063"/>
    <w:rsid w:val="00B14474"/>
    <w:rsid w:val="00B2259F"/>
    <w:rsid w:val="00B25921"/>
    <w:rsid w:val="00B26444"/>
    <w:rsid w:val="00B319E2"/>
    <w:rsid w:val="00B455D4"/>
    <w:rsid w:val="00B5770A"/>
    <w:rsid w:val="00B60273"/>
    <w:rsid w:val="00B62C95"/>
    <w:rsid w:val="00B8191E"/>
    <w:rsid w:val="00B910A2"/>
    <w:rsid w:val="00B93C64"/>
    <w:rsid w:val="00B944B7"/>
    <w:rsid w:val="00BA3B4C"/>
    <w:rsid w:val="00BA4D3A"/>
    <w:rsid w:val="00BA6025"/>
    <w:rsid w:val="00BA647B"/>
    <w:rsid w:val="00BA6BDD"/>
    <w:rsid w:val="00BA70D9"/>
    <w:rsid w:val="00BB692B"/>
    <w:rsid w:val="00BC04D8"/>
    <w:rsid w:val="00BE2AC8"/>
    <w:rsid w:val="00BE4A80"/>
    <w:rsid w:val="00BE63EF"/>
    <w:rsid w:val="00BE7703"/>
    <w:rsid w:val="00BF2334"/>
    <w:rsid w:val="00BF32E4"/>
    <w:rsid w:val="00C269E1"/>
    <w:rsid w:val="00C32626"/>
    <w:rsid w:val="00C3518D"/>
    <w:rsid w:val="00C43CFA"/>
    <w:rsid w:val="00C4555C"/>
    <w:rsid w:val="00C479B0"/>
    <w:rsid w:val="00C52CE2"/>
    <w:rsid w:val="00C7390E"/>
    <w:rsid w:val="00C76DC8"/>
    <w:rsid w:val="00C77B25"/>
    <w:rsid w:val="00C85E54"/>
    <w:rsid w:val="00C95E3E"/>
    <w:rsid w:val="00CA1865"/>
    <w:rsid w:val="00CB4650"/>
    <w:rsid w:val="00CD4AC3"/>
    <w:rsid w:val="00CD7ACB"/>
    <w:rsid w:val="00CE023B"/>
    <w:rsid w:val="00CE179F"/>
    <w:rsid w:val="00CE5014"/>
    <w:rsid w:val="00CF00E2"/>
    <w:rsid w:val="00CF2162"/>
    <w:rsid w:val="00D00CC6"/>
    <w:rsid w:val="00D10141"/>
    <w:rsid w:val="00D20AFA"/>
    <w:rsid w:val="00D2121F"/>
    <w:rsid w:val="00D2419D"/>
    <w:rsid w:val="00D43382"/>
    <w:rsid w:val="00D475F4"/>
    <w:rsid w:val="00D736B2"/>
    <w:rsid w:val="00D80AEB"/>
    <w:rsid w:val="00DA280F"/>
    <w:rsid w:val="00DB1979"/>
    <w:rsid w:val="00DB1A41"/>
    <w:rsid w:val="00DB30CB"/>
    <w:rsid w:val="00DC2542"/>
    <w:rsid w:val="00DC4B26"/>
    <w:rsid w:val="00DC6D2D"/>
    <w:rsid w:val="00DE287F"/>
    <w:rsid w:val="00DE6365"/>
    <w:rsid w:val="00E04271"/>
    <w:rsid w:val="00E135A8"/>
    <w:rsid w:val="00E15FEC"/>
    <w:rsid w:val="00E25BF8"/>
    <w:rsid w:val="00E33A45"/>
    <w:rsid w:val="00E4378B"/>
    <w:rsid w:val="00E535FB"/>
    <w:rsid w:val="00E53CF0"/>
    <w:rsid w:val="00E54BE0"/>
    <w:rsid w:val="00E57221"/>
    <w:rsid w:val="00E62B5C"/>
    <w:rsid w:val="00E649F6"/>
    <w:rsid w:val="00E8393D"/>
    <w:rsid w:val="00E87200"/>
    <w:rsid w:val="00E9520F"/>
    <w:rsid w:val="00E95F7B"/>
    <w:rsid w:val="00E960F7"/>
    <w:rsid w:val="00EA0DD2"/>
    <w:rsid w:val="00EA25CB"/>
    <w:rsid w:val="00EA30F1"/>
    <w:rsid w:val="00EC1E19"/>
    <w:rsid w:val="00F01B37"/>
    <w:rsid w:val="00F04C20"/>
    <w:rsid w:val="00F10E59"/>
    <w:rsid w:val="00F16758"/>
    <w:rsid w:val="00F26121"/>
    <w:rsid w:val="00F40073"/>
    <w:rsid w:val="00F46A77"/>
    <w:rsid w:val="00F619C5"/>
    <w:rsid w:val="00F67847"/>
    <w:rsid w:val="00F67A93"/>
    <w:rsid w:val="00F72D4C"/>
    <w:rsid w:val="00F748EE"/>
    <w:rsid w:val="00F875DA"/>
    <w:rsid w:val="00F904DD"/>
    <w:rsid w:val="00F94F6D"/>
    <w:rsid w:val="00FA336E"/>
    <w:rsid w:val="00FB6634"/>
    <w:rsid w:val="00FB70F7"/>
    <w:rsid w:val="00FB7711"/>
    <w:rsid w:val="00FC0A18"/>
    <w:rsid w:val="00FD14F4"/>
    <w:rsid w:val="00FD24D2"/>
    <w:rsid w:val="00FD3E98"/>
    <w:rsid w:val="00FD4638"/>
    <w:rsid w:val="00FE1648"/>
    <w:rsid w:val="00FE6128"/>
    <w:rsid w:val="00FE737E"/>
    <w:rsid w:val="00FE7F47"/>
    <w:rsid w:val="00FF1A8D"/>
    <w:rsid w:val="00FF50EC"/>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CA83E"/>
  <w15:chartTrackingRefBased/>
  <w15:docId w15:val="{D29B46B4-F8DD-4B7E-800A-81E8439F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9D8"/>
    <w:pPr>
      <w:tabs>
        <w:tab w:val="center" w:pos="4680"/>
        <w:tab w:val="right" w:pos="9360"/>
      </w:tabs>
    </w:pPr>
  </w:style>
  <w:style w:type="character" w:customStyle="1" w:styleId="HeaderChar">
    <w:name w:val="Header Char"/>
    <w:basedOn w:val="DefaultParagraphFont"/>
    <w:link w:val="Header"/>
    <w:uiPriority w:val="99"/>
    <w:rsid w:val="006679D8"/>
  </w:style>
  <w:style w:type="paragraph" w:styleId="Footer">
    <w:name w:val="footer"/>
    <w:basedOn w:val="Normal"/>
    <w:link w:val="FooterChar"/>
    <w:uiPriority w:val="99"/>
    <w:unhideWhenUsed/>
    <w:rsid w:val="006679D8"/>
    <w:pPr>
      <w:tabs>
        <w:tab w:val="center" w:pos="4680"/>
        <w:tab w:val="right" w:pos="9360"/>
      </w:tabs>
    </w:pPr>
  </w:style>
  <w:style w:type="character" w:customStyle="1" w:styleId="FooterChar">
    <w:name w:val="Footer Char"/>
    <w:basedOn w:val="DefaultParagraphFont"/>
    <w:link w:val="Footer"/>
    <w:uiPriority w:val="99"/>
    <w:rsid w:val="006679D8"/>
  </w:style>
  <w:style w:type="paragraph" w:styleId="ListParagraph">
    <w:name w:val="List Paragraph"/>
    <w:basedOn w:val="Normal"/>
    <w:uiPriority w:val="34"/>
    <w:qFormat/>
    <w:rsid w:val="007D69E1"/>
    <w:pPr>
      <w:ind w:left="720"/>
      <w:contextualSpacing/>
    </w:pPr>
  </w:style>
  <w:style w:type="paragraph" w:customStyle="1" w:styleId="Default">
    <w:name w:val="Default"/>
    <w:rsid w:val="007D69E1"/>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adley\Desktop\Templates\Counci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DE08F-CFA0-4028-B6D9-A224BC21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Council Meeting Agenda</Template>
  <TotalTime>35</TotalTime>
  <Pages>2</Pages>
  <Words>432</Words>
  <Characters>2412</Characters>
  <Application>Microsoft Office Word</Application>
  <DocSecurity>0</DocSecurity>
  <Lines>70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Bradley</dc:creator>
  <cp:keywords/>
  <dc:description/>
  <cp:lastModifiedBy>Jennifer Bradley</cp:lastModifiedBy>
  <cp:revision>22</cp:revision>
  <cp:lastPrinted>2026-02-05T21:08:00Z</cp:lastPrinted>
  <dcterms:created xsi:type="dcterms:W3CDTF">2026-02-05T04:42:00Z</dcterms:created>
  <dcterms:modified xsi:type="dcterms:W3CDTF">2026-02-05T21:09:00Z</dcterms:modified>
</cp:coreProperties>
</file>