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88D10" w14:textId="77777777" w:rsidR="006C68C5" w:rsidRPr="007C2EE5" w:rsidRDefault="006C68C5" w:rsidP="00185623">
      <w:pPr>
        <w:spacing w:after="8" w:line="249" w:lineRule="auto"/>
        <w:ind w:right="50"/>
        <w:rPr>
          <w:rFonts w:ascii="Times New Roman" w:eastAsia="Times New Roman" w:hAnsi="Times New Roman" w:cs="Times New Roman"/>
          <w:b/>
          <w:bCs/>
          <w:color w:val="000000"/>
        </w:rPr>
      </w:pPr>
    </w:p>
    <w:p w14:paraId="18C93740" w14:textId="637D32F3" w:rsidR="00382B90" w:rsidRPr="007C2EE5" w:rsidRDefault="00382B90" w:rsidP="003C16E3">
      <w:pPr>
        <w:spacing w:after="8" w:line="249" w:lineRule="auto"/>
        <w:ind w:left="1980" w:right="50" w:firstLine="1170"/>
        <w:rPr>
          <w:rFonts w:ascii="Times New Roman" w:eastAsia="Times New Roman" w:hAnsi="Times New Roman" w:cs="Times New Roman"/>
          <w:b/>
          <w:bCs/>
          <w:color w:val="000000"/>
        </w:rPr>
      </w:pPr>
      <w:r w:rsidRPr="007C2EE5">
        <w:rPr>
          <w:rFonts w:ascii="Times New Roman" w:eastAsia="Times New Roman" w:hAnsi="Times New Roman" w:cs="Times New Roman"/>
          <w:b/>
          <w:bCs/>
          <w:color w:val="000000"/>
        </w:rPr>
        <w:t xml:space="preserve">City of Easley City Council Meeting   </w:t>
      </w:r>
    </w:p>
    <w:p w14:paraId="7A59475F" w14:textId="1C321C5C" w:rsidR="00382B90" w:rsidRPr="007C2EE5" w:rsidRDefault="00382B90" w:rsidP="00382B90">
      <w:pPr>
        <w:spacing w:after="8" w:line="249" w:lineRule="auto"/>
        <w:ind w:left="3044" w:right="50" w:hanging="10"/>
        <w:rPr>
          <w:rFonts w:ascii="Times New Roman" w:eastAsia="Times New Roman" w:hAnsi="Times New Roman" w:cs="Times New Roman"/>
          <w:b/>
          <w:bCs/>
          <w:color w:val="000000"/>
        </w:rPr>
      </w:pPr>
      <w:r w:rsidRPr="007C2EE5">
        <w:rPr>
          <w:rFonts w:ascii="Times New Roman" w:eastAsia="Times New Roman" w:hAnsi="Times New Roman" w:cs="Times New Roman"/>
          <w:b/>
          <w:bCs/>
          <w:color w:val="000000"/>
        </w:rPr>
        <w:t>Law Enforcement Center Court</w:t>
      </w:r>
      <w:r w:rsidR="00D2419D" w:rsidRPr="007C2EE5">
        <w:rPr>
          <w:rFonts w:ascii="Times New Roman" w:eastAsia="Times New Roman" w:hAnsi="Times New Roman" w:cs="Times New Roman"/>
          <w:b/>
          <w:bCs/>
          <w:color w:val="000000"/>
        </w:rPr>
        <w:t>r</w:t>
      </w:r>
      <w:r w:rsidRPr="007C2EE5">
        <w:rPr>
          <w:rFonts w:ascii="Times New Roman" w:eastAsia="Times New Roman" w:hAnsi="Times New Roman" w:cs="Times New Roman"/>
          <w:b/>
          <w:bCs/>
          <w:color w:val="000000"/>
        </w:rPr>
        <w:t xml:space="preserve">oom 1,  </w:t>
      </w:r>
    </w:p>
    <w:p w14:paraId="7039B781" w14:textId="6C4C5947" w:rsidR="00382B90" w:rsidRPr="007C2EE5" w:rsidRDefault="00382B90" w:rsidP="00382B90">
      <w:pPr>
        <w:spacing w:after="32" w:line="259" w:lineRule="auto"/>
        <w:ind w:left="274" w:hanging="10"/>
        <w:jc w:val="center"/>
        <w:rPr>
          <w:rFonts w:ascii="Times New Roman" w:eastAsia="Times New Roman" w:hAnsi="Times New Roman" w:cs="Times New Roman"/>
          <w:b/>
          <w:bCs/>
          <w:color w:val="000000"/>
        </w:rPr>
      </w:pPr>
      <w:r w:rsidRPr="007C2EE5">
        <w:rPr>
          <w:rFonts w:ascii="Times New Roman" w:eastAsia="Times New Roman" w:hAnsi="Times New Roman" w:cs="Times New Roman"/>
          <w:b/>
          <w:bCs/>
          <w:color w:val="000000"/>
        </w:rPr>
        <w:t>22</w:t>
      </w:r>
      <w:r w:rsidR="002022C5" w:rsidRPr="007C2EE5">
        <w:rPr>
          <w:rFonts w:ascii="Times New Roman" w:eastAsia="Times New Roman" w:hAnsi="Times New Roman" w:cs="Times New Roman"/>
          <w:b/>
          <w:bCs/>
          <w:color w:val="000000"/>
        </w:rPr>
        <w:t>0</w:t>
      </w:r>
      <w:r w:rsidRPr="007C2EE5">
        <w:rPr>
          <w:rFonts w:ascii="Times New Roman" w:eastAsia="Times New Roman" w:hAnsi="Times New Roman" w:cs="Times New Roman"/>
          <w:b/>
          <w:bCs/>
          <w:color w:val="000000"/>
        </w:rPr>
        <w:t xml:space="preserve"> NW Main Street</w:t>
      </w:r>
      <w:r w:rsidR="002773E9" w:rsidRPr="007C2EE5">
        <w:rPr>
          <w:rFonts w:ascii="Times New Roman" w:eastAsia="Times New Roman" w:hAnsi="Times New Roman" w:cs="Times New Roman"/>
          <w:b/>
          <w:bCs/>
          <w:color w:val="000000"/>
        </w:rPr>
        <w:t>,</w:t>
      </w:r>
      <w:r w:rsidRPr="007C2EE5">
        <w:rPr>
          <w:rFonts w:ascii="Times New Roman" w:eastAsia="Times New Roman" w:hAnsi="Times New Roman" w:cs="Times New Roman"/>
          <w:b/>
          <w:bCs/>
          <w:color w:val="000000"/>
        </w:rPr>
        <w:t xml:space="preserve"> Easley, SC 29640</w:t>
      </w:r>
    </w:p>
    <w:p w14:paraId="5549FD45" w14:textId="77777777" w:rsidR="006C68C5" w:rsidRPr="007C2EE5" w:rsidRDefault="006C68C5" w:rsidP="00382B90">
      <w:pPr>
        <w:tabs>
          <w:tab w:val="center" w:pos="286"/>
          <w:tab w:val="center" w:pos="4966"/>
          <w:tab w:val="center" w:pos="6871"/>
        </w:tabs>
        <w:spacing w:after="8" w:line="249" w:lineRule="auto"/>
        <w:rPr>
          <w:rFonts w:ascii="Times New Roman" w:eastAsia="Times New Roman" w:hAnsi="Times New Roman" w:cs="Times New Roman"/>
          <w:color w:val="000000"/>
        </w:rPr>
      </w:pPr>
    </w:p>
    <w:p w14:paraId="045693D2" w14:textId="706A1B9F" w:rsidR="00382B90" w:rsidRPr="007C2EE5" w:rsidRDefault="00382B90" w:rsidP="00947C2D">
      <w:pPr>
        <w:pStyle w:val="ListParagraph"/>
        <w:numPr>
          <w:ilvl w:val="0"/>
          <w:numId w:val="1"/>
        </w:numPr>
        <w:spacing w:after="129" w:line="249" w:lineRule="auto"/>
        <w:ind w:right="50" w:firstLine="630"/>
        <w:rPr>
          <w:rFonts w:ascii="Times New Roman" w:eastAsia="Times New Roman" w:hAnsi="Times New Roman" w:cs="Times New Roman"/>
          <w:b/>
          <w:bCs/>
          <w:color w:val="000000"/>
        </w:rPr>
      </w:pPr>
      <w:r w:rsidRPr="007C2EE5">
        <w:rPr>
          <w:rFonts w:ascii="Times New Roman" w:eastAsia="Times New Roman" w:hAnsi="Times New Roman" w:cs="Times New Roman"/>
          <w:b/>
          <w:bCs/>
          <w:color w:val="000000"/>
        </w:rPr>
        <w:t xml:space="preserve">CALL TO ORDER </w:t>
      </w:r>
    </w:p>
    <w:p w14:paraId="19F35264" w14:textId="77777777" w:rsidR="00051059" w:rsidRPr="00F904DD" w:rsidRDefault="00051059" w:rsidP="00051059">
      <w:pPr>
        <w:pStyle w:val="ListParagraph"/>
        <w:spacing w:after="129" w:line="249" w:lineRule="auto"/>
        <w:ind w:left="1350" w:right="50"/>
        <w:rPr>
          <w:rFonts w:ascii="Times New Roman" w:eastAsia="Times New Roman" w:hAnsi="Times New Roman" w:cs="Times New Roman"/>
          <w:b/>
          <w:bCs/>
          <w:color w:val="000000"/>
          <w:sz w:val="16"/>
          <w:szCs w:val="16"/>
        </w:rPr>
      </w:pPr>
    </w:p>
    <w:p w14:paraId="087199F6" w14:textId="7DBAF541" w:rsidR="00382B90" w:rsidRPr="007C2EE5" w:rsidRDefault="00382B90" w:rsidP="00947C2D">
      <w:pPr>
        <w:pStyle w:val="ListParagraph"/>
        <w:numPr>
          <w:ilvl w:val="0"/>
          <w:numId w:val="1"/>
        </w:numPr>
        <w:spacing w:after="129" w:line="249" w:lineRule="auto"/>
        <w:ind w:left="2160" w:right="50" w:hanging="810"/>
        <w:rPr>
          <w:rFonts w:ascii="Times New Roman" w:eastAsia="Times New Roman" w:hAnsi="Times New Roman" w:cs="Times New Roman"/>
          <w:b/>
          <w:bCs/>
          <w:color w:val="000000"/>
        </w:rPr>
      </w:pPr>
      <w:r w:rsidRPr="007C2EE5">
        <w:rPr>
          <w:rFonts w:ascii="Times New Roman" w:eastAsia="Times New Roman" w:hAnsi="Times New Roman" w:cs="Times New Roman"/>
          <w:b/>
          <w:bCs/>
          <w:color w:val="000000"/>
        </w:rPr>
        <w:t>INVOCATION</w:t>
      </w:r>
      <w:r w:rsidR="007B3E36" w:rsidRPr="007C2EE5">
        <w:rPr>
          <w:rFonts w:ascii="Times New Roman" w:eastAsia="Times New Roman" w:hAnsi="Times New Roman" w:cs="Times New Roman"/>
          <w:b/>
          <w:bCs/>
          <w:color w:val="000000"/>
        </w:rPr>
        <w:t xml:space="preserve">- </w:t>
      </w:r>
      <w:r w:rsidR="004E0314">
        <w:rPr>
          <w:rFonts w:ascii="Times New Roman" w:eastAsia="Times New Roman" w:hAnsi="Times New Roman" w:cs="Times New Roman"/>
          <w:b/>
          <w:bCs/>
          <w:color w:val="000000"/>
        </w:rPr>
        <w:t>Maintenance Director, Adam Gallant</w:t>
      </w:r>
    </w:p>
    <w:p w14:paraId="41B5866A" w14:textId="77777777" w:rsidR="00051059" w:rsidRPr="00F904DD" w:rsidRDefault="00051059" w:rsidP="00F72D4C">
      <w:pPr>
        <w:pStyle w:val="ListParagraph"/>
        <w:spacing w:after="129" w:line="249" w:lineRule="auto"/>
        <w:ind w:left="2160" w:right="50" w:hanging="810"/>
        <w:rPr>
          <w:rFonts w:ascii="Times New Roman" w:eastAsia="Times New Roman" w:hAnsi="Times New Roman" w:cs="Times New Roman"/>
          <w:b/>
          <w:bCs/>
          <w:color w:val="000000"/>
          <w:sz w:val="16"/>
          <w:szCs w:val="16"/>
        </w:rPr>
      </w:pPr>
    </w:p>
    <w:p w14:paraId="175DC00C" w14:textId="70971805" w:rsidR="001B1954" w:rsidRPr="007C2EE5" w:rsidRDefault="00382B90" w:rsidP="00947C2D">
      <w:pPr>
        <w:pStyle w:val="ListParagraph"/>
        <w:numPr>
          <w:ilvl w:val="0"/>
          <w:numId w:val="1"/>
        </w:numPr>
        <w:spacing w:after="129" w:line="249" w:lineRule="auto"/>
        <w:ind w:right="50" w:firstLine="630"/>
        <w:rPr>
          <w:rFonts w:ascii="Times New Roman" w:eastAsia="Times New Roman" w:hAnsi="Times New Roman" w:cs="Times New Roman"/>
          <w:b/>
          <w:bCs/>
          <w:color w:val="000000"/>
        </w:rPr>
      </w:pPr>
      <w:r w:rsidRPr="007C2EE5">
        <w:rPr>
          <w:rFonts w:ascii="Times New Roman" w:eastAsia="Times New Roman" w:hAnsi="Times New Roman" w:cs="Times New Roman"/>
          <w:b/>
          <w:bCs/>
          <w:color w:val="000000"/>
        </w:rPr>
        <w:t xml:space="preserve">PLEDGE OF ALLEGIANCE   </w:t>
      </w:r>
    </w:p>
    <w:p w14:paraId="5B278D1F" w14:textId="77777777" w:rsidR="001B1954" w:rsidRPr="00F904DD" w:rsidRDefault="001B1954" w:rsidP="001B1954">
      <w:pPr>
        <w:pStyle w:val="ListParagraph"/>
        <w:spacing w:after="129" w:line="249" w:lineRule="auto"/>
        <w:ind w:left="1350" w:right="50"/>
        <w:rPr>
          <w:rFonts w:ascii="Times New Roman" w:eastAsia="Times New Roman" w:hAnsi="Times New Roman" w:cs="Times New Roman"/>
          <w:b/>
          <w:bCs/>
          <w:color w:val="000000"/>
          <w:sz w:val="16"/>
          <w:szCs w:val="16"/>
        </w:rPr>
      </w:pPr>
    </w:p>
    <w:p w14:paraId="7EFF3244" w14:textId="77777777" w:rsidR="00382B90" w:rsidRPr="007C2EE5" w:rsidRDefault="00382B90" w:rsidP="00947C2D">
      <w:pPr>
        <w:pStyle w:val="ListParagraph"/>
        <w:numPr>
          <w:ilvl w:val="0"/>
          <w:numId w:val="1"/>
        </w:numPr>
        <w:spacing w:after="129" w:line="249" w:lineRule="auto"/>
        <w:ind w:right="50" w:firstLine="630"/>
        <w:rPr>
          <w:rFonts w:ascii="Times New Roman" w:eastAsia="Times New Roman" w:hAnsi="Times New Roman" w:cs="Times New Roman"/>
          <w:b/>
          <w:bCs/>
          <w:color w:val="000000"/>
        </w:rPr>
      </w:pPr>
      <w:r w:rsidRPr="007C2EE5">
        <w:rPr>
          <w:rFonts w:ascii="Times New Roman" w:eastAsia="Times New Roman" w:hAnsi="Times New Roman" w:cs="Times New Roman"/>
          <w:b/>
          <w:bCs/>
          <w:color w:val="000000"/>
        </w:rPr>
        <w:t xml:space="preserve">APPROVAL OF MINUTES AS WRITTEN  </w:t>
      </w:r>
    </w:p>
    <w:p w14:paraId="71B70C3D" w14:textId="77777777" w:rsidR="00051059" w:rsidRPr="00F904DD" w:rsidRDefault="00051059" w:rsidP="00051059">
      <w:pPr>
        <w:pStyle w:val="ListParagraph"/>
        <w:spacing w:after="129" w:line="249" w:lineRule="auto"/>
        <w:ind w:left="1350" w:right="50"/>
        <w:rPr>
          <w:rFonts w:ascii="Times New Roman" w:eastAsia="Times New Roman" w:hAnsi="Times New Roman" w:cs="Times New Roman"/>
          <w:b/>
          <w:bCs/>
          <w:color w:val="000000"/>
          <w:sz w:val="16"/>
          <w:szCs w:val="16"/>
        </w:rPr>
      </w:pPr>
    </w:p>
    <w:p w14:paraId="1F384CE5" w14:textId="77777777" w:rsidR="00382B90" w:rsidRPr="007C2EE5" w:rsidRDefault="00382B90" w:rsidP="00947C2D">
      <w:pPr>
        <w:pStyle w:val="ListParagraph"/>
        <w:numPr>
          <w:ilvl w:val="0"/>
          <w:numId w:val="1"/>
        </w:numPr>
        <w:spacing w:after="129" w:line="249" w:lineRule="auto"/>
        <w:ind w:right="50" w:firstLine="630"/>
        <w:rPr>
          <w:rFonts w:ascii="Times New Roman" w:eastAsia="Times New Roman" w:hAnsi="Times New Roman" w:cs="Times New Roman"/>
          <w:b/>
          <w:bCs/>
          <w:color w:val="000000"/>
        </w:rPr>
      </w:pPr>
      <w:r w:rsidRPr="007C2EE5">
        <w:rPr>
          <w:rFonts w:ascii="Times New Roman" w:eastAsia="Times New Roman" w:hAnsi="Times New Roman" w:cs="Times New Roman"/>
          <w:b/>
          <w:bCs/>
          <w:color w:val="000000"/>
        </w:rPr>
        <w:t xml:space="preserve">REPORT FROM COUNCIL MEMBERS  </w:t>
      </w:r>
    </w:p>
    <w:p w14:paraId="73EB906A" w14:textId="77777777" w:rsidR="00E9520F" w:rsidRPr="00F904DD" w:rsidRDefault="00E9520F" w:rsidP="00E9520F">
      <w:pPr>
        <w:pStyle w:val="ListParagraph"/>
        <w:spacing w:after="129" w:line="249" w:lineRule="auto"/>
        <w:ind w:left="1350" w:right="50"/>
        <w:rPr>
          <w:rFonts w:ascii="Times New Roman" w:eastAsia="Times New Roman" w:hAnsi="Times New Roman" w:cs="Times New Roman"/>
          <w:b/>
          <w:bCs/>
          <w:color w:val="000000"/>
          <w:sz w:val="16"/>
          <w:szCs w:val="16"/>
        </w:rPr>
      </w:pPr>
    </w:p>
    <w:p w14:paraId="7AF53542" w14:textId="58D08EE7" w:rsidR="007C2EE5" w:rsidRDefault="00E9520F" w:rsidP="00243AB6">
      <w:pPr>
        <w:pStyle w:val="ListParagraph"/>
        <w:numPr>
          <w:ilvl w:val="0"/>
          <w:numId w:val="1"/>
        </w:numPr>
        <w:spacing w:after="129" w:line="249" w:lineRule="auto"/>
        <w:ind w:right="50" w:firstLine="630"/>
        <w:rPr>
          <w:rFonts w:ascii="Times New Roman" w:eastAsia="Times New Roman" w:hAnsi="Times New Roman" w:cs="Times New Roman"/>
          <w:b/>
          <w:bCs/>
          <w:color w:val="000000"/>
        </w:rPr>
      </w:pPr>
      <w:r w:rsidRPr="007C2EE5">
        <w:rPr>
          <w:rFonts w:ascii="Times New Roman" w:eastAsia="Times New Roman" w:hAnsi="Times New Roman" w:cs="Times New Roman"/>
          <w:b/>
          <w:bCs/>
          <w:color w:val="000000"/>
        </w:rPr>
        <w:t>MAYOR’S MESSAGE</w:t>
      </w:r>
    </w:p>
    <w:p w14:paraId="591D5230" w14:textId="77777777" w:rsidR="00184353" w:rsidRDefault="00184353" w:rsidP="00184353">
      <w:pPr>
        <w:pStyle w:val="ListParagraph"/>
        <w:spacing w:after="129" w:line="249" w:lineRule="auto"/>
        <w:ind w:left="1350" w:right="50"/>
        <w:rPr>
          <w:rFonts w:ascii="Times New Roman" w:eastAsia="Times New Roman" w:hAnsi="Times New Roman" w:cs="Times New Roman"/>
          <w:b/>
          <w:bCs/>
          <w:color w:val="000000"/>
        </w:rPr>
      </w:pPr>
    </w:p>
    <w:p w14:paraId="5422CF50" w14:textId="55648D54" w:rsidR="00184353" w:rsidRDefault="00184353" w:rsidP="00243AB6">
      <w:pPr>
        <w:pStyle w:val="ListParagraph"/>
        <w:numPr>
          <w:ilvl w:val="0"/>
          <w:numId w:val="1"/>
        </w:numPr>
        <w:spacing w:after="129" w:line="249" w:lineRule="auto"/>
        <w:ind w:right="50" w:firstLine="630"/>
        <w:rPr>
          <w:rFonts w:ascii="Times New Roman" w:eastAsia="Times New Roman" w:hAnsi="Times New Roman" w:cs="Times New Roman"/>
          <w:b/>
          <w:bCs/>
          <w:color w:val="000000"/>
        </w:rPr>
      </w:pPr>
      <w:r>
        <w:rPr>
          <w:rFonts w:ascii="Times New Roman" w:eastAsia="Times New Roman" w:hAnsi="Times New Roman" w:cs="Times New Roman"/>
          <w:b/>
          <w:bCs/>
          <w:color w:val="000000"/>
        </w:rPr>
        <w:t>UPDATES ON CITY ACTIVITY</w:t>
      </w:r>
    </w:p>
    <w:p w14:paraId="5BBA53BF" w14:textId="4B4AC04F" w:rsidR="00ED28BF" w:rsidRPr="00D6450B" w:rsidRDefault="00EA04A6" w:rsidP="00EA04A6">
      <w:pPr>
        <w:pStyle w:val="ListParagraph"/>
        <w:spacing w:after="129" w:line="249" w:lineRule="auto"/>
        <w:ind w:left="2520" w:right="50"/>
        <w:rPr>
          <w:rFonts w:ascii="Times New Roman" w:eastAsia="Times New Roman" w:hAnsi="Times New Roman" w:cs="Times New Roman"/>
          <w:color w:val="000000"/>
        </w:rPr>
      </w:pPr>
      <w:r>
        <w:rPr>
          <w:rFonts w:ascii="Times New Roman" w:eastAsia="Times New Roman" w:hAnsi="Times New Roman" w:cs="Times New Roman"/>
          <w:b/>
          <w:bCs/>
          <w:color w:val="000000"/>
        </w:rPr>
        <w:t>-</w:t>
      </w:r>
      <w:r w:rsidR="00333BE9" w:rsidRPr="00D6450B">
        <w:rPr>
          <w:rFonts w:ascii="Times New Roman" w:eastAsia="Times New Roman" w:hAnsi="Times New Roman" w:cs="Times New Roman"/>
          <w:color w:val="000000"/>
        </w:rPr>
        <w:t>Adopt-a-Pot Volunteers</w:t>
      </w:r>
    </w:p>
    <w:p w14:paraId="2AE96CF6" w14:textId="17543E33" w:rsidR="00333BE9" w:rsidRPr="00D6450B" w:rsidRDefault="00333BE9" w:rsidP="00EA04A6">
      <w:pPr>
        <w:pStyle w:val="ListParagraph"/>
        <w:spacing w:after="129" w:line="249" w:lineRule="auto"/>
        <w:ind w:left="2520" w:right="50"/>
        <w:rPr>
          <w:rFonts w:ascii="Times New Roman" w:eastAsia="Times New Roman" w:hAnsi="Times New Roman" w:cs="Times New Roman"/>
          <w:color w:val="000000"/>
        </w:rPr>
      </w:pPr>
      <w:r w:rsidRPr="00D6450B">
        <w:rPr>
          <w:rFonts w:ascii="Times New Roman" w:eastAsia="Times New Roman" w:hAnsi="Times New Roman" w:cs="Times New Roman"/>
          <w:color w:val="000000"/>
        </w:rPr>
        <w:t>-SC 2025 Athletic Department of the Year</w:t>
      </w:r>
    </w:p>
    <w:p w14:paraId="3ACAA547" w14:textId="21913AC7" w:rsidR="00333BE9" w:rsidRPr="00D6450B" w:rsidRDefault="00333BE9" w:rsidP="00EA04A6">
      <w:pPr>
        <w:pStyle w:val="ListParagraph"/>
        <w:spacing w:after="129" w:line="249" w:lineRule="auto"/>
        <w:ind w:left="2520" w:right="50"/>
        <w:rPr>
          <w:rFonts w:ascii="Times New Roman" w:eastAsia="Times New Roman" w:hAnsi="Times New Roman" w:cs="Times New Roman"/>
          <w:color w:val="000000"/>
        </w:rPr>
      </w:pPr>
      <w:r w:rsidRPr="00D6450B">
        <w:rPr>
          <w:rFonts w:ascii="Times New Roman" w:eastAsia="Times New Roman" w:hAnsi="Times New Roman" w:cs="Times New Roman"/>
          <w:color w:val="000000"/>
        </w:rPr>
        <w:t>-SC 2025 Park Excellence Award for Brushy Creek Greenway</w:t>
      </w:r>
    </w:p>
    <w:p w14:paraId="25386F74" w14:textId="6680845D" w:rsidR="00333BE9" w:rsidRPr="00D6450B" w:rsidRDefault="00333BE9" w:rsidP="003F214E">
      <w:pPr>
        <w:pStyle w:val="ListParagraph"/>
        <w:spacing w:after="129" w:line="249" w:lineRule="auto"/>
        <w:ind w:left="2700" w:right="50" w:hanging="180"/>
        <w:rPr>
          <w:rFonts w:ascii="Times New Roman" w:eastAsia="Times New Roman" w:hAnsi="Times New Roman" w:cs="Times New Roman"/>
          <w:color w:val="000000"/>
        </w:rPr>
      </w:pPr>
      <w:r w:rsidRPr="00D6450B">
        <w:rPr>
          <w:rFonts w:ascii="Times New Roman" w:eastAsia="Times New Roman" w:hAnsi="Times New Roman" w:cs="Times New Roman"/>
          <w:color w:val="000000"/>
        </w:rPr>
        <w:t xml:space="preserve">-SC Parks &amp; Recreation </w:t>
      </w:r>
      <w:r w:rsidR="003F214E" w:rsidRPr="00D6450B">
        <w:rPr>
          <w:rFonts w:ascii="Times New Roman" w:eastAsia="Times New Roman" w:hAnsi="Times New Roman" w:cs="Times New Roman"/>
          <w:color w:val="000000"/>
        </w:rPr>
        <w:t>Ass</w:t>
      </w:r>
      <w:r w:rsidR="003F214E">
        <w:rPr>
          <w:rFonts w:ascii="Times New Roman" w:eastAsia="Times New Roman" w:hAnsi="Times New Roman" w:cs="Times New Roman"/>
          <w:color w:val="000000"/>
        </w:rPr>
        <w:t>oc</w:t>
      </w:r>
      <w:r w:rsidR="00D6450B">
        <w:rPr>
          <w:rFonts w:ascii="Times New Roman" w:eastAsia="Times New Roman" w:hAnsi="Times New Roman" w:cs="Times New Roman"/>
          <w:color w:val="000000"/>
        </w:rPr>
        <w:t>.</w:t>
      </w:r>
      <w:r w:rsidRPr="00D6450B">
        <w:rPr>
          <w:rFonts w:ascii="Times New Roman" w:eastAsia="Times New Roman" w:hAnsi="Times New Roman" w:cs="Times New Roman"/>
          <w:color w:val="000000"/>
        </w:rPr>
        <w:t xml:space="preserve"> Young Professional of the Year to </w:t>
      </w:r>
      <w:r w:rsidR="003F214E">
        <w:rPr>
          <w:rFonts w:ascii="Times New Roman" w:eastAsia="Times New Roman" w:hAnsi="Times New Roman" w:cs="Times New Roman"/>
          <w:color w:val="000000"/>
        </w:rPr>
        <w:t xml:space="preserve">    </w:t>
      </w:r>
      <w:r w:rsidRPr="00D6450B">
        <w:rPr>
          <w:rFonts w:ascii="Times New Roman" w:eastAsia="Times New Roman" w:hAnsi="Times New Roman" w:cs="Times New Roman"/>
          <w:color w:val="000000"/>
        </w:rPr>
        <w:t>Christman Short</w:t>
      </w:r>
    </w:p>
    <w:p w14:paraId="17332440" w14:textId="20BC2DAB" w:rsidR="00333BE9" w:rsidRPr="00D6450B" w:rsidRDefault="00333BE9" w:rsidP="00EA04A6">
      <w:pPr>
        <w:pStyle w:val="ListParagraph"/>
        <w:spacing w:after="129" w:line="249" w:lineRule="auto"/>
        <w:ind w:left="2520" w:right="50"/>
        <w:rPr>
          <w:rFonts w:ascii="Times New Roman" w:eastAsia="Times New Roman" w:hAnsi="Times New Roman" w:cs="Times New Roman"/>
          <w:color w:val="000000"/>
        </w:rPr>
      </w:pPr>
      <w:r w:rsidRPr="00D6450B">
        <w:rPr>
          <w:rFonts w:ascii="Times New Roman" w:eastAsia="Times New Roman" w:hAnsi="Times New Roman" w:cs="Times New Roman"/>
          <w:color w:val="000000"/>
        </w:rPr>
        <w:t xml:space="preserve">-United Way </w:t>
      </w:r>
      <w:r w:rsidR="00D6450B" w:rsidRPr="00D6450B">
        <w:rPr>
          <w:rFonts w:ascii="Times New Roman" w:eastAsia="Times New Roman" w:hAnsi="Times New Roman" w:cs="Times New Roman"/>
          <w:color w:val="000000"/>
        </w:rPr>
        <w:t>award</w:t>
      </w:r>
    </w:p>
    <w:p w14:paraId="0CABA49A" w14:textId="77777777" w:rsidR="00D10141" w:rsidRPr="00F904DD" w:rsidRDefault="00D10141" w:rsidP="00D10141">
      <w:pPr>
        <w:pStyle w:val="ListParagraph"/>
        <w:spacing w:after="129" w:line="249" w:lineRule="auto"/>
        <w:ind w:left="1350" w:right="50"/>
        <w:rPr>
          <w:rFonts w:ascii="Times New Roman" w:eastAsia="Times New Roman" w:hAnsi="Times New Roman" w:cs="Times New Roman"/>
          <w:b/>
          <w:bCs/>
          <w:color w:val="000000"/>
          <w:sz w:val="16"/>
          <w:szCs w:val="16"/>
        </w:rPr>
      </w:pPr>
    </w:p>
    <w:p w14:paraId="754345D0" w14:textId="55FA4C19" w:rsidR="00F16758" w:rsidRPr="007C2EE5" w:rsidRDefault="00D10141" w:rsidP="007C2EE5">
      <w:pPr>
        <w:pStyle w:val="ListParagraph"/>
        <w:numPr>
          <w:ilvl w:val="0"/>
          <w:numId w:val="1"/>
        </w:numPr>
        <w:spacing w:line="249" w:lineRule="auto"/>
        <w:ind w:right="50" w:firstLine="630"/>
        <w:rPr>
          <w:rFonts w:ascii="Times New Roman" w:eastAsia="Times New Roman" w:hAnsi="Times New Roman" w:cs="Times New Roman"/>
          <w:b/>
          <w:bCs/>
          <w:color w:val="000000"/>
        </w:rPr>
      </w:pPr>
      <w:r w:rsidRPr="007C2EE5">
        <w:rPr>
          <w:rFonts w:ascii="Times New Roman" w:eastAsia="Times New Roman" w:hAnsi="Times New Roman" w:cs="Times New Roman"/>
          <w:b/>
          <w:bCs/>
          <w:color w:val="000000"/>
        </w:rPr>
        <w:t>COMMUNITY ANNOUNCEMENTS</w:t>
      </w:r>
      <w:r w:rsidR="001A5121" w:rsidRPr="007C2EE5">
        <w:rPr>
          <w:rFonts w:ascii="Times New Roman" w:eastAsia="Times New Roman" w:hAnsi="Times New Roman" w:cs="Times New Roman"/>
          <w:b/>
          <w:bCs/>
          <w:color w:val="000000"/>
        </w:rPr>
        <w:t xml:space="preserve">: </w:t>
      </w:r>
      <w:r w:rsidR="007C2EE5" w:rsidRPr="007C2EE5">
        <w:rPr>
          <w:rFonts w:ascii="Times New Roman" w:eastAsia="Times New Roman" w:hAnsi="Times New Roman" w:cs="Times New Roman"/>
          <w:b/>
          <w:bCs/>
          <w:color w:val="000000"/>
        </w:rPr>
        <w:t>None.</w:t>
      </w:r>
    </w:p>
    <w:p w14:paraId="28AC33BC" w14:textId="77777777" w:rsidR="00051059" w:rsidRPr="00F904DD" w:rsidRDefault="00051059" w:rsidP="00051059">
      <w:pPr>
        <w:pStyle w:val="ListParagraph"/>
        <w:spacing w:after="129" w:line="249" w:lineRule="auto"/>
        <w:ind w:left="1350" w:right="50"/>
        <w:rPr>
          <w:rFonts w:ascii="Times New Roman" w:eastAsia="Times New Roman" w:hAnsi="Times New Roman" w:cs="Times New Roman"/>
          <w:b/>
          <w:bCs/>
          <w:color w:val="000000"/>
          <w:sz w:val="16"/>
          <w:szCs w:val="16"/>
        </w:rPr>
      </w:pPr>
    </w:p>
    <w:p w14:paraId="4FCEF4F5" w14:textId="08FBB348" w:rsidR="00266235" w:rsidRDefault="00382B90" w:rsidP="00947C2D">
      <w:pPr>
        <w:pStyle w:val="ListParagraph"/>
        <w:numPr>
          <w:ilvl w:val="0"/>
          <w:numId w:val="1"/>
        </w:numPr>
        <w:spacing w:after="8" w:line="249" w:lineRule="auto"/>
        <w:ind w:right="50" w:firstLine="630"/>
        <w:rPr>
          <w:rFonts w:ascii="Times New Roman" w:eastAsia="Times New Roman" w:hAnsi="Times New Roman" w:cs="Times New Roman"/>
          <w:b/>
          <w:bCs/>
          <w:color w:val="000000"/>
        </w:rPr>
      </w:pPr>
      <w:r w:rsidRPr="007C2EE5">
        <w:rPr>
          <w:rFonts w:ascii="Times New Roman" w:eastAsia="Times New Roman" w:hAnsi="Times New Roman" w:cs="Times New Roman"/>
          <w:b/>
          <w:bCs/>
          <w:color w:val="000000"/>
        </w:rPr>
        <w:t>CITIZENS WISHING TO ADDRESS CITY COUNCIL</w:t>
      </w:r>
    </w:p>
    <w:p w14:paraId="6A794864" w14:textId="77777777" w:rsidR="00267882" w:rsidRPr="009D2801" w:rsidRDefault="00267882" w:rsidP="00267882">
      <w:pPr>
        <w:spacing w:after="8" w:line="249" w:lineRule="auto"/>
        <w:ind w:right="50"/>
        <w:rPr>
          <w:rFonts w:ascii="Times New Roman" w:eastAsia="Times New Roman" w:hAnsi="Times New Roman" w:cs="Times New Roman"/>
          <w:b/>
          <w:bCs/>
          <w:color w:val="000000"/>
          <w:sz w:val="16"/>
          <w:szCs w:val="16"/>
        </w:rPr>
      </w:pPr>
    </w:p>
    <w:p w14:paraId="72CCB085" w14:textId="7A9F74D9" w:rsidR="0057383D" w:rsidRDefault="00BF6694" w:rsidP="005D6F25">
      <w:pPr>
        <w:spacing w:after="8" w:line="249" w:lineRule="auto"/>
        <w:ind w:right="50" w:firstLine="1350"/>
        <w:rPr>
          <w:rFonts w:ascii="Times New Roman" w:eastAsia="Times New Roman" w:hAnsi="Times New Roman" w:cs="Times New Roman"/>
          <w:b/>
          <w:bCs/>
          <w:color w:val="000000"/>
        </w:rPr>
      </w:pPr>
      <w:r>
        <w:rPr>
          <w:rFonts w:ascii="Times New Roman" w:eastAsia="Times New Roman" w:hAnsi="Times New Roman" w:cs="Times New Roman"/>
          <w:b/>
          <w:bCs/>
          <w:color w:val="000000"/>
        </w:rPr>
        <w:t>10</w:t>
      </w:r>
      <w:r w:rsidR="005D6F25">
        <w:rPr>
          <w:rFonts w:ascii="Times New Roman" w:eastAsia="Times New Roman" w:hAnsi="Times New Roman" w:cs="Times New Roman"/>
          <w:b/>
          <w:bCs/>
          <w:color w:val="000000"/>
        </w:rPr>
        <w:t>.</w:t>
      </w:r>
      <w:r w:rsidR="00BF32E4">
        <w:rPr>
          <w:rFonts w:ascii="Times New Roman" w:eastAsia="Times New Roman" w:hAnsi="Times New Roman" w:cs="Times New Roman"/>
          <w:b/>
          <w:bCs/>
          <w:color w:val="000000"/>
        </w:rPr>
        <w:t xml:space="preserve"> </w:t>
      </w:r>
      <w:r w:rsidR="005D6F25">
        <w:rPr>
          <w:rFonts w:ascii="Times New Roman" w:eastAsia="Times New Roman" w:hAnsi="Times New Roman" w:cs="Times New Roman"/>
          <w:b/>
          <w:bCs/>
          <w:color w:val="000000"/>
        </w:rPr>
        <w:t xml:space="preserve">          </w:t>
      </w:r>
      <w:r w:rsidR="00382B90" w:rsidRPr="00BF32E4">
        <w:rPr>
          <w:rFonts w:ascii="Times New Roman" w:eastAsia="Times New Roman" w:hAnsi="Times New Roman" w:cs="Times New Roman"/>
          <w:b/>
          <w:bCs/>
          <w:color w:val="000000"/>
        </w:rPr>
        <w:t>UNFINISHED BUSINESS: Ordinance Second Reading:</w:t>
      </w:r>
      <w:bookmarkStart w:id="0" w:name="_Hlk121406779"/>
      <w:r w:rsidR="00DC2542" w:rsidRPr="00BF32E4">
        <w:rPr>
          <w:rFonts w:ascii="Times New Roman" w:eastAsia="Times New Roman" w:hAnsi="Times New Roman" w:cs="Times New Roman"/>
          <w:b/>
          <w:bCs/>
          <w:color w:val="000000"/>
        </w:rPr>
        <w:t xml:space="preserve"> </w:t>
      </w:r>
    </w:p>
    <w:p w14:paraId="0A840E5D" w14:textId="77777777" w:rsidR="008A5C69" w:rsidRDefault="008A5C69" w:rsidP="005D6F25">
      <w:pPr>
        <w:spacing w:after="8" w:line="249" w:lineRule="auto"/>
        <w:ind w:right="50" w:firstLine="1350"/>
        <w:rPr>
          <w:rFonts w:ascii="Times New Roman" w:eastAsia="Times New Roman" w:hAnsi="Times New Roman" w:cs="Times New Roman"/>
          <w:b/>
          <w:bCs/>
          <w:color w:val="000000"/>
        </w:rPr>
      </w:pPr>
    </w:p>
    <w:p w14:paraId="509051CB" w14:textId="77777777" w:rsidR="008A5C69" w:rsidRPr="009114EA" w:rsidRDefault="008A5C69" w:rsidP="008A5C69">
      <w:pPr>
        <w:tabs>
          <w:tab w:val="left" w:pos="1350"/>
          <w:tab w:val="left" w:pos="1440"/>
          <w:tab w:val="left" w:pos="1530"/>
          <w:tab w:val="left" w:pos="1620"/>
          <w:tab w:val="left" w:pos="1800"/>
        </w:tabs>
        <w:spacing w:after="8" w:line="249" w:lineRule="auto"/>
        <w:ind w:left="2790" w:hanging="270"/>
        <w:rPr>
          <w:rFonts w:ascii="Times New Roman" w:eastAsia="Times New Roman" w:hAnsi="Times New Roman" w:cs="Times New Roman"/>
          <w:color w:val="000000"/>
        </w:rPr>
      </w:pPr>
      <w:r>
        <w:rPr>
          <w:rFonts w:ascii="Times New Roman" w:eastAsia="Times New Roman" w:hAnsi="Times New Roman" w:cs="Times New Roman"/>
          <w:color w:val="000000"/>
        </w:rPr>
        <w:t>A</w:t>
      </w:r>
      <w:r w:rsidRPr="009114EA">
        <w:rPr>
          <w:rFonts w:ascii="Times New Roman" w:eastAsia="Times New Roman" w:hAnsi="Times New Roman" w:cs="Times New Roman"/>
          <w:color w:val="000000"/>
        </w:rPr>
        <w:t>. Ordinance 2026-10 amending the Unified Development Ordinance (UDO), Chapter 5, Article 5.5, Section 5.5.1, and Chapter 12, Article 12.1, Table of Permitted Uses, to establish the Parks (PK) Zoning District and designate parks and open spaces as a permitted use.</w:t>
      </w:r>
    </w:p>
    <w:p w14:paraId="4B9EAC4A" w14:textId="77777777" w:rsidR="008A5C69" w:rsidRPr="009114EA" w:rsidRDefault="008A5C69" w:rsidP="008A5C69">
      <w:pPr>
        <w:tabs>
          <w:tab w:val="left" w:pos="1350"/>
          <w:tab w:val="left" w:pos="1440"/>
          <w:tab w:val="left" w:pos="1530"/>
          <w:tab w:val="left" w:pos="1620"/>
          <w:tab w:val="left" w:pos="1800"/>
        </w:tabs>
        <w:spacing w:after="8" w:line="249" w:lineRule="auto"/>
        <w:ind w:left="990" w:hanging="270"/>
        <w:rPr>
          <w:rFonts w:ascii="Times New Roman" w:eastAsia="Times New Roman" w:hAnsi="Times New Roman" w:cs="Times New Roman"/>
          <w:color w:val="000000"/>
          <w:sz w:val="16"/>
          <w:szCs w:val="16"/>
        </w:rPr>
      </w:pPr>
    </w:p>
    <w:p w14:paraId="21448108" w14:textId="77777777" w:rsidR="008A5C69" w:rsidRDefault="008A5C69" w:rsidP="008A5C69">
      <w:pPr>
        <w:tabs>
          <w:tab w:val="left" w:pos="1350"/>
          <w:tab w:val="left" w:pos="1440"/>
          <w:tab w:val="left" w:pos="1530"/>
          <w:tab w:val="left" w:pos="1620"/>
          <w:tab w:val="left" w:pos="1800"/>
        </w:tabs>
        <w:spacing w:after="8" w:line="249" w:lineRule="auto"/>
        <w:ind w:left="2790" w:hanging="270"/>
        <w:rPr>
          <w:rFonts w:ascii="Times New Roman" w:eastAsia="Times New Roman" w:hAnsi="Times New Roman" w:cs="Times New Roman"/>
          <w:color w:val="000000"/>
        </w:rPr>
      </w:pPr>
      <w:r>
        <w:rPr>
          <w:rFonts w:ascii="Times New Roman" w:eastAsia="Times New Roman" w:hAnsi="Times New Roman" w:cs="Times New Roman"/>
          <w:color w:val="000000"/>
        </w:rPr>
        <w:t>B</w:t>
      </w:r>
      <w:r w:rsidRPr="009114EA">
        <w:rPr>
          <w:rFonts w:ascii="Times New Roman" w:eastAsia="Times New Roman" w:hAnsi="Times New Roman" w:cs="Times New Roman"/>
          <w:color w:val="000000"/>
        </w:rPr>
        <w:t xml:space="preserve">. Ordinance 2026-11 amending the City of Easley Unified Development Ordinance to adopt a recommended tree and plant list. </w:t>
      </w:r>
    </w:p>
    <w:p w14:paraId="188AB782" w14:textId="75179F8B" w:rsidR="00391306" w:rsidRPr="00391306" w:rsidRDefault="00391306" w:rsidP="00391306">
      <w:pPr>
        <w:tabs>
          <w:tab w:val="left" w:pos="1350"/>
          <w:tab w:val="left" w:pos="1440"/>
          <w:tab w:val="left" w:pos="1530"/>
          <w:tab w:val="left" w:pos="1620"/>
          <w:tab w:val="left" w:pos="1800"/>
        </w:tabs>
        <w:spacing w:after="8" w:line="249" w:lineRule="auto"/>
        <w:ind w:left="2790" w:hanging="270"/>
        <w:rPr>
          <w:rFonts w:ascii="Times New Roman" w:eastAsia="Times New Roman" w:hAnsi="Times New Roman" w:cs="Times New Roman"/>
          <w:color w:val="EE0000"/>
          <w:sz w:val="40"/>
          <w:szCs w:val="40"/>
        </w:rPr>
      </w:pPr>
      <w:r w:rsidRPr="00F05255">
        <w:rPr>
          <w:rFonts w:ascii="Times New Roman" w:eastAsia="Times New Roman" w:hAnsi="Times New Roman" w:cs="Times New Roman"/>
          <w:color w:val="EE0000"/>
          <w:sz w:val="40"/>
          <w:szCs w:val="40"/>
        </w:rPr>
        <w:t xml:space="preserve">           </w:t>
      </w:r>
    </w:p>
    <w:p w14:paraId="7063977F" w14:textId="77777777" w:rsidR="008A5C69" w:rsidRDefault="008A5C69" w:rsidP="008A5C69">
      <w:pPr>
        <w:tabs>
          <w:tab w:val="left" w:pos="1350"/>
          <w:tab w:val="left" w:pos="1440"/>
          <w:tab w:val="left" w:pos="1530"/>
          <w:tab w:val="left" w:pos="1620"/>
          <w:tab w:val="left" w:pos="1800"/>
        </w:tabs>
        <w:spacing w:after="8" w:line="249" w:lineRule="auto"/>
        <w:ind w:left="2790" w:hanging="27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C</w:t>
      </w:r>
      <w:r w:rsidRPr="009114EA">
        <w:rPr>
          <w:rFonts w:ascii="Times New Roman" w:eastAsia="Times New Roman" w:hAnsi="Times New Roman" w:cs="Times New Roman"/>
          <w:color w:val="000000"/>
        </w:rPr>
        <w:t>. Ordinance 2026-12 to amend FY25/26 Operating Budget to accept the award of $120,000 from the US Department of Transportation for a Safe Streets and Roads for All (SS4A) grant.</w:t>
      </w:r>
    </w:p>
    <w:p w14:paraId="3E6C0BF1" w14:textId="77777777" w:rsidR="00102B5C" w:rsidRPr="009D2801" w:rsidRDefault="00102B5C" w:rsidP="005D6F25">
      <w:pPr>
        <w:spacing w:after="8" w:line="249" w:lineRule="auto"/>
        <w:ind w:right="50" w:firstLine="1350"/>
        <w:rPr>
          <w:rFonts w:ascii="Times New Roman" w:eastAsia="Times New Roman" w:hAnsi="Times New Roman" w:cs="Times New Roman"/>
          <w:b/>
          <w:bCs/>
          <w:color w:val="000000"/>
          <w:sz w:val="16"/>
          <w:szCs w:val="16"/>
        </w:rPr>
      </w:pPr>
    </w:p>
    <w:p w14:paraId="066BE252" w14:textId="77777777" w:rsidR="00D10141" w:rsidRPr="00F904DD" w:rsidRDefault="00D10141" w:rsidP="003E2C50">
      <w:pPr>
        <w:tabs>
          <w:tab w:val="left" w:pos="1440"/>
          <w:tab w:val="left" w:pos="1530"/>
          <w:tab w:val="left" w:pos="1620"/>
          <w:tab w:val="left" w:pos="1800"/>
        </w:tabs>
        <w:spacing w:after="8" w:line="249" w:lineRule="auto"/>
        <w:contextualSpacing/>
        <w:rPr>
          <w:rFonts w:ascii="Times New Roman" w:eastAsia="Times New Roman" w:hAnsi="Times New Roman" w:cs="Times New Roman"/>
          <w:color w:val="000000"/>
          <w:sz w:val="16"/>
          <w:szCs w:val="16"/>
        </w:rPr>
      </w:pPr>
    </w:p>
    <w:p w14:paraId="42FCE2DB" w14:textId="484E0E77" w:rsidR="00F30717" w:rsidRPr="0052456A" w:rsidRDefault="00BF32E4" w:rsidP="0052456A">
      <w:pPr>
        <w:tabs>
          <w:tab w:val="left" w:pos="1350"/>
          <w:tab w:val="left" w:pos="1440"/>
          <w:tab w:val="left" w:pos="1530"/>
          <w:tab w:val="left" w:pos="1620"/>
          <w:tab w:val="left" w:pos="1800"/>
        </w:tabs>
        <w:spacing w:after="8" w:line="249" w:lineRule="auto"/>
        <w:ind w:left="360" w:firstLine="1080"/>
        <w:rPr>
          <w:rFonts w:ascii="Times New Roman" w:eastAsia="Times New Roman" w:hAnsi="Times New Roman" w:cs="Times New Roman"/>
          <w:b/>
          <w:bCs/>
          <w:color w:val="000000"/>
        </w:rPr>
      </w:pPr>
      <w:r>
        <w:rPr>
          <w:rFonts w:ascii="Times New Roman" w:eastAsia="Times New Roman" w:hAnsi="Times New Roman" w:cs="Times New Roman"/>
          <w:b/>
          <w:bCs/>
          <w:color w:val="000000"/>
        </w:rPr>
        <w:t>1</w:t>
      </w:r>
      <w:r w:rsidR="00BF6694">
        <w:rPr>
          <w:rFonts w:ascii="Times New Roman" w:eastAsia="Times New Roman" w:hAnsi="Times New Roman" w:cs="Times New Roman"/>
          <w:b/>
          <w:bCs/>
          <w:color w:val="000000"/>
        </w:rPr>
        <w:t>1</w:t>
      </w:r>
      <w:r>
        <w:rPr>
          <w:rFonts w:ascii="Times New Roman" w:eastAsia="Times New Roman" w:hAnsi="Times New Roman" w:cs="Times New Roman"/>
          <w:b/>
          <w:bCs/>
          <w:color w:val="000000"/>
        </w:rPr>
        <w:t>.</w:t>
      </w:r>
      <w:r w:rsidR="007D7C96" w:rsidRPr="00BF32E4">
        <w:rPr>
          <w:rFonts w:ascii="Times New Roman" w:eastAsia="Times New Roman" w:hAnsi="Times New Roman" w:cs="Times New Roman"/>
          <w:b/>
          <w:bCs/>
          <w:color w:val="000000"/>
        </w:rPr>
        <w:t xml:space="preserve">      </w:t>
      </w:r>
      <w:r w:rsidR="002913B7" w:rsidRPr="00BF32E4">
        <w:rPr>
          <w:rFonts w:ascii="Times New Roman" w:eastAsia="Times New Roman" w:hAnsi="Times New Roman" w:cs="Times New Roman"/>
          <w:b/>
          <w:bCs/>
          <w:color w:val="000000"/>
        </w:rPr>
        <w:t>NEW BUSINESS: Ordinance First Reading:</w:t>
      </w:r>
      <w:bookmarkEnd w:id="0"/>
    </w:p>
    <w:p w14:paraId="28776E84" w14:textId="77777777" w:rsidR="00F30717" w:rsidRDefault="00F30717" w:rsidP="005954BF">
      <w:pPr>
        <w:tabs>
          <w:tab w:val="left" w:pos="1350"/>
          <w:tab w:val="left" w:pos="1440"/>
          <w:tab w:val="left" w:pos="1530"/>
          <w:tab w:val="left" w:pos="1620"/>
          <w:tab w:val="left" w:pos="1800"/>
        </w:tabs>
        <w:spacing w:after="8" w:line="249" w:lineRule="auto"/>
        <w:ind w:left="2790" w:hanging="270"/>
        <w:rPr>
          <w:rFonts w:ascii="Times New Roman" w:eastAsia="Times New Roman" w:hAnsi="Times New Roman" w:cs="Times New Roman"/>
          <w:color w:val="000000"/>
          <w:highlight w:val="yellow"/>
        </w:rPr>
      </w:pPr>
    </w:p>
    <w:p w14:paraId="14ACA079" w14:textId="7A97B13D" w:rsidR="005954BF" w:rsidRDefault="001B05D4" w:rsidP="005954BF">
      <w:pPr>
        <w:tabs>
          <w:tab w:val="left" w:pos="1350"/>
          <w:tab w:val="left" w:pos="1440"/>
          <w:tab w:val="left" w:pos="1530"/>
          <w:tab w:val="left" w:pos="1620"/>
          <w:tab w:val="left" w:pos="1800"/>
        </w:tabs>
        <w:spacing w:after="8" w:line="249" w:lineRule="auto"/>
        <w:ind w:left="2790" w:hanging="270"/>
        <w:rPr>
          <w:rFonts w:ascii="Times New Roman" w:eastAsia="Times New Roman" w:hAnsi="Times New Roman" w:cs="Times New Roman"/>
          <w:color w:val="000000"/>
        </w:rPr>
      </w:pPr>
      <w:r w:rsidRPr="00F30717">
        <w:rPr>
          <w:rFonts w:ascii="Times New Roman" w:eastAsia="Times New Roman" w:hAnsi="Times New Roman" w:cs="Times New Roman"/>
          <w:color w:val="000000"/>
        </w:rPr>
        <w:t xml:space="preserve">A. </w:t>
      </w:r>
      <w:r w:rsidR="00D42BCC">
        <w:rPr>
          <w:rFonts w:ascii="Times New Roman" w:eastAsia="Times New Roman" w:hAnsi="Times New Roman" w:cs="Times New Roman"/>
          <w:color w:val="000000"/>
        </w:rPr>
        <w:t xml:space="preserve">Ordinance 2026-13 </w:t>
      </w:r>
      <w:r w:rsidR="00A54D84">
        <w:rPr>
          <w:rFonts w:ascii="Times New Roman" w:eastAsia="Times New Roman" w:hAnsi="Times New Roman" w:cs="Times New Roman"/>
          <w:color w:val="000000"/>
        </w:rPr>
        <w:t xml:space="preserve">to rezone approximately 0.56 acres located at 300 Pope Field Road, Easley, SC, </w:t>
      </w:r>
      <w:r w:rsidR="00F30717">
        <w:rPr>
          <w:rFonts w:ascii="Times New Roman" w:eastAsia="Times New Roman" w:hAnsi="Times New Roman" w:cs="Times New Roman"/>
          <w:color w:val="000000"/>
        </w:rPr>
        <w:t>identified as Parcel ID 5018-12-97-9461, from General Residential 2 (GR-2) to Neighborhood Commercial (NC).</w:t>
      </w:r>
    </w:p>
    <w:p w14:paraId="7F980C07" w14:textId="77777777" w:rsidR="001B05D4" w:rsidRDefault="001B05D4" w:rsidP="005954BF">
      <w:pPr>
        <w:tabs>
          <w:tab w:val="left" w:pos="1350"/>
          <w:tab w:val="left" w:pos="1440"/>
          <w:tab w:val="left" w:pos="1530"/>
          <w:tab w:val="left" w:pos="1620"/>
          <w:tab w:val="left" w:pos="1800"/>
        </w:tabs>
        <w:spacing w:after="8" w:line="249" w:lineRule="auto"/>
        <w:ind w:left="2790" w:hanging="270"/>
        <w:rPr>
          <w:rFonts w:ascii="Times New Roman" w:eastAsia="Times New Roman" w:hAnsi="Times New Roman" w:cs="Times New Roman"/>
          <w:color w:val="000000"/>
        </w:rPr>
      </w:pPr>
    </w:p>
    <w:p w14:paraId="6504BEB1" w14:textId="44AC0D81" w:rsidR="001B05D4" w:rsidRPr="001B05D4" w:rsidRDefault="001B05D4" w:rsidP="005954BF">
      <w:pPr>
        <w:tabs>
          <w:tab w:val="left" w:pos="1350"/>
          <w:tab w:val="left" w:pos="1440"/>
          <w:tab w:val="left" w:pos="1530"/>
          <w:tab w:val="left" w:pos="1620"/>
          <w:tab w:val="left" w:pos="1800"/>
        </w:tabs>
        <w:spacing w:after="8" w:line="249" w:lineRule="auto"/>
        <w:ind w:left="2790" w:hanging="270"/>
        <w:rPr>
          <w:rFonts w:ascii="Times New Roman" w:eastAsia="Times New Roman" w:hAnsi="Times New Roman" w:cs="Times New Roman"/>
          <w:color w:val="000000"/>
        </w:rPr>
      </w:pPr>
      <w:r w:rsidRPr="00731A0B">
        <w:rPr>
          <w:rFonts w:ascii="Times New Roman" w:eastAsia="Times New Roman" w:hAnsi="Times New Roman" w:cs="Times New Roman"/>
          <w:color w:val="000000"/>
        </w:rPr>
        <w:t xml:space="preserve">B. </w:t>
      </w:r>
      <w:r w:rsidR="00731A0B" w:rsidRPr="00731A0B">
        <w:rPr>
          <w:rFonts w:ascii="Times New Roman" w:eastAsia="Times New Roman" w:hAnsi="Times New Roman" w:cs="Times New Roman"/>
          <w:color w:val="000000"/>
        </w:rPr>
        <w:t>Ordinance</w:t>
      </w:r>
      <w:r w:rsidR="00731A0B">
        <w:rPr>
          <w:rFonts w:ascii="Times New Roman" w:eastAsia="Times New Roman" w:hAnsi="Times New Roman" w:cs="Times New Roman"/>
          <w:color w:val="000000"/>
        </w:rPr>
        <w:t xml:space="preserve"> 2026-14 to amend the UDO by adding Section 7.10.07, Flexible Review District (FRD), and amending Section 5.5</w:t>
      </w:r>
      <w:r w:rsidR="008772CD">
        <w:rPr>
          <w:rFonts w:ascii="Times New Roman" w:eastAsia="Times New Roman" w:hAnsi="Times New Roman" w:cs="Times New Roman"/>
          <w:color w:val="000000"/>
        </w:rPr>
        <w:t>, Zoning Districts, to formally establish the Flexible Review District zoning classification</w:t>
      </w:r>
      <w:r w:rsidR="00560EA0">
        <w:rPr>
          <w:rFonts w:ascii="Times New Roman" w:eastAsia="Times New Roman" w:hAnsi="Times New Roman" w:cs="Times New Roman"/>
          <w:color w:val="000000"/>
        </w:rPr>
        <w:t>.</w:t>
      </w:r>
    </w:p>
    <w:p w14:paraId="1C0ED917" w14:textId="77777777" w:rsidR="008A5C69" w:rsidRDefault="008A5C69" w:rsidP="001B690F">
      <w:pPr>
        <w:spacing w:after="8" w:line="249" w:lineRule="auto"/>
        <w:ind w:right="50" w:firstLine="1440"/>
        <w:rPr>
          <w:rFonts w:ascii="Times New Roman" w:eastAsia="Times New Roman" w:hAnsi="Times New Roman" w:cs="Times New Roman"/>
          <w:b/>
          <w:bCs/>
          <w:color w:val="000000"/>
        </w:rPr>
      </w:pPr>
    </w:p>
    <w:p w14:paraId="5DEE51DE" w14:textId="5A1EBD19" w:rsidR="00FE737E" w:rsidRDefault="00B0390B" w:rsidP="001B690F">
      <w:pPr>
        <w:spacing w:after="8" w:line="249" w:lineRule="auto"/>
        <w:ind w:right="50" w:firstLine="1440"/>
        <w:rPr>
          <w:rFonts w:ascii="Times New Roman" w:eastAsia="Times New Roman" w:hAnsi="Times New Roman" w:cs="Times New Roman"/>
          <w:b/>
          <w:bCs/>
          <w:color w:val="000000"/>
        </w:rPr>
      </w:pPr>
      <w:r>
        <w:rPr>
          <w:rFonts w:ascii="Times New Roman" w:eastAsia="Times New Roman" w:hAnsi="Times New Roman" w:cs="Times New Roman"/>
          <w:b/>
          <w:bCs/>
          <w:color w:val="000000"/>
        </w:rPr>
        <w:t>1</w:t>
      </w:r>
      <w:r w:rsidR="00BF6694">
        <w:rPr>
          <w:rFonts w:ascii="Times New Roman" w:eastAsia="Times New Roman" w:hAnsi="Times New Roman" w:cs="Times New Roman"/>
          <w:b/>
          <w:bCs/>
          <w:color w:val="000000"/>
        </w:rPr>
        <w:t>2</w:t>
      </w:r>
      <w:r>
        <w:rPr>
          <w:rFonts w:ascii="Times New Roman" w:eastAsia="Times New Roman" w:hAnsi="Times New Roman" w:cs="Times New Roman"/>
          <w:b/>
          <w:bCs/>
          <w:color w:val="000000"/>
        </w:rPr>
        <w:t xml:space="preserve">.         RESOLUTIONS: </w:t>
      </w:r>
    </w:p>
    <w:p w14:paraId="23F86287" w14:textId="77777777" w:rsidR="005F6A05" w:rsidRDefault="005F6A05" w:rsidP="001B690F">
      <w:pPr>
        <w:spacing w:after="8" w:line="249" w:lineRule="auto"/>
        <w:ind w:right="50" w:firstLine="1440"/>
        <w:rPr>
          <w:rFonts w:ascii="Times New Roman" w:eastAsia="Times New Roman" w:hAnsi="Times New Roman" w:cs="Times New Roman"/>
          <w:b/>
          <w:bCs/>
          <w:color w:val="000000"/>
        </w:rPr>
      </w:pPr>
    </w:p>
    <w:p w14:paraId="1A703273" w14:textId="46689C40" w:rsidR="005F6A05" w:rsidRDefault="005F6A05" w:rsidP="00ED7866">
      <w:pPr>
        <w:spacing w:after="8" w:line="249" w:lineRule="auto"/>
        <w:ind w:left="2790" w:right="50" w:hanging="270"/>
        <w:rPr>
          <w:rFonts w:ascii="Times New Roman" w:eastAsia="Times New Roman" w:hAnsi="Times New Roman" w:cs="Times New Roman"/>
          <w:color w:val="000000"/>
        </w:rPr>
      </w:pPr>
      <w:r w:rsidRPr="005F6A05">
        <w:rPr>
          <w:rFonts w:ascii="Times New Roman" w:eastAsia="Times New Roman" w:hAnsi="Times New Roman" w:cs="Times New Roman"/>
          <w:color w:val="000000"/>
        </w:rPr>
        <w:t xml:space="preserve">A. </w:t>
      </w:r>
      <w:r w:rsidR="00E02024">
        <w:rPr>
          <w:rFonts w:ascii="Times New Roman" w:eastAsia="Times New Roman" w:hAnsi="Times New Roman" w:cs="Times New Roman"/>
          <w:color w:val="000000"/>
        </w:rPr>
        <w:t xml:space="preserve">Resolution 2026-06 to appoint </w:t>
      </w:r>
      <w:r w:rsidR="00ED7866">
        <w:rPr>
          <w:rFonts w:ascii="Times New Roman" w:eastAsia="Times New Roman" w:hAnsi="Times New Roman" w:cs="Times New Roman"/>
          <w:color w:val="000000"/>
        </w:rPr>
        <w:t>George Gramblin to the City of Easley Zoning Board of Appeals.</w:t>
      </w:r>
    </w:p>
    <w:p w14:paraId="02FB08EB" w14:textId="77777777" w:rsidR="00ED7866" w:rsidRDefault="00ED7866" w:rsidP="00ED7866">
      <w:pPr>
        <w:spacing w:after="8" w:line="249" w:lineRule="auto"/>
        <w:ind w:left="2790" w:right="50" w:hanging="270"/>
        <w:rPr>
          <w:rFonts w:ascii="Times New Roman" w:eastAsia="Times New Roman" w:hAnsi="Times New Roman" w:cs="Times New Roman"/>
          <w:color w:val="000000"/>
        </w:rPr>
      </w:pPr>
    </w:p>
    <w:p w14:paraId="3C022421" w14:textId="1219CF72" w:rsidR="00ED7866" w:rsidRDefault="00ED7866" w:rsidP="00ED7866">
      <w:pPr>
        <w:spacing w:after="8" w:line="249" w:lineRule="auto"/>
        <w:ind w:left="2790" w:right="50" w:hanging="270"/>
        <w:rPr>
          <w:rFonts w:ascii="Times New Roman" w:eastAsia="Times New Roman" w:hAnsi="Times New Roman" w:cs="Times New Roman"/>
          <w:color w:val="000000"/>
        </w:rPr>
      </w:pPr>
      <w:r>
        <w:rPr>
          <w:rFonts w:ascii="Times New Roman" w:eastAsia="Times New Roman" w:hAnsi="Times New Roman" w:cs="Times New Roman"/>
          <w:color w:val="000000"/>
        </w:rPr>
        <w:t xml:space="preserve">B. </w:t>
      </w:r>
      <w:r w:rsidR="00B81B61">
        <w:rPr>
          <w:rFonts w:ascii="Times New Roman" w:eastAsia="Times New Roman" w:hAnsi="Times New Roman" w:cs="Times New Roman"/>
          <w:color w:val="000000"/>
        </w:rPr>
        <w:t>Resolution 2026-07 to appoint Lucas Durham to the City of Easley Zoning Board of Appeals.</w:t>
      </w:r>
    </w:p>
    <w:p w14:paraId="5E7F790F" w14:textId="77777777" w:rsidR="00B81B61" w:rsidRDefault="00B81B61" w:rsidP="00ED7866">
      <w:pPr>
        <w:spacing w:after="8" w:line="249" w:lineRule="auto"/>
        <w:ind w:left="2790" w:right="50" w:hanging="270"/>
        <w:rPr>
          <w:rFonts w:ascii="Times New Roman" w:eastAsia="Times New Roman" w:hAnsi="Times New Roman" w:cs="Times New Roman"/>
          <w:color w:val="000000"/>
        </w:rPr>
      </w:pPr>
    </w:p>
    <w:p w14:paraId="46D6CEF6" w14:textId="244B1808" w:rsidR="00B81B61" w:rsidRDefault="00B81B61" w:rsidP="00ED7866">
      <w:pPr>
        <w:spacing w:after="8" w:line="249" w:lineRule="auto"/>
        <w:ind w:left="2790" w:right="50" w:hanging="270"/>
        <w:rPr>
          <w:rFonts w:ascii="Times New Roman" w:eastAsia="Times New Roman" w:hAnsi="Times New Roman" w:cs="Times New Roman"/>
          <w:color w:val="000000"/>
        </w:rPr>
      </w:pPr>
      <w:r>
        <w:rPr>
          <w:rFonts w:ascii="Times New Roman" w:eastAsia="Times New Roman" w:hAnsi="Times New Roman" w:cs="Times New Roman"/>
          <w:color w:val="000000"/>
        </w:rPr>
        <w:t>C. Resolution 2026-08 to appoint Alex Hensley to the City of Easley Zoning Board of Appeals.</w:t>
      </w:r>
    </w:p>
    <w:p w14:paraId="54B59DC6" w14:textId="77777777" w:rsidR="001814EC" w:rsidRDefault="001814EC" w:rsidP="00ED7866">
      <w:pPr>
        <w:spacing w:after="8" w:line="249" w:lineRule="auto"/>
        <w:ind w:left="2790" w:right="50" w:hanging="270"/>
        <w:rPr>
          <w:rFonts w:ascii="Times New Roman" w:eastAsia="Times New Roman" w:hAnsi="Times New Roman" w:cs="Times New Roman"/>
          <w:color w:val="000000"/>
        </w:rPr>
      </w:pPr>
    </w:p>
    <w:p w14:paraId="03B96ECB" w14:textId="7FC93E19" w:rsidR="001814EC" w:rsidRPr="005F6A05" w:rsidRDefault="001814EC" w:rsidP="00ED7866">
      <w:pPr>
        <w:spacing w:after="8" w:line="249" w:lineRule="auto"/>
        <w:ind w:left="2790" w:right="50" w:hanging="270"/>
        <w:rPr>
          <w:rFonts w:ascii="Times New Roman" w:eastAsia="Times New Roman" w:hAnsi="Times New Roman" w:cs="Times New Roman"/>
          <w:color w:val="000000"/>
        </w:rPr>
      </w:pPr>
      <w:r>
        <w:rPr>
          <w:rFonts w:ascii="Times New Roman" w:eastAsia="Times New Roman" w:hAnsi="Times New Roman" w:cs="Times New Roman"/>
          <w:color w:val="000000"/>
        </w:rPr>
        <w:t>D. Resolution 2026-09 to provide a work environment free of recognized hazards and support</w:t>
      </w:r>
      <w:r w:rsidR="002B2850">
        <w:rPr>
          <w:rFonts w:ascii="Times New Roman" w:eastAsia="Times New Roman" w:hAnsi="Times New Roman" w:cs="Times New Roman"/>
          <w:color w:val="000000"/>
        </w:rPr>
        <w:t xml:space="preserve"> policies and procedures to protect city employees, private and public property, and the public.</w:t>
      </w:r>
    </w:p>
    <w:sectPr w:rsidR="001814EC" w:rsidRPr="005F6A05" w:rsidSect="00760B15">
      <w:headerReference w:type="default" r:id="rId8"/>
      <w:footerReference w:type="default" r:id="rId9"/>
      <w:pgSz w:w="12240" w:h="15840" w:code="1"/>
      <w:pgMar w:top="1656"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24AC4" w14:textId="77777777" w:rsidR="00AE4BE6" w:rsidRDefault="00AE4BE6" w:rsidP="006679D8">
      <w:r>
        <w:separator/>
      </w:r>
    </w:p>
  </w:endnote>
  <w:endnote w:type="continuationSeparator" w:id="0">
    <w:p w14:paraId="114D7C78" w14:textId="77777777" w:rsidR="00AE4BE6" w:rsidRDefault="00AE4BE6" w:rsidP="00667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Bourton Hand Base">
    <w:altName w:val="Calibri"/>
    <w:charset w:val="00"/>
    <w:family w:val="auto"/>
    <w:pitch w:val="variable"/>
    <w:sig w:usb0="A00002EF" w:usb1="00002049"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111FC" w14:textId="5D309590" w:rsidR="007D69E1" w:rsidRPr="007D69E1" w:rsidRDefault="007D69E1" w:rsidP="007D69E1">
    <w:pPr>
      <w:pStyle w:val="Footer"/>
      <w:jc w:val="center"/>
      <w:rPr>
        <w:rFonts w:ascii="Bourton Hand Base" w:hAnsi="Bourton Hand Base"/>
      </w:rPr>
    </w:pPr>
    <w:r w:rsidRPr="007D69E1">
      <w:rPr>
        <w:rFonts w:ascii="Bourton Hand Base" w:hAnsi="Bourton Hand Base"/>
      </w:rPr>
      <w:t>205 NORTH FIRST STREET EASLEY, SOUTH CAROLINA 29640</w:t>
    </w:r>
  </w:p>
  <w:p w14:paraId="09ABDFE5" w14:textId="77777777" w:rsidR="007D69E1" w:rsidRPr="007D69E1" w:rsidRDefault="007D69E1" w:rsidP="007D69E1">
    <w:pPr>
      <w:pStyle w:val="Footer"/>
      <w:jc w:val="center"/>
      <w:rPr>
        <w:rFonts w:ascii="Bourton Hand Base" w:hAnsi="Bourton Hand Base"/>
      </w:rPr>
    </w:pPr>
    <w:r w:rsidRPr="007D69E1">
      <w:rPr>
        <w:rFonts w:ascii="Bourton Hand Base" w:hAnsi="Bourton Hand Base"/>
      </w:rPr>
      <w:t>864-855-7900 WWW.CITYOFEASLEY.COM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BFBD3" w14:textId="77777777" w:rsidR="00AE4BE6" w:rsidRDefault="00AE4BE6" w:rsidP="006679D8">
      <w:r>
        <w:separator/>
      </w:r>
    </w:p>
  </w:footnote>
  <w:footnote w:type="continuationSeparator" w:id="0">
    <w:p w14:paraId="744E47E3" w14:textId="77777777" w:rsidR="00AE4BE6" w:rsidRDefault="00AE4BE6" w:rsidP="00667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EB88E" w14:textId="2CD7DF0F" w:rsidR="006679D8" w:rsidRPr="007D69E1" w:rsidRDefault="006679D8" w:rsidP="007D69E1">
    <w:pPr>
      <w:pStyle w:val="Header"/>
      <w:pBdr>
        <w:bottom w:val="single" w:sz="12" w:space="1" w:color="auto"/>
      </w:pBdr>
      <w:tabs>
        <w:tab w:val="clear" w:pos="4680"/>
      </w:tabs>
      <w:ind w:hanging="270"/>
      <w:jc w:val="both"/>
      <w:rPr>
        <w:rFonts w:ascii="Minion Pro" w:hAnsi="Minion Pro"/>
        <w:sz w:val="32"/>
        <w:szCs w:val="32"/>
      </w:rPr>
    </w:pPr>
    <w:r w:rsidRPr="007D69E1">
      <w:rPr>
        <w:rFonts w:ascii="Minion Pro" w:hAnsi="Minion Pro"/>
        <w:noProof/>
        <w:sz w:val="32"/>
        <w:szCs w:val="32"/>
      </w:rPr>
      <w:drawing>
        <wp:anchor distT="0" distB="0" distL="114300" distR="114300" simplePos="0" relativeHeight="251658240" behindDoc="1" locked="0" layoutInCell="1" allowOverlap="1" wp14:anchorId="62CC71BA" wp14:editId="5833D16C">
          <wp:simplePos x="0" y="0"/>
          <wp:positionH relativeFrom="column">
            <wp:posOffset>-937895</wp:posOffset>
          </wp:positionH>
          <wp:positionV relativeFrom="paragraph">
            <wp:posOffset>-690636</wp:posOffset>
          </wp:positionV>
          <wp:extent cx="7911465" cy="1861185"/>
          <wp:effectExtent l="0" t="0" r="635" b="5715"/>
          <wp:wrapTight wrapText="bothSides">
            <wp:wrapPolygon edited="0">
              <wp:start x="0" y="0"/>
              <wp:lineTo x="0" y="21519"/>
              <wp:lineTo x="21567" y="21519"/>
              <wp:lineTo x="21567" y="0"/>
              <wp:lineTo x="0" y="0"/>
            </wp:wrapPolygon>
          </wp:wrapTight>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ell phon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11465" cy="1861185"/>
                  </a:xfrm>
                  <a:prstGeom prst="rect">
                    <a:avLst/>
                  </a:prstGeom>
                </pic:spPr>
              </pic:pic>
            </a:graphicData>
          </a:graphic>
          <wp14:sizeRelH relativeFrom="page">
            <wp14:pctWidth>0</wp14:pctWidth>
          </wp14:sizeRelH>
          <wp14:sizeRelV relativeFrom="page">
            <wp14:pctHeight>0</wp14:pctHeight>
          </wp14:sizeRelV>
        </wp:anchor>
      </w:drawing>
    </w:r>
    <w:r w:rsidR="007D69E1" w:rsidRPr="007D69E1">
      <w:rPr>
        <w:rFonts w:ascii="Minion Pro" w:hAnsi="Minion Pro"/>
        <w:sz w:val="32"/>
        <w:szCs w:val="32"/>
      </w:rPr>
      <w:t>CITY COUNCIL</w:t>
    </w:r>
    <w:r w:rsidR="007D69E1">
      <w:rPr>
        <w:rFonts w:ascii="Minion Pro" w:hAnsi="Minion Pro"/>
        <w:sz w:val="32"/>
        <w:szCs w:val="32"/>
      </w:rPr>
      <w:tab/>
    </w:r>
    <w:r w:rsidR="00D3483D">
      <w:rPr>
        <w:rFonts w:ascii="Minion Pro" w:hAnsi="Minion Pro"/>
        <w:sz w:val="22"/>
        <w:szCs w:val="22"/>
      </w:rPr>
      <w:t>March</w:t>
    </w:r>
    <w:r w:rsidR="00CE023B">
      <w:rPr>
        <w:rFonts w:ascii="Minion Pro" w:hAnsi="Minion Pro"/>
        <w:sz w:val="22"/>
        <w:szCs w:val="22"/>
      </w:rPr>
      <w:t xml:space="preserve"> 9, 2026</w:t>
    </w:r>
  </w:p>
  <w:p w14:paraId="52CAF860" w14:textId="33F159D2" w:rsidR="007D69E1" w:rsidRPr="007D69E1" w:rsidRDefault="007D69E1" w:rsidP="007D69E1">
    <w:pPr>
      <w:pStyle w:val="Header"/>
      <w:pBdr>
        <w:bottom w:val="single" w:sz="12" w:space="1" w:color="auto"/>
      </w:pBdr>
      <w:tabs>
        <w:tab w:val="clear" w:pos="4680"/>
      </w:tabs>
      <w:ind w:left="-270"/>
      <w:jc w:val="both"/>
      <w:rPr>
        <w:rFonts w:ascii="Minion Pro" w:hAnsi="Minion Pro"/>
        <w:sz w:val="32"/>
        <w:szCs w:val="32"/>
      </w:rPr>
    </w:pPr>
    <w:r w:rsidRPr="007D69E1">
      <w:rPr>
        <w:rFonts w:ascii="Minion Pro" w:hAnsi="Minion Pro"/>
        <w:sz w:val="32"/>
        <w:szCs w:val="32"/>
      </w:rPr>
      <w:t>REGULAR AGENDA</w:t>
    </w:r>
    <w:r>
      <w:rPr>
        <w:rFonts w:ascii="Minion Pro" w:hAnsi="Minion Pro"/>
        <w:sz w:val="32"/>
        <w:szCs w:val="32"/>
      </w:rPr>
      <w:t xml:space="preserve"> </w:t>
    </w:r>
    <w:r>
      <w:rPr>
        <w:rFonts w:ascii="Minion Pro" w:hAnsi="Minion Pro"/>
        <w:sz w:val="32"/>
        <w:szCs w:val="32"/>
      </w:rPr>
      <w:tab/>
    </w:r>
    <w:r w:rsidRPr="007D69E1">
      <w:rPr>
        <w:rFonts w:ascii="Minion Pro" w:hAnsi="Minion Pro"/>
        <w:sz w:val="22"/>
        <w:szCs w:val="22"/>
      </w:rPr>
      <w:t>7</w:t>
    </w:r>
    <w:r w:rsidR="005A6D35">
      <w:rPr>
        <w:rFonts w:ascii="Minion Pro" w:hAnsi="Minion Pro"/>
        <w:sz w:val="22"/>
        <w:szCs w:val="22"/>
      </w:rPr>
      <w:t xml:space="preserve">:00 </w:t>
    </w:r>
    <w:r w:rsidRPr="007D69E1">
      <w:rPr>
        <w:rFonts w:ascii="Minion Pro" w:hAnsi="Minion Pro"/>
        <w:sz w:val="22"/>
        <w:szCs w:val="22"/>
      </w:rPr>
      <w:t>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92902"/>
    <w:multiLevelType w:val="hybridMultilevel"/>
    <w:tmpl w:val="342E5548"/>
    <w:lvl w:ilvl="0" w:tplc="6CBE56AE">
      <w:start w:val="1"/>
      <w:numFmt w:val="decimal"/>
      <w:lvlText w:val="%1."/>
      <w:lvlJc w:val="left"/>
      <w:pPr>
        <w:ind w:left="720" w:hanging="360"/>
      </w:pPr>
      <w:rPr>
        <w:rFonts w:ascii="Times New Roman" w:eastAsia="Times New Roman" w:hAnsi="Times New Roman" w:cs="Times New Roman" w:hint="default"/>
        <w:b/>
        <w:bCs w:val="0"/>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F530B"/>
    <w:multiLevelType w:val="hybridMultilevel"/>
    <w:tmpl w:val="38A0A91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020311"/>
    <w:multiLevelType w:val="hybridMultilevel"/>
    <w:tmpl w:val="A15CF3AC"/>
    <w:lvl w:ilvl="0" w:tplc="04090015">
      <w:start w:val="1"/>
      <w:numFmt w:val="upperLetter"/>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 w15:restartNumberingAfterBreak="0">
    <w:nsid w:val="1AAA1C2E"/>
    <w:multiLevelType w:val="hybridMultilevel"/>
    <w:tmpl w:val="36B42386"/>
    <w:lvl w:ilvl="0" w:tplc="242ABAFE">
      <w:start w:val="1"/>
      <w:numFmt w:val="upperLetter"/>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4" w15:restartNumberingAfterBreak="0">
    <w:nsid w:val="1F036570"/>
    <w:multiLevelType w:val="hybridMultilevel"/>
    <w:tmpl w:val="F794A720"/>
    <w:lvl w:ilvl="0" w:tplc="F792253A">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397F0A48"/>
    <w:multiLevelType w:val="hybridMultilevel"/>
    <w:tmpl w:val="7BCA8994"/>
    <w:lvl w:ilvl="0" w:tplc="EF308812">
      <w:start w:val="1"/>
      <w:numFmt w:val="upp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 w15:restartNumberingAfterBreak="0">
    <w:nsid w:val="3F751BDA"/>
    <w:multiLevelType w:val="hybridMultilevel"/>
    <w:tmpl w:val="EF927204"/>
    <w:lvl w:ilvl="0" w:tplc="CF8A832E">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45005D7D"/>
    <w:multiLevelType w:val="hybridMultilevel"/>
    <w:tmpl w:val="7CE4C102"/>
    <w:lvl w:ilvl="0" w:tplc="FFFFFFFF">
      <w:start w:val="1"/>
      <w:numFmt w:val="upperLetter"/>
      <w:lvlText w:val="%1."/>
      <w:lvlJc w:val="left"/>
      <w:pPr>
        <w:ind w:left="1170" w:hanging="360"/>
      </w:pPr>
      <w:rPr>
        <w:rFonts w:hint="default"/>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8" w15:restartNumberingAfterBreak="0">
    <w:nsid w:val="4D6027A2"/>
    <w:multiLevelType w:val="hybridMultilevel"/>
    <w:tmpl w:val="F13AFE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8F624F"/>
    <w:multiLevelType w:val="hybridMultilevel"/>
    <w:tmpl w:val="EDC09368"/>
    <w:lvl w:ilvl="0" w:tplc="68005F06">
      <w:start w:val="3"/>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7E393590"/>
    <w:multiLevelType w:val="hybridMultilevel"/>
    <w:tmpl w:val="90DA778A"/>
    <w:lvl w:ilvl="0" w:tplc="55DE7F08">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1723702">
    <w:abstractNumId w:val="0"/>
  </w:num>
  <w:num w:numId="2" w16cid:durableId="1585412637">
    <w:abstractNumId w:val="4"/>
  </w:num>
  <w:num w:numId="3" w16cid:durableId="420418366">
    <w:abstractNumId w:val="6"/>
  </w:num>
  <w:num w:numId="4" w16cid:durableId="1183858726">
    <w:abstractNumId w:val="7"/>
  </w:num>
  <w:num w:numId="5" w16cid:durableId="548155537">
    <w:abstractNumId w:val="5"/>
  </w:num>
  <w:num w:numId="6" w16cid:durableId="697662018">
    <w:abstractNumId w:val="1"/>
  </w:num>
  <w:num w:numId="7" w16cid:durableId="56516477">
    <w:abstractNumId w:val="10"/>
  </w:num>
  <w:num w:numId="8" w16cid:durableId="72819100">
    <w:abstractNumId w:val="3"/>
  </w:num>
  <w:num w:numId="9" w16cid:durableId="1137988752">
    <w:abstractNumId w:val="2"/>
  </w:num>
  <w:num w:numId="10" w16cid:durableId="1928690978">
    <w:abstractNumId w:val="8"/>
  </w:num>
  <w:num w:numId="11" w16cid:durableId="290484339">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D35"/>
    <w:rsid w:val="0000060C"/>
    <w:rsid w:val="00003A12"/>
    <w:rsid w:val="000256A7"/>
    <w:rsid w:val="00026EDB"/>
    <w:rsid w:val="00041C9D"/>
    <w:rsid w:val="0005055D"/>
    <w:rsid w:val="00051059"/>
    <w:rsid w:val="00051940"/>
    <w:rsid w:val="00055498"/>
    <w:rsid w:val="000573F2"/>
    <w:rsid w:val="00065460"/>
    <w:rsid w:val="00067DB1"/>
    <w:rsid w:val="00076C24"/>
    <w:rsid w:val="0007764E"/>
    <w:rsid w:val="00081035"/>
    <w:rsid w:val="00082633"/>
    <w:rsid w:val="000909DD"/>
    <w:rsid w:val="00091175"/>
    <w:rsid w:val="0009517E"/>
    <w:rsid w:val="000A750E"/>
    <w:rsid w:val="000B50A8"/>
    <w:rsid w:val="000C4D23"/>
    <w:rsid w:val="000D2530"/>
    <w:rsid w:val="000D4328"/>
    <w:rsid w:val="000E542B"/>
    <w:rsid w:val="000F5231"/>
    <w:rsid w:val="000F600E"/>
    <w:rsid w:val="00102B5C"/>
    <w:rsid w:val="0010627C"/>
    <w:rsid w:val="00124FA6"/>
    <w:rsid w:val="00126388"/>
    <w:rsid w:val="00153268"/>
    <w:rsid w:val="00171C55"/>
    <w:rsid w:val="00172A9C"/>
    <w:rsid w:val="00174661"/>
    <w:rsid w:val="00177B22"/>
    <w:rsid w:val="001814EC"/>
    <w:rsid w:val="00184353"/>
    <w:rsid w:val="00185623"/>
    <w:rsid w:val="001970B0"/>
    <w:rsid w:val="001A5121"/>
    <w:rsid w:val="001B05D4"/>
    <w:rsid w:val="001B1954"/>
    <w:rsid w:val="001B5ACB"/>
    <w:rsid w:val="001B690F"/>
    <w:rsid w:val="001C2C42"/>
    <w:rsid w:val="001C776A"/>
    <w:rsid w:val="001D5E89"/>
    <w:rsid w:val="001E6B02"/>
    <w:rsid w:val="002022C5"/>
    <w:rsid w:val="0020344F"/>
    <w:rsid w:val="00204EBD"/>
    <w:rsid w:val="002160AF"/>
    <w:rsid w:val="00225B05"/>
    <w:rsid w:val="0023566C"/>
    <w:rsid w:val="002400AA"/>
    <w:rsid w:val="00240FCA"/>
    <w:rsid w:val="00243AB6"/>
    <w:rsid w:val="00254565"/>
    <w:rsid w:val="00266235"/>
    <w:rsid w:val="00267882"/>
    <w:rsid w:val="00273543"/>
    <w:rsid w:val="002773E9"/>
    <w:rsid w:val="00281287"/>
    <w:rsid w:val="002913B7"/>
    <w:rsid w:val="002A2A88"/>
    <w:rsid w:val="002A2DCC"/>
    <w:rsid w:val="002A459F"/>
    <w:rsid w:val="002B0564"/>
    <w:rsid w:val="002B1FB4"/>
    <w:rsid w:val="002B25A2"/>
    <w:rsid w:val="002B2850"/>
    <w:rsid w:val="002C579A"/>
    <w:rsid w:val="002C7386"/>
    <w:rsid w:val="002E484F"/>
    <w:rsid w:val="002E6A75"/>
    <w:rsid w:val="002F0AA6"/>
    <w:rsid w:val="002F68BF"/>
    <w:rsid w:val="00302B4E"/>
    <w:rsid w:val="003065BB"/>
    <w:rsid w:val="00322BAF"/>
    <w:rsid w:val="00333BE9"/>
    <w:rsid w:val="0033643B"/>
    <w:rsid w:val="00340645"/>
    <w:rsid w:val="00361012"/>
    <w:rsid w:val="00365028"/>
    <w:rsid w:val="00376A1C"/>
    <w:rsid w:val="00382B90"/>
    <w:rsid w:val="00391306"/>
    <w:rsid w:val="003937FE"/>
    <w:rsid w:val="003942D3"/>
    <w:rsid w:val="00396D44"/>
    <w:rsid w:val="00396DF3"/>
    <w:rsid w:val="003B392C"/>
    <w:rsid w:val="003B7D67"/>
    <w:rsid w:val="003C16E3"/>
    <w:rsid w:val="003D2F05"/>
    <w:rsid w:val="003D69CB"/>
    <w:rsid w:val="003E2C50"/>
    <w:rsid w:val="003E3702"/>
    <w:rsid w:val="003F214E"/>
    <w:rsid w:val="003F31F9"/>
    <w:rsid w:val="003F441A"/>
    <w:rsid w:val="0040263A"/>
    <w:rsid w:val="00403B3C"/>
    <w:rsid w:val="004040B1"/>
    <w:rsid w:val="004141A6"/>
    <w:rsid w:val="0042210A"/>
    <w:rsid w:val="00440249"/>
    <w:rsid w:val="004430D8"/>
    <w:rsid w:val="00444DA5"/>
    <w:rsid w:val="00451A16"/>
    <w:rsid w:val="004618BA"/>
    <w:rsid w:val="0046624B"/>
    <w:rsid w:val="00471F2B"/>
    <w:rsid w:val="004742AD"/>
    <w:rsid w:val="00485B25"/>
    <w:rsid w:val="00494696"/>
    <w:rsid w:val="004948DA"/>
    <w:rsid w:val="00494A86"/>
    <w:rsid w:val="004B0034"/>
    <w:rsid w:val="004B325B"/>
    <w:rsid w:val="004D0C63"/>
    <w:rsid w:val="004D2C0C"/>
    <w:rsid w:val="004E0314"/>
    <w:rsid w:val="00505065"/>
    <w:rsid w:val="00505AE1"/>
    <w:rsid w:val="00511154"/>
    <w:rsid w:val="00513E6E"/>
    <w:rsid w:val="00522B9C"/>
    <w:rsid w:val="0052456A"/>
    <w:rsid w:val="00524A5A"/>
    <w:rsid w:val="00527E5A"/>
    <w:rsid w:val="005536F5"/>
    <w:rsid w:val="00554B7E"/>
    <w:rsid w:val="00560EA0"/>
    <w:rsid w:val="00563A4B"/>
    <w:rsid w:val="0057383D"/>
    <w:rsid w:val="00582F6A"/>
    <w:rsid w:val="005954BF"/>
    <w:rsid w:val="005A3AF4"/>
    <w:rsid w:val="005A5D36"/>
    <w:rsid w:val="005A6D35"/>
    <w:rsid w:val="005B7CC7"/>
    <w:rsid w:val="005C1C78"/>
    <w:rsid w:val="005C4929"/>
    <w:rsid w:val="005D3CFE"/>
    <w:rsid w:val="005D5360"/>
    <w:rsid w:val="005D6F25"/>
    <w:rsid w:val="005D7F89"/>
    <w:rsid w:val="005F6A05"/>
    <w:rsid w:val="006072FA"/>
    <w:rsid w:val="00611C6D"/>
    <w:rsid w:val="00612E82"/>
    <w:rsid w:val="006139ED"/>
    <w:rsid w:val="00623A68"/>
    <w:rsid w:val="00624668"/>
    <w:rsid w:val="006250EB"/>
    <w:rsid w:val="00625840"/>
    <w:rsid w:val="006274EE"/>
    <w:rsid w:val="0063325E"/>
    <w:rsid w:val="00651ABD"/>
    <w:rsid w:val="00654494"/>
    <w:rsid w:val="00660AAD"/>
    <w:rsid w:val="00664614"/>
    <w:rsid w:val="006679D8"/>
    <w:rsid w:val="00672051"/>
    <w:rsid w:val="00676C0F"/>
    <w:rsid w:val="0068188C"/>
    <w:rsid w:val="00683D30"/>
    <w:rsid w:val="00685951"/>
    <w:rsid w:val="00690CA2"/>
    <w:rsid w:val="00697FEC"/>
    <w:rsid w:val="006A055D"/>
    <w:rsid w:val="006A0A3E"/>
    <w:rsid w:val="006A6A12"/>
    <w:rsid w:val="006B339A"/>
    <w:rsid w:val="006B51A4"/>
    <w:rsid w:val="006B6228"/>
    <w:rsid w:val="006C2AA6"/>
    <w:rsid w:val="006C68C5"/>
    <w:rsid w:val="006C6D32"/>
    <w:rsid w:val="006C7385"/>
    <w:rsid w:val="006D0DE3"/>
    <w:rsid w:val="006E0C21"/>
    <w:rsid w:val="006E0D7A"/>
    <w:rsid w:val="006E37EF"/>
    <w:rsid w:val="006F282D"/>
    <w:rsid w:val="006F5A04"/>
    <w:rsid w:val="0070481C"/>
    <w:rsid w:val="00707196"/>
    <w:rsid w:val="007223FC"/>
    <w:rsid w:val="007271A1"/>
    <w:rsid w:val="00731A0B"/>
    <w:rsid w:val="007404AA"/>
    <w:rsid w:val="00740980"/>
    <w:rsid w:val="00742996"/>
    <w:rsid w:val="00752EFD"/>
    <w:rsid w:val="00756892"/>
    <w:rsid w:val="00760B15"/>
    <w:rsid w:val="00770EA6"/>
    <w:rsid w:val="0077148C"/>
    <w:rsid w:val="00782C71"/>
    <w:rsid w:val="00791C46"/>
    <w:rsid w:val="007979D2"/>
    <w:rsid w:val="007A0926"/>
    <w:rsid w:val="007A52D4"/>
    <w:rsid w:val="007B13E4"/>
    <w:rsid w:val="007B3E36"/>
    <w:rsid w:val="007C2EE5"/>
    <w:rsid w:val="007C74E4"/>
    <w:rsid w:val="007D22F9"/>
    <w:rsid w:val="007D5B8A"/>
    <w:rsid w:val="007D69E1"/>
    <w:rsid w:val="007D7C96"/>
    <w:rsid w:val="007D7DC9"/>
    <w:rsid w:val="007E034C"/>
    <w:rsid w:val="007E05C0"/>
    <w:rsid w:val="00800DFE"/>
    <w:rsid w:val="00803BE6"/>
    <w:rsid w:val="008207EC"/>
    <w:rsid w:val="008270AA"/>
    <w:rsid w:val="00841814"/>
    <w:rsid w:val="00841FDA"/>
    <w:rsid w:val="00842983"/>
    <w:rsid w:val="00842D98"/>
    <w:rsid w:val="00853364"/>
    <w:rsid w:val="008545B5"/>
    <w:rsid w:val="008568EE"/>
    <w:rsid w:val="00856D7C"/>
    <w:rsid w:val="00857FE9"/>
    <w:rsid w:val="008638CD"/>
    <w:rsid w:val="00864416"/>
    <w:rsid w:val="008772CD"/>
    <w:rsid w:val="00880BDB"/>
    <w:rsid w:val="00883CD9"/>
    <w:rsid w:val="008A0AFC"/>
    <w:rsid w:val="008A5C69"/>
    <w:rsid w:val="008A6BFF"/>
    <w:rsid w:val="008A6CA3"/>
    <w:rsid w:val="008B20DF"/>
    <w:rsid w:val="008B5AC9"/>
    <w:rsid w:val="008B689C"/>
    <w:rsid w:val="008D00A6"/>
    <w:rsid w:val="008D3EF0"/>
    <w:rsid w:val="008D42F7"/>
    <w:rsid w:val="008D451B"/>
    <w:rsid w:val="008D775B"/>
    <w:rsid w:val="008E089E"/>
    <w:rsid w:val="008E4D0B"/>
    <w:rsid w:val="008F5F64"/>
    <w:rsid w:val="00907148"/>
    <w:rsid w:val="009114EA"/>
    <w:rsid w:val="0092202D"/>
    <w:rsid w:val="00931279"/>
    <w:rsid w:val="00932B19"/>
    <w:rsid w:val="009420AF"/>
    <w:rsid w:val="00947C2D"/>
    <w:rsid w:val="00951691"/>
    <w:rsid w:val="00955A13"/>
    <w:rsid w:val="00962A3C"/>
    <w:rsid w:val="00964EAD"/>
    <w:rsid w:val="009707C1"/>
    <w:rsid w:val="00976120"/>
    <w:rsid w:val="0097707E"/>
    <w:rsid w:val="00982F99"/>
    <w:rsid w:val="0099311F"/>
    <w:rsid w:val="009962F5"/>
    <w:rsid w:val="009A0930"/>
    <w:rsid w:val="009A2130"/>
    <w:rsid w:val="009C0745"/>
    <w:rsid w:val="009C522D"/>
    <w:rsid w:val="009C7DE8"/>
    <w:rsid w:val="009D2801"/>
    <w:rsid w:val="009F02DB"/>
    <w:rsid w:val="009F13F8"/>
    <w:rsid w:val="00A02240"/>
    <w:rsid w:val="00A02997"/>
    <w:rsid w:val="00A06008"/>
    <w:rsid w:val="00A13C34"/>
    <w:rsid w:val="00A26271"/>
    <w:rsid w:val="00A32BE8"/>
    <w:rsid w:val="00A34F67"/>
    <w:rsid w:val="00A42CDB"/>
    <w:rsid w:val="00A43EC4"/>
    <w:rsid w:val="00A54D84"/>
    <w:rsid w:val="00A554A7"/>
    <w:rsid w:val="00A57651"/>
    <w:rsid w:val="00A64F52"/>
    <w:rsid w:val="00A67A26"/>
    <w:rsid w:val="00A67D43"/>
    <w:rsid w:val="00A7476C"/>
    <w:rsid w:val="00A8015A"/>
    <w:rsid w:val="00AA740E"/>
    <w:rsid w:val="00AB1521"/>
    <w:rsid w:val="00AB3457"/>
    <w:rsid w:val="00AB5269"/>
    <w:rsid w:val="00AC728E"/>
    <w:rsid w:val="00AD3287"/>
    <w:rsid w:val="00AD3FA3"/>
    <w:rsid w:val="00AD4253"/>
    <w:rsid w:val="00AE4BE6"/>
    <w:rsid w:val="00AF1C64"/>
    <w:rsid w:val="00B0390B"/>
    <w:rsid w:val="00B12F55"/>
    <w:rsid w:val="00B13F3D"/>
    <w:rsid w:val="00B14063"/>
    <w:rsid w:val="00B143B5"/>
    <w:rsid w:val="00B14474"/>
    <w:rsid w:val="00B2259F"/>
    <w:rsid w:val="00B25921"/>
    <w:rsid w:val="00B26444"/>
    <w:rsid w:val="00B319E2"/>
    <w:rsid w:val="00B455D4"/>
    <w:rsid w:val="00B5770A"/>
    <w:rsid w:val="00B60273"/>
    <w:rsid w:val="00B62C95"/>
    <w:rsid w:val="00B8191E"/>
    <w:rsid w:val="00B81B61"/>
    <w:rsid w:val="00B910A2"/>
    <w:rsid w:val="00B93C64"/>
    <w:rsid w:val="00B944B7"/>
    <w:rsid w:val="00BA3B4C"/>
    <w:rsid w:val="00BA4D3A"/>
    <w:rsid w:val="00BA6025"/>
    <w:rsid w:val="00BA647B"/>
    <w:rsid w:val="00BA6BDD"/>
    <w:rsid w:val="00BA70D9"/>
    <w:rsid w:val="00BB692B"/>
    <w:rsid w:val="00BC04D8"/>
    <w:rsid w:val="00BE2AC8"/>
    <w:rsid w:val="00BE4A80"/>
    <w:rsid w:val="00BE63EF"/>
    <w:rsid w:val="00BE7703"/>
    <w:rsid w:val="00BF2334"/>
    <w:rsid w:val="00BF32E4"/>
    <w:rsid w:val="00BF6694"/>
    <w:rsid w:val="00C269E1"/>
    <w:rsid w:val="00C32626"/>
    <w:rsid w:val="00C3518D"/>
    <w:rsid w:val="00C43CFA"/>
    <w:rsid w:val="00C4555C"/>
    <w:rsid w:val="00C479B0"/>
    <w:rsid w:val="00C52CE2"/>
    <w:rsid w:val="00C7390E"/>
    <w:rsid w:val="00C76DC8"/>
    <w:rsid w:val="00C77B25"/>
    <w:rsid w:val="00C85E54"/>
    <w:rsid w:val="00C932C5"/>
    <w:rsid w:val="00C95E3E"/>
    <w:rsid w:val="00CA1865"/>
    <w:rsid w:val="00CB4650"/>
    <w:rsid w:val="00CD4AC3"/>
    <w:rsid w:val="00CD7ACB"/>
    <w:rsid w:val="00CE023B"/>
    <w:rsid w:val="00CE179F"/>
    <w:rsid w:val="00CE5014"/>
    <w:rsid w:val="00CF00E2"/>
    <w:rsid w:val="00CF2162"/>
    <w:rsid w:val="00D00CC6"/>
    <w:rsid w:val="00D02721"/>
    <w:rsid w:val="00D10141"/>
    <w:rsid w:val="00D20AFA"/>
    <w:rsid w:val="00D2121F"/>
    <w:rsid w:val="00D2419D"/>
    <w:rsid w:val="00D3483D"/>
    <w:rsid w:val="00D42BCC"/>
    <w:rsid w:val="00D43382"/>
    <w:rsid w:val="00D475F4"/>
    <w:rsid w:val="00D50084"/>
    <w:rsid w:val="00D6450B"/>
    <w:rsid w:val="00D736B2"/>
    <w:rsid w:val="00D80AEB"/>
    <w:rsid w:val="00DA280F"/>
    <w:rsid w:val="00DB1979"/>
    <w:rsid w:val="00DB1A41"/>
    <w:rsid w:val="00DB30CB"/>
    <w:rsid w:val="00DC2542"/>
    <w:rsid w:val="00DC4B26"/>
    <w:rsid w:val="00DC6D2D"/>
    <w:rsid w:val="00DE287F"/>
    <w:rsid w:val="00DE6365"/>
    <w:rsid w:val="00E02024"/>
    <w:rsid w:val="00E04271"/>
    <w:rsid w:val="00E135A8"/>
    <w:rsid w:val="00E15FEC"/>
    <w:rsid w:val="00E251F3"/>
    <w:rsid w:val="00E25BF8"/>
    <w:rsid w:val="00E31DD9"/>
    <w:rsid w:val="00E33A45"/>
    <w:rsid w:val="00E4378B"/>
    <w:rsid w:val="00E535FB"/>
    <w:rsid w:val="00E53CF0"/>
    <w:rsid w:val="00E54BE0"/>
    <w:rsid w:val="00E57221"/>
    <w:rsid w:val="00E62B5C"/>
    <w:rsid w:val="00E649F6"/>
    <w:rsid w:val="00E71367"/>
    <w:rsid w:val="00E8393D"/>
    <w:rsid w:val="00E87200"/>
    <w:rsid w:val="00E9520F"/>
    <w:rsid w:val="00E95F7B"/>
    <w:rsid w:val="00E960F7"/>
    <w:rsid w:val="00EA04A6"/>
    <w:rsid w:val="00EA0DD2"/>
    <w:rsid w:val="00EA25CB"/>
    <w:rsid w:val="00EA30F1"/>
    <w:rsid w:val="00EC1E19"/>
    <w:rsid w:val="00ED28BF"/>
    <w:rsid w:val="00ED7866"/>
    <w:rsid w:val="00F01B37"/>
    <w:rsid w:val="00F04C20"/>
    <w:rsid w:val="00F05255"/>
    <w:rsid w:val="00F10E59"/>
    <w:rsid w:val="00F16758"/>
    <w:rsid w:val="00F26121"/>
    <w:rsid w:val="00F30717"/>
    <w:rsid w:val="00F40073"/>
    <w:rsid w:val="00F46A77"/>
    <w:rsid w:val="00F619C5"/>
    <w:rsid w:val="00F67847"/>
    <w:rsid w:val="00F67A93"/>
    <w:rsid w:val="00F72D4C"/>
    <w:rsid w:val="00F748EE"/>
    <w:rsid w:val="00F875DA"/>
    <w:rsid w:val="00F904DD"/>
    <w:rsid w:val="00F94F6D"/>
    <w:rsid w:val="00FA336E"/>
    <w:rsid w:val="00FB6634"/>
    <w:rsid w:val="00FB70F7"/>
    <w:rsid w:val="00FB7711"/>
    <w:rsid w:val="00FC0A18"/>
    <w:rsid w:val="00FD14F4"/>
    <w:rsid w:val="00FD24D2"/>
    <w:rsid w:val="00FD3E98"/>
    <w:rsid w:val="00FD4638"/>
    <w:rsid w:val="00FE1648"/>
    <w:rsid w:val="00FE6128"/>
    <w:rsid w:val="00FE737E"/>
    <w:rsid w:val="00FE7F47"/>
    <w:rsid w:val="00FF1A8D"/>
    <w:rsid w:val="00FF50EC"/>
    <w:rsid w:val="00FF7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CA83E"/>
  <w15:chartTrackingRefBased/>
  <w15:docId w15:val="{D29B46B4-F8DD-4B7E-800A-81E8439FF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79D8"/>
    <w:pPr>
      <w:tabs>
        <w:tab w:val="center" w:pos="4680"/>
        <w:tab w:val="right" w:pos="9360"/>
      </w:tabs>
    </w:pPr>
  </w:style>
  <w:style w:type="character" w:customStyle="1" w:styleId="HeaderChar">
    <w:name w:val="Header Char"/>
    <w:basedOn w:val="DefaultParagraphFont"/>
    <w:link w:val="Header"/>
    <w:uiPriority w:val="99"/>
    <w:rsid w:val="006679D8"/>
  </w:style>
  <w:style w:type="paragraph" w:styleId="Footer">
    <w:name w:val="footer"/>
    <w:basedOn w:val="Normal"/>
    <w:link w:val="FooterChar"/>
    <w:uiPriority w:val="99"/>
    <w:unhideWhenUsed/>
    <w:rsid w:val="006679D8"/>
    <w:pPr>
      <w:tabs>
        <w:tab w:val="center" w:pos="4680"/>
        <w:tab w:val="right" w:pos="9360"/>
      </w:tabs>
    </w:pPr>
  </w:style>
  <w:style w:type="character" w:customStyle="1" w:styleId="FooterChar">
    <w:name w:val="Footer Char"/>
    <w:basedOn w:val="DefaultParagraphFont"/>
    <w:link w:val="Footer"/>
    <w:uiPriority w:val="99"/>
    <w:rsid w:val="006679D8"/>
  </w:style>
  <w:style w:type="paragraph" w:styleId="ListParagraph">
    <w:name w:val="List Paragraph"/>
    <w:basedOn w:val="Normal"/>
    <w:uiPriority w:val="34"/>
    <w:qFormat/>
    <w:rsid w:val="007D69E1"/>
    <w:pPr>
      <w:ind w:left="720"/>
      <w:contextualSpacing/>
    </w:pPr>
  </w:style>
  <w:style w:type="paragraph" w:customStyle="1" w:styleId="Default">
    <w:name w:val="Default"/>
    <w:rsid w:val="007D69E1"/>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radley\Desktop\Templates\Council%20Meeting%20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DE08F-CFA0-4028-B6D9-A224BC21A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Council Meeting Agenda</Template>
  <TotalTime>56</TotalTime>
  <Pages>2</Pages>
  <Words>336</Words>
  <Characters>1844</Characters>
  <Application>Microsoft Office Word</Application>
  <DocSecurity>0</DocSecurity>
  <Lines>71</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Bradley</dc:creator>
  <cp:keywords/>
  <dc:description/>
  <cp:lastModifiedBy>Jennifer Bradley</cp:lastModifiedBy>
  <cp:revision>39</cp:revision>
  <cp:lastPrinted>2026-03-05T20:43:00Z</cp:lastPrinted>
  <dcterms:created xsi:type="dcterms:W3CDTF">2026-03-05T16:22:00Z</dcterms:created>
  <dcterms:modified xsi:type="dcterms:W3CDTF">2026-03-05T21:27:00Z</dcterms:modified>
</cp:coreProperties>
</file>