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7C2EE5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C93740" w14:textId="2871A1DE" w:rsidR="00382B90" w:rsidRPr="007C2EE5" w:rsidRDefault="00CB5CED" w:rsidP="00CB5CED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</w:t>
      </w:r>
      <w:r w:rsidR="00374A6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382B90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City of Easley City Council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Special-called </w:t>
      </w:r>
      <w:r w:rsidR="00382B90" w:rsidRPr="007C2EE5">
        <w:rPr>
          <w:rFonts w:ascii="Times New Roman" w:eastAsia="Times New Roman" w:hAnsi="Times New Roman" w:cs="Times New Roman"/>
          <w:b/>
          <w:bCs/>
          <w:color w:val="000000"/>
        </w:rPr>
        <w:t>Meeting</w:t>
      </w:r>
    </w:p>
    <w:p w14:paraId="7A59475F" w14:textId="1C321C5C" w:rsidR="00382B90" w:rsidRPr="007C2EE5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Law Enforcement Center Court</w:t>
      </w:r>
      <w:r w:rsidR="00D2419D" w:rsidRPr="007C2EE5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oom 1,  </w:t>
      </w:r>
    </w:p>
    <w:p w14:paraId="7039B781" w14:textId="3FAE9AB3" w:rsidR="00382B90" w:rsidRPr="007C2EE5" w:rsidRDefault="00374A6E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</w:t>
      </w:r>
      <w:r w:rsidR="00382B90" w:rsidRPr="007C2EE5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2022C5" w:rsidRPr="007C2EE5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382B90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NW Main Street</w:t>
      </w:r>
      <w:r w:rsidR="002773E9" w:rsidRPr="007C2EE5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382B90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Easley, SC 29640</w:t>
      </w:r>
    </w:p>
    <w:p w14:paraId="5549FD45" w14:textId="77777777" w:rsidR="006C68C5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3B17C619" w14:textId="77777777" w:rsidR="00374A6E" w:rsidRDefault="00374A6E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0DCC5F69" w14:textId="77777777" w:rsidR="00374A6E" w:rsidRPr="007C2EE5" w:rsidRDefault="00374A6E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28AC33BC" w14:textId="22616A5A" w:rsidR="00051059" w:rsidRDefault="00382B90" w:rsidP="00B163FE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757C8FAB" w14:textId="77777777" w:rsidR="00B163FE" w:rsidRPr="00B163FE" w:rsidRDefault="00B163FE" w:rsidP="00B163FE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6BE252" w14:textId="2314E5D3" w:rsidR="00D10141" w:rsidRDefault="00382B90" w:rsidP="00B163FE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CITIZENS WISHING TO ADDRESS CITY COUNCIL</w:t>
      </w:r>
      <w:bookmarkStart w:id="0" w:name="_Hlk121406779"/>
    </w:p>
    <w:p w14:paraId="7A7BD91A" w14:textId="77777777" w:rsidR="00B163FE" w:rsidRPr="00B163FE" w:rsidRDefault="00B163FE" w:rsidP="00B163FE">
      <w:pPr>
        <w:pStyle w:val="ListParagraph"/>
        <w:spacing w:after="8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3C4FCDA" w14:textId="1A8A59C2" w:rsidR="007D7C96" w:rsidRPr="00BF32E4" w:rsidRDefault="00CB5CED" w:rsidP="00CB5CED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540" w:firstLine="8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BF32E4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D7C96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374A6E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2913B7" w:rsidRPr="00BF32E4">
        <w:rPr>
          <w:rFonts w:ascii="Times New Roman" w:eastAsia="Times New Roman" w:hAnsi="Times New Roman" w:cs="Times New Roman"/>
          <w:b/>
          <w:bCs/>
          <w:color w:val="000000"/>
        </w:rPr>
        <w:t>NEW BUSINESS: Ordinance First Reading:</w:t>
      </w:r>
      <w:r w:rsidR="00171C55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B895B10" w14:textId="77777777" w:rsidR="00C52CE2" w:rsidRDefault="00C52CE2" w:rsidP="00C52CE2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3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F2B0D2D" w14:textId="471C211C" w:rsidR="00C52CE2" w:rsidRPr="00C52CE2" w:rsidRDefault="00C52CE2" w:rsidP="009E28F9">
      <w:pPr>
        <w:pStyle w:val="ListParagraph"/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970" w:hanging="270"/>
        <w:rPr>
          <w:rFonts w:ascii="Times New Roman" w:eastAsia="Times New Roman" w:hAnsi="Times New Roman" w:cs="Times New Roman"/>
          <w:color w:val="000000"/>
        </w:rPr>
      </w:pPr>
      <w:r w:rsidRPr="00C52CE2">
        <w:rPr>
          <w:rFonts w:ascii="Times New Roman" w:eastAsia="Times New Roman" w:hAnsi="Times New Roman" w:cs="Times New Roman"/>
          <w:color w:val="000000"/>
        </w:rPr>
        <w:t>A. Ordinance 2026-</w:t>
      </w:r>
      <w:r w:rsidR="00AE2263">
        <w:rPr>
          <w:rFonts w:ascii="Times New Roman" w:eastAsia="Times New Roman" w:hAnsi="Times New Roman" w:cs="Times New Roman"/>
          <w:color w:val="000000"/>
        </w:rPr>
        <w:t>1</w:t>
      </w:r>
      <w:r w:rsidR="00374A6E">
        <w:rPr>
          <w:rFonts w:ascii="Times New Roman" w:eastAsia="Times New Roman" w:hAnsi="Times New Roman" w:cs="Times New Roman"/>
          <w:color w:val="000000"/>
        </w:rPr>
        <w:t>8</w:t>
      </w:r>
      <w:r w:rsidRPr="00C52CE2">
        <w:rPr>
          <w:rFonts w:ascii="Times New Roman" w:eastAsia="Times New Roman" w:hAnsi="Times New Roman" w:cs="Times New Roman"/>
          <w:color w:val="000000"/>
        </w:rPr>
        <w:t xml:space="preserve"> to </w:t>
      </w:r>
      <w:r w:rsidR="00566DC8">
        <w:rPr>
          <w:rFonts w:ascii="Times New Roman" w:eastAsia="Times New Roman" w:hAnsi="Times New Roman" w:cs="Times New Roman"/>
          <w:color w:val="000000"/>
        </w:rPr>
        <w:t>amend Chapter 30 (“City Council”) of Title III</w:t>
      </w:r>
      <w:r w:rsidR="00E01AF0">
        <w:rPr>
          <w:rFonts w:ascii="Times New Roman" w:eastAsia="Times New Roman" w:hAnsi="Times New Roman" w:cs="Times New Roman"/>
          <w:color w:val="000000"/>
        </w:rPr>
        <w:t xml:space="preserve"> (“Administration”) of the Easley City Code.</w:t>
      </w:r>
    </w:p>
    <w:bookmarkEnd w:id="0"/>
    <w:p w14:paraId="4315122C" w14:textId="77777777" w:rsidR="00374A6E" w:rsidRDefault="00374A6E" w:rsidP="009E28F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7D644D79" w14:textId="59978E36" w:rsidR="00374A6E" w:rsidRDefault="00374A6E" w:rsidP="00374A6E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1440"/>
        <w:rPr>
          <w:rFonts w:ascii="Times New Roman" w:eastAsia="Times New Roman" w:hAnsi="Times New Roman" w:cs="Times New Roman"/>
          <w:b/>
          <w:bCs/>
          <w:color w:val="000000"/>
        </w:rPr>
      </w:pPr>
      <w:r w:rsidRPr="00374A6E"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r w:rsidR="00AE2263">
        <w:rPr>
          <w:rFonts w:ascii="Times New Roman" w:eastAsia="Times New Roman" w:hAnsi="Times New Roman" w:cs="Times New Roman"/>
          <w:b/>
          <w:bCs/>
          <w:color w:val="000000"/>
        </w:rPr>
        <w:t>EXECUTIVE SESSION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42C3DE1" w14:textId="77777777" w:rsidR="00374A6E" w:rsidRDefault="00374A6E" w:rsidP="00374A6E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F42179" w14:textId="52CF53BE" w:rsidR="00374A6E" w:rsidRPr="00374A6E" w:rsidRDefault="00374A6E" w:rsidP="009E28F9">
      <w:pPr>
        <w:tabs>
          <w:tab w:val="left" w:pos="1350"/>
          <w:tab w:val="left" w:pos="1440"/>
          <w:tab w:val="left" w:pos="1620"/>
          <w:tab w:val="left" w:pos="1800"/>
        </w:tabs>
        <w:spacing w:after="8" w:line="249" w:lineRule="auto"/>
        <w:ind w:left="2970" w:hanging="29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      </w:t>
      </w:r>
      <w:r w:rsidRPr="00374A6E">
        <w:rPr>
          <w:rFonts w:ascii="Times New Roman" w:eastAsia="Times New Roman" w:hAnsi="Times New Roman" w:cs="Times New Roman"/>
          <w:color w:val="000000"/>
        </w:rPr>
        <w:t xml:space="preserve">A. </w:t>
      </w:r>
      <w:r w:rsidR="009652B6">
        <w:rPr>
          <w:rFonts w:ascii="Times New Roman" w:eastAsia="Times New Roman" w:hAnsi="Times New Roman" w:cs="Times New Roman"/>
          <w:color w:val="000000"/>
        </w:rPr>
        <w:t>Personnel matter invol</w:t>
      </w:r>
      <w:r w:rsidR="00EB3AA7">
        <w:rPr>
          <w:rFonts w:ascii="Times New Roman" w:eastAsia="Times New Roman" w:hAnsi="Times New Roman" w:cs="Times New Roman"/>
          <w:color w:val="000000"/>
        </w:rPr>
        <w:t xml:space="preserve">ving attorney-client privilege.  </w:t>
      </w:r>
      <w:r w:rsidR="009E28F9">
        <w:rPr>
          <w:rFonts w:ascii="Times New Roman" w:eastAsia="Times New Roman" w:hAnsi="Times New Roman" w:cs="Times New Roman"/>
          <w:color w:val="000000"/>
        </w:rPr>
        <w:t>(</w:t>
      </w:r>
      <w:r w:rsidR="00EB3AA7">
        <w:rPr>
          <w:rFonts w:ascii="Times New Roman" w:eastAsia="Times New Roman" w:hAnsi="Times New Roman" w:cs="Times New Roman"/>
          <w:color w:val="000000"/>
        </w:rPr>
        <w:t>Section</w:t>
      </w:r>
      <w:r w:rsidR="009E28F9">
        <w:rPr>
          <w:rFonts w:ascii="Times New Roman" w:eastAsia="Times New Roman" w:hAnsi="Times New Roman" w:cs="Times New Roman"/>
          <w:color w:val="000000"/>
        </w:rPr>
        <w:t xml:space="preserve"> 30-4-70(a)).</w:t>
      </w:r>
      <w:r w:rsidR="00EB3AA7"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374A6E" w:rsidRPr="00374A6E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F9C1" w14:textId="77777777" w:rsidR="00485694" w:rsidRDefault="00485694" w:rsidP="006679D8">
      <w:r>
        <w:separator/>
      </w:r>
    </w:p>
  </w:endnote>
  <w:endnote w:type="continuationSeparator" w:id="0">
    <w:p w14:paraId="1CA7AB26" w14:textId="77777777" w:rsidR="00485694" w:rsidRDefault="00485694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1BF7" w14:textId="77777777" w:rsidR="00485694" w:rsidRDefault="00485694" w:rsidP="006679D8">
      <w:r>
        <w:separator/>
      </w:r>
    </w:p>
  </w:footnote>
  <w:footnote w:type="continuationSeparator" w:id="0">
    <w:p w14:paraId="0D2C2230" w14:textId="77777777" w:rsidR="00485694" w:rsidRDefault="00485694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7DE832A0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AE2263">
      <w:rPr>
        <w:rFonts w:ascii="Minion Pro" w:hAnsi="Minion Pro"/>
        <w:sz w:val="22"/>
        <w:szCs w:val="22"/>
      </w:rPr>
      <w:t>May 19</w:t>
    </w:r>
    <w:r w:rsidR="007D7C96">
      <w:rPr>
        <w:rFonts w:ascii="Minion Pro" w:hAnsi="Minion Pro"/>
        <w:sz w:val="22"/>
        <w:szCs w:val="22"/>
      </w:rPr>
      <w:t>,</w:t>
    </w:r>
    <w:r w:rsidR="00AD3287">
      <w:rPr>
        <w:rFonts w:ascii="Minion Pro" w:hAnsi="Minion Pro"/>
        <w:sz w:val="22"/>
        <w:szCs w:val="22"/>
      </w:rPr>
      <w:t xml:space="preserve"> 202</w:t>
    </w:r>
    <w:r w:rsidR="00AE2263">
      <w:rPr>
        <w:rFonts w:ascii="Minion Pro" w:hAnsi="Minion Pro"/>
        <w:sz w:val="22"/>
        <w:szCs w:val="22"/>
      </w:rPr>
      <w:t>6</w:t>
    </w:r>
  </w:p>
  <w:p w14:paraId="52CAF860" w14:textId="0291A8FB" w:rsidR="007D69E1" w:rsidRPr="007D69E1" w:rsidRDefault="00CB5CED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SPECIAL-CALLED MEETING</w:t>
    </w:r>
    <w:r w:rsidR="007D69E1" w:rsidRPr="007D69E1">
      <w:rPr>
        <w:rFonts w:ascii="Minion Pro" w:hAnsi="Minion Pro"/>
        <w:sz w:val="32"/>
        <w:szCs w:val="32"/>
      </w:rPr>
      <w:t xml:space="preserve"> AGENDA</w:t>
    </w:r>
    <w:r w:rsidR="007D69E1">
      <w:rPr>
        <w:rFonts w:ascii="Minion Pro" w:hAnsi="Minion Pro"/>
        <w:sz w:val="32"/>
        <w:szCs w:val="32"/>
      </w:rPr>
      <w:t xml:space="preserve"> </w:t>
    </w:r>
    <w:r w:rsidR="007D69E1">
      <w:rPr>
        <w:rFonts w:ascii="Minion Pro" w:hAnsi="Minion Pro"/>
        <w:sz w:val="32"/>
        <w:szCs w:val="32"/>
      </w:rPr>
      <w:tab/>
    </w:r>
    <w:r w:rsidR="00AE2263">
      <w:rPr>
        <w:rFonts w:ascii="Minion Pro" w:hAnsi="Minion Pro"/>
        <w:sz w:val="22"/>
        <w:szCs w:val="22"/>
      </w:rPr>
      <w:t>6:00</w:t>
    </w:r>
    <w:r w:rsidR="005A6D35">
      <w:rPr>
        <w:rFonts w:ascii="Minion Pro" w:hAnsi="Minion Pro"/>
        <w:sz w:val="22"/>
        <w:szCs w:val="22"/>
      </w:rPr>
      <w:t xml:space="preserve">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0B"/>
    <w:multiLevelType w:val="hybridMultilevel"/>
    <w:tmpl w:val="38A0A9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20311"/>
    <w:multiLevelType w:val="hybridMultilevel"/>
    <w:tmpl w:val="A15CF3AC"/>
    <w:lvl w:ilvl="0" w:tplc="04090015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AAA1C2E"/>
    <w:multiLevelType w:val="hybridMultilevel"/>
    <w:tmpl w:val="36B42386"/>
    <w:lvl w:ilvl="0" w:tplc="242ABAFE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1F036570"/>
    <w:multiLevelType w:val="hybridMultilevel"/>
    <w:tmpl w:val="F794A720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97F0A48"/>
    <w:multiLevelType w:val="hybridMultilevel"/>
    <w:tmpl w:val="7BCA8994"/>
    <w:lvl w:ilvl="0" w:tplc="EF308812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E393590"/>
    <w:multiLevelType w:val="hybridMultilevel"/>
    <w:tmpl w:val="90DA778A"/>
    <w:lvl w:ilvl="0" w:tplc="55DE7F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3702">
    <w:abstractNumId w:val="0"/>
  </w:num>
  <w:num w:numId="2" w16cid:durableId="1585412637">
    <w:abstractNumId w:val="4"/>
  </w:num>
  <w:num w:numId="3" w16cid:durableId="420418366">
    <w:abstractNumId w:val="6"/>
  </w:num>
  <w:num w:numId="4" w16cid:durableId="1183858726">
    <w:abstractNumId w:val="7"/>
  </w:num>
  <w:num w:numId="5" w16cid:durableId="548155537">
    <w:abstractNumId w:val="5"/>
  </w:num>
  <w:num w:numId="6" w16cid:durableId="697662018">
    <w:abstractNumId w:val="1"/>
  </w:num>
  <w:num w:numId="7" w16cid:durableId="56516477">
    <w:abstractNumId w:val="8"/>
  </w:num>
  <w:num w:numId="8" w16cid:durableId="72819100">
    <w:abstractNumId w:val="3"/>
  </w:num>
  <w:num w:numId="9" w16cid:durableId="11379887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256A7"/>
    <w:rsid w:val="00026EDB"/>
    <w:rsid w:val="00041C9D"/>
    <w:rsid w:val="0005055D"/>
    <w:rsid w:val="00051059"/>
    <w:rsid w:val="00051940"/>
    <w:rsid w:val="00055498"/>
    <w:rsid w:val="00065460"/>
    <w:rsid w:val="00067DB1"/>
    <w:rsid w:val="00076C24"/>
    <w:rsid w:val="00081035"/>
    <w:rsid w:val="00082633"/>
    <w:rsid w:val="000909DD"/>
    <w:rsid w:val="00091175"/>
    <w:rsid w:val="0009517E"/>
    <w:rsid w:val="000A750E"/>
    <w:rsid w:val="000B50A8"/>
    <w:rsid w:val="000C4D23"/>
    <w:rsid w:val="000D2530"/>
    <w:rsid w:val="000D4328"/>
    <w:rsid w:val="000E542B"/>
    <w:rsid w:val="000F5231"/>
    <w:rsid w:val="000F600E"/>
    <w:rsid w:val="0010627C"/>
    <w:rsid w:val="00124FA6"/>
    <w:rsid w:val="00126388"/>
    <w:rsid w:val="00153268"/>
    <w:rsid w:val="00171C55"/>
    <w:rsid w:val="00172A9C"/>
    <w:rsid w:val="00174661"/>
    <w:rsid w:val="00177B22"/>
    <w:rsid w:val="00185623"/>
    <w:rsid w:val="001970B0"/>
    <w:rsid w:val="001A5121"/>
    <w:rsid w:val="001B1954"/>
    <w:rsid w:val="001B5ACB"/>
    <w:rsid w:val="001C2C42"/>
    <w:rsid w:val="001C776A"/>
    <w:rsid w:val="001D5E89"/>
    <w:rsid w:val="001E6B02"/>
    <w:rsid w:val="002022C5"/>
    <w:rsid w:val="0020344F"/>
    <w:rsid w:val="00204EBD"/>
    <w:rsid w:val="002160AF"/>
    <w:rsid w:val="00225B05"/>
    <w:rsid w:val="0023566C"/>
    <w:rsid w:val="00240FCA"/>
    <w:rsid w:val="00254565"/>
    <w:rsid w:val="00266235"/>
    <w:rsid w:val="00267882"/>
    <w:rsid w:val="00273543"/>
    <w:rsid w:val="002773E9"/>
    <w:rsid w:val="00281287"/>
    <w:rsid w:val="002913B7"/>
    <w:rsid w:val="002A2A88"/>
    <w:rsid w:val="002A2DCC"/>
    <w:rsid w:val="002B1FB4"/>
    <w:rsid w:val="002B25A2"/>
    <w:rsid w:val="002C7386"/>
    <w:rsid w:val="002E484F"/>
    <w:rsid w:val="002E6A75"/>
    <w:rsid w:val="002F0AA6"/>
    <w:rsid w:val="00302B4E"/>
    <w:rsid w:val="003065BB"/>
    <w:rsid w:val="00322BAF"/>
    <w:rsid w:val="0033643B"/>
    <w:rsid w:val="00340645"/>
    <w:rsid w:val="00361012"/>
    <w:rsid w:val="00374A6E"/>
    <w:rsid w:val="00376A1C"/>
    <w:rsid w:val="00381989"/>
    <w:rsid w:val="00382B90"/>
    <w:rsid w:val="003937FE"/>
    <w:rsid w:val="003942D3"/>
    <w:rsid w:val="00396D44"/>
    <w:rsid w:val="003B392C"/>
    <w:rsid w:val="003B7D67"/>
    <w:rsid w:val="003C16E3"/>
    <w:rsid w:val="003D69CB"/>
    <w:rsid w:val="003E2C50"/>
    <w:rsid w:val="003E3702"/>
    <w:rsid w:val="003F31F9"/>
    <w:rsid w:val="0040263A"/>
    <w:rsid w:val="004040B1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85694"/>
    <w:rsid w:val="00485B25"/>
    <w:rsid w:val="00494696"/>
    <w:rsid w:val="004948DA"/>
    <w:rsid w:val="00494A86"/>
    <w:rsid w:val="004B325B"/>
    <w:rsid w:val="004D0C63"/>
    <w:rsid w:val="00505065"/>
    <w:rsid w:val="00505AE1"/>
    <w:rsid w:val="00511154"/>
    <w:rsid w:val="00513E6E"/>
    <w:rsid w:val="00522B9C"/>
    <w:rsid w:val="00524A5A"/>
    <w:rsid w:val="00527E5A"/>
    <w:rsid w:val="005536F5"/>
    <w:rsid w:val="00554B7E"/>
    <w:rsid w:val="00563A4B"/>
    <w:rsid w:val="00566DC8"/>
    <w:rsid w:val="0057383D"/>
    <w:rsid w:val="00582F6A"/>
    <w:rsid w:val="005A3AF4"/>
    <w:rsid w:val="005A5D36"/>
    <w:rsid w:val="005A6D35"/>
    <w:rsid w:val="005B7CC7"/>
    <w:rsid w:val="005C1C78"/>
    <w:rsid w:val="005D3CFE"/>
    <w:rsid w:val="005D5360"/>
    <w:rsid w:val="006072FA"/>
    <w:rsid w:val="00612E82"/>
    <w:rsid w:val="006139ED"/>
    <w:rsid w:val="00623A68"/>
    <w:rsid w:val="00624668"/>
    <w:rsid w:val="006250EB"/>
    <w:rsid w:val="00625840"/>
    <w:rsid w:val="006274EE"/>
    <w:rsid w:val="0063325E"/>
    <w:rsid w:val="00651ABD"/>
    <w:rsid w:val="00654494"/>
    <w:rsid w:val="00660AAD"/>
    <w:rsid w:val="00664614"/>
    <w:rsid w:val="006679D8"/>
    <w:rsid w:val="00672051"/>
    <w:rsid w:val="00676C0F"/>
    <w:rsid w:val="00683D30"/>
    <w:rsid w:val="00685951"/>
    <w:rsid w:val="00690CA2"/>
    <w:rsid w:val="006A055D"/>
    <w:rsid w:val="006A0A3E"/>
    <w:rsid w:val="006A6A12"/>
    <w:rsid w:val="006B51A4"/>
    <w:rsid w:val="006B6228"/>
    <w:rsid w:val="006C2AA6"/>
    <w:rsid w:val="006C68C5"/>
    <w:rsid w:val="006C6D32"/>
    <w:rsid w:val="006C7385"/>
    <w:rsid w:val="006D0DE3"/>
    <w:rsid w:val="006E0C21"/>
    <w:rsid w:val="006E0D7A"/>
    <w:rsid w:val="006E37EF"/>
    <w:rsid w:val="006F282D"/>
    <w:rsid w:val="006F5A04"/>
    <w:rsid w:val="0070481C"/>
    <w:rsid w:val="00707196"/>
    <w:rsid w:val="007223FC"/>
    <w:rsid w:val="007271A1"/>
    <w:rsid w:val="007404AA"/>
    <w:rsid w:val="00740980"/>
    <w:rsid w:val="00742996"/>
    <w:rsid w:val="0074379C"/>
    <w:rsid w:val="00752EFD"/>
    <w:rsid w:val="00756892"/>
    <w:rsid w:val="00760B15"/>
    <w:rsid w:val="00770EA6"/>
    <w:rsid w:val="0077148C"/>
    <w:rsid w:val="00782C71"/>
    <w:rsid w:val="00791C46"/>
    <w:rsid w:val="007979D2"/>
    <w:rsid w:val="007A0926"/>
    <w:rsid w:val="007B13E4"/>
    <w:rsid w:val="007B3E36"/>
    <w:rsid w:val="007C2EE5"/>
    <w:rsid w:val="007D22F9"/>
    <w:rsid w:val="007D5B8A"/>
    <w:rsid w:val="007D69E1"/>
    <w:rsid w:val="007D7C96"/>
    <w:rsid w:val="007D7DC9"/>
    <w:rsid w:val="007E05C0"/>
    <w:rsid w:val="00800DFE"/>
    <w:rsid w:val="00803BE6"/>
    <w:rsid w:val="008207EC"/>
    <w:rsid w:val="008270AA"/>
    <w:rsid w:val="00841814"/>
    <w:rsid w:val="00841FDA"/>
    <w:rsid w:val="00842983"/>
    <w:rsid w:val="00842D98"/>
    <w:rsid w:val="00853364"/>
    <w:rsid w:val="008545B5"/>
    <w:rsid w:val="008568EE"/>
    <w:rsid w:val="00856D7C"/>
    <w:rsid w:val="008638CD"/>
    <w:rsid w:val="00864416"/>
    <w:rsid w:val="008A0AFC"/>
    <w:rsid w:val="008A6BFF"/>
    <w:rsid w:val="008A6CA3"/>
    <w:rsid w:val="008B20DF"/>
    <w:rsid w:val="008B5AC9"/>
    <w:rsid w:val="008B689C"/>
    <w:rsid w:val="008D00A6"/>
    <w:rsid w:val="008D3EF0"/>
    <w:rsid w:val="008D42F7"/>
    <w:rsid w:val="008D451B"/>
    <w:rsid w:val="008D775B"/>
    <w:rsid w:val="008E089E"/>
    <w:rsid w:val="008E4D0B"/>
    <w:rsid w:val="008F5F64"/>
    <w:rsid w:val="00907148"/>
    <w:rsid w:val="0092202D"/>
    <w:rsid w:val="00931279"/>
    <w:rsid w:val="00932B19"/>
    <w:rsid w:val="009420AF"/>
    <w:rsid w:val="00947C2D"/>
    <w:rsid w:val="00951691"/>
    <w:rsid w:val="00955A13"/>
    <w:rsid w:val="00962A3C"/>
    <w:rsid w:val="00964EAD"/>
    <w:rsid w:val="009652B6"/>
    <w:rsid w:val="009707C1"/>
    <w:rsid w:val="00976120"/>
    <w:rsid w:val="0097707E"/>
    <w:rsid w:val="00982F99"/>
    <w:rsid w:val="0099311F"/>
    <w:rsid w:val="009962F5"/>
    <w:rsid w:val="009A0930"/>
    <w:rsid w:val="009C0745"/>
    <w:rsid w:val="009C522D"/>
    <w:rsid w:val="009E28F9"/>
    <w:rsid w:val="009F13F8"/>
    <w:rsid w:val="00A02240"/>
    <w:rsid w:val="00A02997"/>
    <w:rsid w:val="00A06008"/>
    <w:rsid w:val="00A32BE8"/>
    <w:rsid w:val="00A34F67"/>
    <w:rsid w:val="00A42CDB"/>
    <w:rsid w:val="00A43EC4"/>
    <w:rsid w:val="00A554A7"/>
    <w:rsid w:val="00A57651"/>
    <w:rsid w:val="00A64F52"/>
    <w:rsid w:val="00A67A26"/>
    <w:rsid w:val="00A67D43"/>
    <w:rsid w:val="00A7476C"/>
    <w:rsid w:val="00A8015A"/>
    <w:rsid w:val="00A91B1A"/>
    <w:rsid w:val="00AA740E"/>
    <w:rsid w:val="00AB1521"/>
    <w:rsid w:val="00AB3457"/>
    <w:rsid w:val="00AC728E"/>
    <w:rsid w:val="00AD3287"/>
    <w:rsid w:val="00AD3FA3"/>
    <w:rsid w:val="00AD4253"/>
    <w:rsid w:val="00AE2263"/>
    <w:rsid w:val="00AF1C64"/>
    <w:rsid w:val="00B12F55"/>
    <w:rsid w:val="00B13F3D"/>
    <w:rsid w:val="00B14063"/>
    <w:rsid w:val="00B14474"/>
    <w:rsid w:val="00B163FE"/>
    <w:rsid w:val="00B2259F"/>
    <w:rsid w:val="00B25921"/>
    <w:rsid w:val="00B26444"/>
    <w:rsid w:val="00B319E2"/>
    <w:rsid w:val="00B455D4"/>
    <w:rsid w:val="00B5770A"/>
    <w:rsid w:val="00B60273"/>
    <w:rsid w:val="00B62C95"/>
    <w:rsid w:val="00B8191E"/>
    <w:rsid w:val="00B910A2"/>
    <w:rsid w:val="00B93C64"/>
    <w:rsid w:val="00B944B7"/>
    <w:rsid w:val="00BA3B4C"/>
    <w:rsid w:val="00BA4D3A"/>
    <w:rsid w:val="00BA6025"/>
    <w:rsid w:val="00BA647B"/>
    <w:rsid w:val="00BA6BDD"/>
    <w:rsid w:val="00BA70D9"/>
    <w:rsid w:val="00BB692B"/>
    <w:rsid w:val="00BC04D8"/>
    <w:rsid w:val="00BE24BA"/>
    <w:rsid w:val="00BE2AC8"/>
    <w:rsid w:val="00BE4A80"/>
    <w:rsid w:val="00BE63EF"/>
    <w:rsid w:val="00BE7703"/>
    <w:rsid w:val="00BF2334"/>
    <w:rsid w:val="00BF32E4"/>
    <w:rsid w:val="00C0535F"/>
    <w:rsid w:val="00C269E1"/>
    <w:rsid w:val="00C32626"/>
    <w:rsid w:val="00C3518D"/>
    <w:rsid w:val="00C43CFA"/>
    <w:rsid w:val="00C4555C"/>
    <w:rsid w:val="00C479B0"/>
    <w:rsid w:val="00C52CE2"/>
    <w:rsid w:val="00C7390E"/>
    <w:rsid w:val="00C76DC8"/>
    <w:rsid w:val="00C77B25"/>
    <w:rsid w:val="00C85E54"/>
    <w:rsid w:val="00C95E3E"/>
    <w:rsid w:val="00CA1865"/>
    <w:rsid w:val="00CB4650"/>
    <w:rsid w:val="00CB5CED"/>
    <w:rsid w:val="00CD4AC3"/>
    <w:rsid w:val="00CD7ACB"/>
    <w:rsid w:val="00CE179F"/>
    <w:rsid w:val="00CE5014"/>
    <w:rsid w:val="00CF00E2"/>
    <w:rsid w:val="00CF2162"/>
    <w:rsid w:val="00D00CC6"/>
    <w:rsid w:val="00D10141"/>
    <w:rsid w:val="00D20AFA"/>
    <w:rsid w:val="00D2419D"/>
    <w:rsid w:val="00D43382"/>
    <w:rsid w:val="00D475F4"/>
    <w:rsid w:val="00D736B2"/>
    <w:rsid w:val="00D80AEB"/>
    <w:rsid w:val="00DA280F"/>
    <w:rsid w:val="00DB1979"/>
    <w:rsid w:val="00DB1A41"/>
    <w:rsid w:val="00DB30CB"/>
    <w:rsid w:val="00DC2542"/>
    <w:rsid w:val="00DC4B26"/>
    <w:rsid w:val="00DC6D2D"/>
    <w:rsid w:val="00DE287F"/>
    <w:rsid w:val="00DE6365"/>
    <w:rsid w:val="00E01AF0"/>
    <w:rsid w:val="00E04271"/>
    <w:rsid w:val="00E135A8"/>
    <w:rsid w:val="00E15FEC"/>
    <w:rsid w:val="00E25BF8"/>
    <w:rsid w:val="00E33A45"/>
    <w:rsid w:val="00E4378B"/>
    <w:rsid w:val="00E535FB"/>
    <w:rsid w:val="00E53CF0"/>
    <w:rsid w:val="00E54BE0"/>
    <w:rsid w:val="00E57221"/>
    <w:rsid w:val="00E62B5C"/>
    <w:rsid w:val="00E649F6"/>
    <w:rsid w:val="00E8393D"/>
    <w:rsid w:val="00E87200"/>
    <w:rsid w:val="00E9520F"/>
    <w:rsid w:val="00E95F7B"/>
    <w:rsid w:val="00EA0DD2"/>
    <w:rsid w:val="00EA25CB"/>
    <w:rsid w:val="00EA30F1"/>
    <w:rsid w:val="00EB3AA7"/>
    <w:rsid w:val="00EC1E19"/>
    <w:rsid w:val="00F01B37"/>
    <w:rsid w:val="00F04C20"/>
    <w:rsid w:val="00F10E59"/>
    <w:rsid w:val="00F16758"/>
    <w:rsid w:val="00F26121"/>
    <w:rsid w:val="00F40073"/>
    <w:rsid w:val="00F46A77"/>
    <w:rsid w:val="00F619C5"/>
    <w:rsid w:val="00F67847"/>
    <w:rsid w:val="00F67A93"/>
    <w:rsid w:val="00F72D4C"/>
    <w:rsid w:val="00F748EE"/>
    <w:rsid w:val="00F875DA"/>
    <w:rsid w:val="00F904DD"/>
    <w:rsid w:val="00F94F6D"/>
    <w:rsid w:val="00FA336E"/>
    <w:rsid w:val="00FB6634"/>
    <w:rsid w:val="00FB70F7"/>
    <w:rsid w:val="00FB7711"/>
    <w:rsid w:val="00FC0A18"/>
    <w:rsid w:val="00FD14F4"/>
    <w:rsid w:val="00FD24D2"/>
    <w:rsid w:val="00FD3E98"/>
    <w:rsid w:val="00FD4638"/>
    <w:rsid w:val="00FE6128"/>
    <w:rsid w:val="00FE737E"/>
    <w:rsid w:val="00FE7F47"/>
    <w:rsid w:val="00FF1A8D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D29B46B4-F8DD-4B7E-800A-81E8439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28</TotalTime>
  <Pages>1</Pages>
  <Words>87</Words>
  <Characters>453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8</cp:revision>
  <cp:lastPrinted>2026-01-08T21:41:00Z</cp:lastPrinted>
  <dcterms:created xsi:type="dcterms:W3CDTF">2026-05-15T14:39:00Z</dcterms:created>
  <dcterms:modified xsi:type="dcterms:W3CDTF">2026-05-15T15:09:00Z</dcterms:modified>
</cp:coreProperties>
</file>