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25DF95A5" w14:textId="6E96B68A" w:rsidR="00D86BD9" w:rsidRPr="005D7624" w:rsidRDefault="00766E57" w:rsidP="005D7624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 w:rsidRPr="00E3133E">
        <w:rPr>
          <w:rFonts w:ascii="Times New Roman" w:eastAsia="Times New Roman" w:hAnsi="Times New Roman" w:cs="Times New Roman"/>
          <w:b/>
          <w:bCs/>
        </w:rPr>
        <w:t xml:space="preserve">AGENDA ITEMS: </w:t>
      </w:r>
      <w:bookmarkStart w:id="1" w:name="_Hlk213338340"/>
      <w:bookmarkStart w:id="2" w:name="_Hlk215748935"/>
      <w:bookmarkStart w:id="3" w:name="_Hlk207891179"/>
      <w:bookmarkStart w:id="4" w:name="_Hlk207892602"/>
    </w:p>
    <w:p w14:paraId="5C967005" w14:textId="77777777" w:rsidR="00026007" w:rsidRPr="00026007" w:rsidRDefault="005D7624" w:rsidP="0014437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F40DFB">
        <w:rPr>
          <w:rFonts w:ascii="Times New Roman" w:eastAsia="Times New Roman" w:hAnsi="Times New Roman" w:cs="Times New Roman"/>
          <w:color w:val="000000"/>
        </w:rPr>
        <w:t xml:space="preserve">. </w:t>
      </w:r>
      <w:r w:rsidR="00CA09B7">
        <w:rPr>
          <w:rFonts w:ascii="Times New Roman" w:eastAsia="Times New Roman" w:hAnsi="Times New Roman" w:cs="Times New Roman"/>
          <w:color w:val="000000"/>
        </w:rPr>
        <w:t>Second</w:t>
      </w:r>
      <w:r w:rsidR="00F40DFB">
        <w:rPr>
          <w:rFonts w:ascii="Times New Roman" w:eastAsia="Times New Roman" w:hAnsi="Times New Roman" w:cs="Times New Roman"/>
          <w:color w:val="000000"/>
        </w:rPr>
        <w:t xml:space="preserve"> reading of </w:t>
      </w:r>
      <w:r w:rsidR="00A12D4B">
        <w:rPr>
          <w:rFonts w:ascii="Times New Roman" w:eastAsia="Times New Roman" w:hAnsi="Times New Roman" w:cs="Times New Roman"/>
          <w:color w:val="000000"/>
        </w:rPr>
        <w:t xml:space="preserve">Ordinance </w:t>
      </w:r>
      <w:r w:rsidR="00026007" w:rsidRPr="00026007">
        <w:rPr>
          <w:rFonts w:ascii="Times New Roman" w:eastAsia="Times New Roman" w:hAnsi="Times New Roman" w:cs="Times New Roman"/>
          <w:color w:val="000000"/>
        </w:rPr>
        <w:t>2026-15 to rezone the property located at 1098 S. Pendleton Street, Easley, SC, identified as Parcel ID 5018-08-98-1206, from General Residential 2 (GR-2) to General Commercial (GC).</w:t>
      </w:r>
    </w:p>
    <w:p w14:paraId="1CBD5B5D" w14:textId="12546814" w:rsidR="00A12D4B" w:rsidRDefault="00A12D4B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2DAE5986" w14:textId="7F91397E" w:rsidR="00A12D4B" w:rsidRDefault="005D7624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A12D4B">
        <w:rPr>
          <w:rFonts w:ascii="Times New Roman" w:eastAsia="Times New Roman" w:hAnsi="Times New Roman" w:cs="Times New Roman"/>
          <w:color w:val="000000"/>
        </w:rPr>
        <w:t xml:space="preserve">. </w:t>
      </w:r>
      <w:r w:rsidR="00CA09B7">
        <w:rPr>
          <w:rFonts w:ascii="Times New Roman" w:eastAsia="Times New Roman" w:hAnsi="Times New Roman" w:cs="Times New Roman"/>
          <w:color w:val="000000"/>
        </w:rPr>
        <w:t>Second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 reading of </w:t>
      </w:r>
      <w:r w:rsidR="00BF411F" w:rsidRPr="00731A0B">
        <w:rPr>
          <w:rFonts w:ascii="Times New Roman" w:eastAsia="Times New Roman" w:hAnsi="Times New Roman" w:cs="Times New Roman"/>
          <w:color w:val="000000"/>
        </w:rPr>
        <w:t>Ordinance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 </w:t>
      </w:r>
      <w:r w:rsidR="0042276F" w:rsidRPr="00E37F21">
        <w:rPr>
          <w:rFonts w:ascii="Times New Roman" w:eastAsia="Times New Roman" w:hAnsi="Times New Roman" w:cs="Times New Roman"/>
          <w:color w:val="000000"/>
        </w:rPr>
        <w:t>2026-16 to provide for the adoption of a city annual operating budget, its execution and effect, for the fiscal period July 1, 2026, through June 30, 2027.</w:t>
      </w:r>
    </w:p>
    <w:p w14:paraId="5434BD01" w14:textId="77777777" w:rsidR="00BF411F" w:rsidRDefault="00BF411F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247455C9" w14:textId="136FF0FE" w:rsidR="00144379" w:rsidRPr="00144379" w:rsidRDefault="005D7624" w:rsidP="00144379">
      <w:pPr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. </w:t>
      </w:r>
      <w:r w:rsidR="00144379">
        <w:rPr>
          <w:rFonts w:ascii="Times New Roman" w:eastAsia="Times New Roman" w:hAnsi="Times New Roman" w:cs="Times New Roman"/>
          <w:color w:val="000000"/>
        </w:rPr>
        <w:t xml:space="preserve">Second reading of </w:t>
      </w:r>
      <w:r w:rsidR="00144379" w:rsidRPr="00144379">
        <w:rPr>
          <w:rFonts w:ascii="Times New Roman" w:eastAsia="Times New Roman" w:hAnsi="Times New Roman" w:cs="Times New Roman"/>
          <w:color w:val="000000"/>
        </w:rPr>
        <w:t>Ordinance 2026-18 to amend Chapter 30 (“City Council”) of Title III (“Administration”) of the Easley City Code.</w:t>
      </w:r>
    </w:p>
    <w:p w14:paraId="4D6095A4" w14:textId="77777777" w:rsidR="0098738F" w:rsidRDefault="0098738F" w:rsidP="0014437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17ED64EF" w14:textId="306AD527" w:rsidR="00FD081C" w:rsidRPr="00FD081C" w:rsidRDefault="005D7624" w:rsidP="00FD081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 w:rsidR="0098738F">
        <w:rPr>
          <w:rFonts w:ascii="Times New Roman" w:eastAsia="Times New Roman" w:hAnsi="Times New Roman" w:cs="Times New Roman"/>
          <w:color w:val="000000"/>
        </w:rPr>
        <w:t xml:space="preserve">. </w:t>
      </w:r>
      <w:r w:rsidR="00FD081C">
        <w:rPr>
          <w:rFonts w:ascii="Times New Roman" w:eastAsia="Times New Roman" w:hAnsi="Times New Roman" w:cs="Times New Roman"/>
          <w:color w:val="000000"/>
        </w:rPr>
        <w:t xml:space="preserve">First reading of </w:t>
      </w:r>
      <w:r w:rsidR="00FD081C" w:rsidRPr="00FD081C">
        <w:rPr>
          <w:rFonts w:ascii="Times New Roman" w:eastAsia="Times New Roman" w:hAnsi="Times New Roman" w:cs="Times New Roman"/>
          <w:color w:val="000000"/>
        </w:rPr>
        <w:t>Ordinance 2026-17 to authorize a franchise agreement.</w:t>
      </w:r>
    </w:p>
    <w:p w14:paraId="7A003F7A" w14:textId="0945EE8F" w:rsidR="006E2057" w:rsidRDefault="006E2057" w:rsidP="006E2057">
      <w:pPr>
        <w:spacing w:after="8" w:line="249" w:lineRule="auto"/>
        <w:ind w:left="990" w:right="50" w:hanging="270"/>
        <w:rPr>
          <w:rFonts w:ascii="Times New Roman" w:eastAsia="Times New Roman" w:hAnsi="Times New Roman" w:cs="Times New Roman"/>
          <w:color w:val="000000"/>
        </w:rPr>
      </w:pPr>
    </w:p>
    <w:p w14:paraId="558FF479" w14:textId="77777777" w:rsidR="00770A3B" w:rsidRDefault="00770A3B" w:rsidP="006E2057">
      <w:pPr>
        <w:spacing w:after="8" w:line="249" w:lineRule="auto"/>
        <w:ind w:left="990" w:right="50" w:hanging="270"/>
        <w:rPr>
          <w:rFonts w:ascii="Times New Roman" w:eastAsia="Times New Roman" w:hAnsi="Times New Roman" w:cs="Times New Roman"/>
          <w:color w:val="000000"/>
        </w:rPr>
      </w:pPr>
    </w:p>
    <w:p w14:paraId="22C10194" w14:textId="7C15A671" w:rsidR="00812868" w:rsidRPr="004975CE" w:rsidRDefault="00770A3B" w:rsidP="00073077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color w:val="000000"/>
        </w:rPr>
      </w:pPr>
      <w:r w:rsidRPr="00A5238E"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" w:name="_Hlk213338390"/>
      <w:bookmarkStart w:id="6" w:name="_Hlk215749049"/>
      <w:bookmarkEnd w:id="1"/>
      <w:bookmarkEnd w:id="2"/>
      <w:r w:rsidR="00073077">
        <w:rPr>
          <w:rFonts w:ascii="Times New Roman" w:eastAsia="Times New Roman" w:hAnsi="Times New Roman" w:cs="Times New Roman"/>
          <w:b/>
          <w:bCs/>
          <w:color w:val="000000"/>
        </w:rPr>
        <w:t>PROJECT UPDATES</w:t>
      </w:r>
    </w:p>
    <w:bookmarkEnd w:id="3"/>
    <w:bookmarkEnd w:id="4"/>
    <w:bookmarkEnd w:id="5"/>
    <w:bookmarkEnd w:id="6"/>
    <w:p w14:paraId="276B8B85" w14:textId="68D00C84" w:rsidR="00F1297C" w:rsidRPr="007E3BEB" w:rsidRDefault="00F1297C" w:rsidP="007E3BEB">
      <w:p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</w:p>
    <w:sectPr w:rsidR="00F1297C" w:rsidRPr="007E3BEB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4F52" w14:textId="77777777" w:rsidR="007F20F7" w:rsidRDefault="007F20F7" w:rsidP="006679D8">
      <w:r>
        <w:separator/>
      </w:r>
    </w:p>
  </w:endnote>
  <w:endnote w:type="continuationSeparator" w:id="0">
    <w:p w14:paraId="5367E0D8" w14:textId="77777777" w:rsidR="007F20F7" w:rsidRDefault="007F20F7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D961" w14:textId="77777777" w:rsidR="007F20F7" w:rsidRDefault="007F20F7" w:rsidP="006679D8">
      <w:r>
        <w:separator/>
      </w:r>
    </w:p>
  </w:footnote>
  <w:footnote w:type="continuationSeparator" w:id="0">
    <w:p w14:paraId="40A15DE4" w14:textId="77777777" w:rsidR="007F20F7" w:rsidRDefault="007F20F7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63BD32C4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7E3BEB">
      <w:rPr>
        <w:rFonts w:ascii="Minion Pro" w:hAnsi="Minion Pro"/>
        <w:sz w:val="22"/>
        <w:szCs w:val="22"/>
      </w:rPr>
      <w:t>June 8</w:t>
    </w:r>
    <w:r w:rsidR="008D7C88">
      <w:rPr>
        <w:rFonts w:ascii="Minion Pro" w:hAnsi="Minion Pro"/>
        <w:sz w:val="22"/>
        <w:szCs w:val="22"/>
      </w:rPr>
      <w:t>, 202</w:t>
    </w:r>
    <w:r w:rsidR="008047FD">
      <w:rPr>
        <w:rFonts w:ascii="Minion Pro" w:hAnsi="Minion Pro"/>
        <w:sz w:val="22"/>
        <w:szCs w:val="22"/>
      </w:rPr>
      <w:t>6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1752E"/>
    <w:rsid w:val="00024567"/>
    <w:rsid w:val="000256A7"/>
    <w:rsid w:val="00025FA0"/>
    <w:rsid w:val="00026007"/>
    <w:rsid w:val="0002625E"/>
    <w:rsid w:val="00026F6A"/>
    <w:rsid w:val="00031398"/>
    <w:rsid w:val="00034E65"/>
    <w:rsid w:val="00041CCB"/>
    <w:rsid w:val="000450EA"/>
    <w:rsid w:val="000552A4"/>
    <w:rsid w:val="0006282B"/>
    <w:rsid w:val="00066114"/>
    <w:rsid w:val="00070577"/>
    <w:rsid w:val="00071176"/>
    <w:rsid w:val="00071902"/>
    <w:rsid w:val="00071E94"/>
    <w:rsid w:val="00073077"/>
    <w:rsid w:val="0007434E"/>
    <w:rsid w:val="000750D5"/>
    <w:rsid w:val="00082038"/>
    <w:rsid w:val="000903B0"/>
    <w:rsid w:val="00091453"/>
    <w:rsid w:val="000952F8"/>
    <w:rsid w:val="00096927"/>
    <w:rsid w:val="0009793B"/>
    <w:rsid w:val="000A21A4"/>
    <w:rsid w:val="000A26D2"/>
    <w:rsid w:val="000A5CE0"/>
    <w:rsid w:val="000A675E"/>
    <w:rsid w:val="000A74E7"/>
    <w:rsid w:val="000B5DE5"/>
    <w:rsid w:val="000C4370"/>
    <w:rsid w:val="000C542C"/>
    <w:rsid w:val="000D13CD"/>
    <w:rsid w:val="000D1BB4"/>
    <w:rsid w:val="000D38F5"/>
    <w:rsid w:val="000D794F"/>
    <w:rsid w:val="000D7D34"/>
    <w:rsid w:val="000E3EAD"/>
    <w:rsid w:val="000F2661"/>
    <w:rsid w:val="00101657"/>
    <w:rsid w:val="001118B0"/>
    <w:rsid w:val="0011293C"/>
    <w:rsid w:val="00125C0D"/>
    <w:rsid w:val="001266FB"/>
    <w:rsid w:val="0012720C"/>
    <w:rsid w:val="00127647"/>
    <w:rsid w:val="0013779D"/>
    <w:rsid w:val="00144379"/>
    <w:rsid w:val="00145339"/>
    <w:rsid w:val="00155DC8"/>
    <w:rsid w:val="0016073F"/>
    <w:rsid w:val="00160F66"/>
    <w:rsid w:val="0016300D"/>
    <w:rsid w:val="00164534"/>
    <w:rsid w:val="00165F55"/>
    <w:rsid w:val="001735DE"/>
    <w:rsid w:val="001A30D8"/>
    <w:rsid w:val="001B7766"/>
    <w:rsid w:val="001C5F50"/>
    <w:rsid w:val="001D6F23"/>
    <w:rsid w:val="001D782E"/>
    <w:rsid w:val="001E1361"/>
    <w:rsid w:val="001E2E72"/>
    <w:rsid w:val="001E4241"/>
    <w:rsid w:val="001E4454"/>
    <w:rsid w:val="001F3F38"/>
    <w:rsid w:val="00206C10"/>
    <w:rsid w:val="0021607C"/>
    <w:rsid w:val="002178F5"/>
    <w:rsid w:val="00220580"/>
    <w:rsid w:val="00225579"/>
    <w:rsid w:val="0024319D"/>
    <w:rsid w:val="00245EA9"/>
    <w:rsid w:val="00251477"/>
    <w:rsid w:val="00252C90"/>
    <w:rsid w:val="002549EB"/>
    <w:rsid w:val="00263248"/>
    <w:rsid w:val="0026472F"/>
    <w:rsid w:val="0026588D"/>
    <w:rsid w:val="00272940"/>
    <w:rsid w:val="00273E46"/>
    <w:rsid w:val="0028039A"/>
    <w:rsid w:val="00286423"/>
    <w:rsid w:val="002903F8"/>
    <w:rsid w:val="00291C8B"/>
    <w:rsid w:val="002950A9"/>
    <w:rsid w:val="002A4E23"/>
    <w:rsid w:val="002B5A31"/>
    <w:rsid w:val="002B5E71"/>
    <w:rsid w:val="002C23A1"/>
    <w:rsid w:val="002C4C26"/>
    <w:rsid w:val="002C6A6A"/>
    <w:rsid w:val="002D4D3A"/>
    <w:rsid w:val="002E2579"/>
    <w:rsid w:val="002F5CF7"/>
    <w:rsid w:val="00306582"/>
    <w:rsid w:val="003107A1"/>
    <w:rsid w:val="00316B37"/>
    <w:rsid w:val="003376F3"/>
    <w:rsid w:val="0035069B"/>
    <w:rsid w:val="00354402"/>
    <w:rsid w:val="00372DA1"/>
    <w:rsid w:val="003730A4"/>
    <w:rsid w:val="00376A1C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55C0"/>
    <w:rsid w:val="003B7CB6"/>
    <w:rsid w:val="003C78CF"/>
    <w:rsid w:val="003D2D07"/>
    <w:rsid w:val="003D3DCC"/>
    <w:rsid w:val="003E4C81"/>
    <w:rsid w:val="003E6AD7"/>
    <w:rsid w:val="003F5A13"/>
    <w:rsid w:val="00406509"/>
    <w:rsid w:val="00406B68"/>
    <w:rsid w:val="00410AE4"/>
    <w:rsid w:val="00414883"/>
    <w:rsid w:val="0041670E"/>
    <w:rsid w:val="004204B3"/>
    <w:rsid w:val="0042276F"/>
    <w:rsid w:val="0042292E"/>
    <w:rsid w:val="00422CAE"/>
    <w:rsid w:val="00427627"/>
    <w:rsid w:val="0045108B"/>
    <w:rsid w:val="00453AA5"/>
    <w:rsid w:val="00463293"/>
    <w:rsid w:val="00466A10"/>
    <w:rsid w:val="00470815"/>
    <w:rsid w:val="00471B90"/>
    <w:rsid w:val="00477186"/>
    <w:rsid w:val="00477DBF"/>
    <w:rsid w:val="00486546"/>
    <w:rsid w:val="00487213"/>
    <w:rsid w:val="00495472"/>
    <w:rsid w:val="00495CD1"/>
    <w:rsid w:val="004975CE"/>
    <w:rsid w:val="004978FD"/>
    <w:rsid w:val="004A148C"/>
    <w:rsid w:val="004B2992"/>
    <w:rsid w:val="004B30CF"/>
    <w:rsid w:val="004B5A9C"/>
    <w:rsid w:val="004B7BAB"/>
    <w:rsid w:val="004C0368"/>
    <w:rsid w:val="004C3475"/>
    <w:rsid w:val="004C463E"/>
    <w:rsid w:val="004C7C46"/>
    <w:rsid w:val="004D1DF1"/>
    <w:rsid w:val="004E1BDF"/>
    <w:rsid w:val="004E5566"/>
    <w:rsid w:val="00501B2F"/>
    <w:rsid w:val="005068FC"/>
    <w:rsid w:val="005126A7"/>
    <w:rsid w:val="00517B43"/>
    <w:rsid w:val="00520267"/>
    <w:rsid w:val="0052594B"/>
    <w:rsid w:val="00527E5A"/>
    <w:rsid w:val="00530236"/>
    <w:rsid w:val="005342C0"/>
    <w:rsid w:val="00536415"/>
    <w:rsid w:val="005466D6"/>
    <w:rsid w:val="005502D9"/>
    <w:rsid w:val="005636F9"/>
    <w:rsid w:val="00571181"/>
    <w:rsid w:val="00571712"/>
    <w:rsid w:val="00573959"/>
    <w:rsid w:val="0057610D"/>
    <w:rsid w:val="00580B1C"/>
    <w:rsid w:val="00582A7D"/>
    <w:rsid w:val="0059093D"/>
    <w:rsid w:val="00590BC2"/>
    <w:rsid w:val="0059398B"/>
    <w:rsid w:val="00594CEE"/>
    <w:rsid w:val="005966E6"/>
    <w:rsid w:val="005A60B8"/>
    <w:rsid w:val="005A7482"/>
    <w:rsid w:val="005A7988"/>
    <w:rsid w:val="005B0725"/>
    <w:rsid w:val="005B2CE3"/>
    <w:rsid w:val="005B5476"/>
    <w:rsid w:val="005D3B5D"/>
    <w:rsid w:val="005D3B89"/>
    <w:rsid w:val="005D7624"/>
    <w:rsid w:val="005E1C52"/>
    <w:rsid w:val="005E29BB"/>
    <w:rsid w:val="005E3692"/>
    <w:rsid w:val="005F10D3"/>
    <w:rsid w:val="005F221E"/>
    <w:rsid w:val="005F60ED"/>
    <w:rsid w:val="0060133A"/>
    <w:rsid w:val="006024C0"/>
    <w:rsid w:val="006110D1"/>
    <w:rsid w:val="00611432"/>
    <w:rsid w:val="00611C6D"/>
    <w:rsid w:val="00612FE0"/>
    <w:rsid w:val="00617138"/>
    <w:rsid w:val="00622BE8"/>
    <w:rsid w:val="00624CF7"/>
    <w:rsid w:val="00633428"/>
    <w:rsid w:val="006363F2"/>
    <w:rsid w:val="00645A42"/>
    <w:rsid w:val="00646EB1"/>
    <w:rsid w:val="006530A5"/>
    <w:rsid w:val="00661DC2"/>
    <w:rsid w:val="006679D8"/>
    <w:rsid w:val="00674453"/>
    <w:rsid w:val="00677F7D"/>
    <w:rsid w:val="00683D30"/>
    <w:rsid w:val="006924BE"/>
    <w:rsid w:val="00695D9D"/>
    <w:rsid w:val="006960B6"/>
    <w:rsid w:val="006A283C"/>
    <w:rsid w:val="006A439F"/>
    <w:rsid w:val="006B51A4"/>
    <w:rsid w:val="006C46EA"/>
    <w:rsid w:val="006C596B"/>
    <w:rsid w:val="006D3661"/>
    <w:rsid w:val="006D3D9D"/>
    <w:rsid w:val="006D401E"/>
    <w:rsid w:val="006D7008"/>
    <w:rsid w:val="006E0D7A"/>
    <w:rsid w:val="006E2057"/>
    <w:rsid w:val="006E7B47"/>
    <w:rsid w:val="006F76E7"/>
    <w:rsid w:val="00700A67"/>
    <w:rsid w:val="00703300"/>
    <w:rsid w:val="00704158"/>
    <w:rsid w:val="0070578B"/>
    <w:rsid w:val="00722A0A"/>
    <w:rsid w:val="00726053"/>
    <w:rsid w:val="0072669B"/>
    <w:rsid w:val="00733604"/>
    <w:rsid w:val="00741743"/>
    <w:rsid w:val="00741F70"/>
    <w:rsid w:val="00743597"/>
    <w:rsid w:val="007515BA"/>
    <w:rsid w:val="00751B14"/>
    <w:rsid w:val="0075279C"/>
    <w:rsid w:val="00753B51"/>
    <w:rsid w:val="007605AB"/>
    <w:rsid w:val="007652E8"/>
    <w:rsid w:val="00766E57"/>
    <w:rsid w:val="007708A7"/>
    <w:rsid w:val="00770A3B"/>
    <w:rsid w:val="00786FEA"/>
    <w:rsid w:val="00791DF8"/>
    <w:rsid w:val="0079422A"/>
    <w:rsid w:val="007979D2"/>
    <w:rsid w:val="007A0A3E"/>
    <w:rsid w:val="007A7D46"/>
    <w:rsid w:val="007B13E4"/>
    <w:rsid w:val="007B2F92"/>
    <w:rsid w:val="007B3277"/>
    <w:rsid w:val="007B5174"/>
    <w:rsid w:val="007B7020"/>
    <w:rsid w:val="007C74E4"/>
    <w:rsid w:val="007D69E1"/>
    <w:rsid w:val="007E1F57"/>
    <w:rsid w:val="007E3BEB"/>
    <w:rsid w:val="007E6EEF"/>
    <w:rsid w:val="007F20F7"/>
    <w:rsid w:val="007F421D"/>
    <w:rsid w:val="008007CC"/>
    <w:rsid w:val="00800832"/>
    <w:rsid w:val="008027D5"/>
    <w:rsid w:val="008039DF"/>
    <w:rsid w:val="008047FD"/>
    <w:rsid w:val="00812151"/>
    <w:rsid w:val="00812868"/>
    <w:rsid w:val="00825501"/>
    <w:rsid w:val="00831243"/>
    <w:rsid w:val="008564D6"/>
    <w:rsid w:val="008604DE"/>
    <w:rsid w:val="008623C4"/>
    <w:rsid w:val="008733BB"/>
    <w:rsid w:val="0087385E"/>
    <w:rsid w:val="00877996"/>
    <w:rsid w:val="00891397"/>
    <w:rsid w:val="0089585E"/>
    <w:rsid w:val="00897C05"/>
    <w:rsid w:val="00897D8C"/>
    <w:rsid w:val="008A6571"/>
    <w:rsid w:val="008A7C20"/>
    <w:rsid w:val="008B420E"/>
    <w:rsid w:val="008B50A7"/>
    <w:rsid w:val="008B7468"/>
    <w:rsid w:val="008C7C99"/>
    <w:rsid w:val="008D7C88"/>
    <w:rsid w:val="00900144"/>
    <w:rsid w:val="00900EA7"/>
    <w:rsid w:val="00902A38"/>
    <w:rsid w:val="00905331"/>
    <w:rsid w:val="00912819"/>
    <w:rsid w:val="00916270"/>
    <w:rsid w:val="00920570"/>
    <w:rsid w:val="00921AD0"/>
    <w:rsid w:val="009229FD"/>
    <w:rsid w:val="00934C2A"/>
    <w:rsid w:val="00951691"/>
    <w:rsid w:val="00966FAC"/>
    <w:rsid w:val="00975B18"/>
    <w:rsid w:val="009774C6"/>
    <w:rsid w:val="0098268B"/>
    <w:rsid w:val="0098578E"/>
    <w:rsid w:val="0098738F"/>
    <w:rsid w:val="00990C89"/>
    <w:rsid w:val="00991729"/>
    <w:rsid w:val="00997AB1"/>
    <w:rsid w:val="009A7752"/>
    <w:rsid w:val="009B144E"/>
    <w:rsid w:val="009B2885"/>
    <w:rsid w:val="009B58F1"/>
    <w:rsid w:val="009B5C4D"/>
    <w:rsid w:val="009B6185"/>
    <w:rsid w:val="009C1E36"/>
    <w:rsid w:val="009D044A"/>
    <w:rsid w:val="009D249A"/>
    <w:rsid w:val="009E72DF"/>
    <w:rsid w:val="009F02DB"/>
    <w:rsid w:val="009F13F8"/>
    <w:rsid w:val="009F2A3C"/>
    <w:rsid w:val="00A10DBA"/>
    <w:rsid w:val="00A12D4B"/>
    <w:rsid w:val="00A169C1"/>
    <w:rsid w:val="00A20899"/>
    <w:rsid w:val="00A24980"/>
    <w:rsid w:val="00A24BF2"/>
    <w:rsid w:val="00A31551"/>
    <w:rsid w:val="00A3345A"/>
    <w:rsid w:val="00A366B3"/>
    <w:rsid w:val="00A435BC"/>
    <w:rsid w:val="00A504E2"/>
    <w:rsid w:val="00A5238E"/>
    <w:rsid w:val="00A53345"/>
    <w:rsid w:val="00A65649"/>
    <w:rsid w:val="00A7476C"/>
    <w:rsid w:val="00A82210"/>
    <w:rsid w:val="00A839DE"/>
    <w:rsid w:val="00A8604D"/>
    <w:rsid w:val="00A91EA1"/>
    <w:rsid w:val="00A94386"/>
    <w:rsid w:val="00A95790"/>
    <w:rsid w:val="00AA0B07"/>
    <w:rsid w:val="00AA1B8E"/>
    <w:rsid w:val="00AA239C"/>
    <w:rsid w:val="00AB4E95"/>
    <w:rsid w:val="00AB530F"/>
    <w:rsid w:val="00AC6EA4"/>
    <w:rsid w:val="00B033FB"/>
    <w:rsid w:val="00B0418E"/>
    <w:rsid w:val="00B15DB1"/>
    <w:rsid w:val="00B21E9D"/>
    <w:rsid w:val="00B24942"/>
    <w:rsid w:val="00B24C07"/>
    <w:rsid w:val="00B45358"/>
    <w:rsid w:val="00B61071"/>
    <w:rsid w:val="00B62663"/>
    <w:rsid w:val="00B632FF"/>
    <w:rsid w:val="00B646BE"/>
    <w:rsid w:val="00B6541D"/>
    <w:rsid w:val="00B65B83"/>
    <w:rsid w:val="00B72668"/>
    <w:rsid w:val="00B77E84"/>
    <w:rsid w:val="00B80186"/>
    <w:rsid w:val="00B8191E"/>
    <w:rsid w:val="00B939F0"/>
    <w:rsid w:val="00B96B8E"/>
    <w:rsid w:val="00B977FC"/>
    <w:rsid w:val="00BA11E7"/>
    <w:rsid w:val="00BA5463"/>
    <w:rsid w:val="00BA6025"/>
    <w:rsid w:val="00BC1310"/>
    <w:rsid w:val="00BC3BB2"/>
    <w:rsid w:val="00BC540C"/>
    <w:rsid w:val="00BD120C"/>
    <w:rsid w:val="00BE63BE"/>
    <w:rsid w:val="00BF0CEA"/>
    <w:rsid w:val="00BF2334"/>
    <w:rsid w:val="00BF3A2A"/>
    <w:rsid w:val="00BF411F"/>
    <w:rsid w:val="00BF5FAB"/>
    <w:rsid w:val="00C12557"/>
    <w:rsid w:val="00C12FD5"/>
    <w:rsid w:val="00C13493"/>
    <w:rsid w:val="00C171D6"/>
    <w:rsid w:val="00C21D75"/>
    <w:rsid w:val="00C237F0"/>
    <w:rsid w:val="00C26A55"/>
    <w:rsid w:val="00C272D3"/>
    <w:rsid w:val="00C31E73"/>
    <w:rsid w:val="00C34530"/>
    <w:rsid w:val="00C3518D"/>
    <w:rsid w:val="00C52A9E"/>
    <w:rsid w:val="00C52BC1"/>
    <w:rsid w:val="00C56834"/>
    <w:rsid w:val="00C60856"/>
    <w:rsid w:val="00C63DC4"/>
    <w:rsid w:val="00C705D5"/>
    <w:rsid w:val="00C77B25"/>
    <w:rsid w:val="00C82262"/>
    <w:rsid w:val="00C91DE3"/>
    <w:rsid w:val="00C941B9"/>
    <w:rsid w:val="00C977D9"/>
    <w:rsid w:val="00CA09B7"/>
    <w:rsid w:val="00CA5494"/>
    <w:rsid w:val="00CB0599"/>
    <w:rsid w:val="00CB1E32"/>
    <w:rsid w:val="00CB2F74"/>
    <w:rsid w:val="00CB75AC"/>
    <w:rsid w:val="00CD3837"/>
    <w:rsid w:val="00CE5229"/>
    <w:rsid w:val="00CF022C"/>
    <w:rsid w:val="00CF1D6E"/>
    <w:rsid w:val="00CF2162"/>
    <w:rsid w:val="00CF222E"/>
    <w:rsid w:val="00CF5887"/>
    <w:rsid w:val="00D20C37"/>
    <w:rsid w:val="00D42702"/>
    <w:rsid w:val="00D43BA1"/>
    <w:rsid w:val="00D63D0D"/>
    <w:rsid w:val="00D65F18"/>
    <w:rsid w:val="00D67860"/>
    <w:rsid w:val="00D72CDA"/>
    <w:rsid w:val="00D7369A"/>
    <w:rsid w:val="00D751C2"/>
    <w:rsid w:val="00D81430"/>
    <w:rsid w:val="00D86BD9"/>
    <w:rsid w:val="00D93314"/>
    <w:rsid w:val="00DA03EB"/>
    <w:rsid w:val="00DA2F5C"/>
    <w:rsid w:val="00DB336E"/>
    <w:rsid w:val="00DB62E0"/>
    <w:rsid w:val="00DC59C0"/>
    <w:rsid w:val="00DD08CA"/>
    <w:rsid w:val="00DD6062"/>
    <w:rsid w:val="00DD78BA"/>
    <w:rsid w:val="00DF162D"/>
    <w:rsid w:val="00DF2380"/>
    <w:rsid w:val="00E033E2"/>
    <w:rsid w:val="00E108C0"/>
    <w:rsid w:val="00E1650A"/>
    <w:rsid w:val="00E17361"/>
    <w:rsid w:val="00E25D46"/>
    <w:rsid w:val="00E3133E"/>
    <w:rsid w:val="00E31DD9"/>
    <w:rsid w:val="00E3337C"/>
    <w:rsid w:val="00E43FD8"/>
    <w:rsid w:val="00E618F9"/>
    <w:rsid w:val="00E64FEE"/>
    <w:rsid w:val="00E677E9"/>
    <w:rsid w:val="00E75350"/>
    <w:rsid w:val="00E86689"/>
    <w:rsid w:val="00E871B5"/>
    <w:rsid w:val="00E87249"/>
    <w:rsid w:val="00E91EA9"/>
    <w:rsid w:val="00E928DE"/>
    <w:rsid w:val="00E94B5D"/>
    <w:rsid w:val="00EA6738"/>
    <w:rsid w:val="00EB0EFA"/>
    <w:rsid w:val="00EB2344"/>
    <w:rsid w:val="00EB3E2F"/>
    <w:rsid w:val="00EB5198"/>
    <w:rsid w:val="00EB58D2"/>
    <w:rsid w:val="00EB63FE"/>
    <w:rsid w:val="00EC3AD4"/>
    <w:rsid w:val="00EC7A87"/>
    <w:rsid w:val="00ED2ABA"/>
    <w:rsid w:val="00ED4DCB"/>
    <w:rsid w:val="00ED76B5"/>
    <w:rsid w:val="00ED7C8A"/>
    <w:rsid w:val="00EE26A5"/>
    <w:rsid w:val="00EE2EB2"/>
    <w:rsid w:val="00EE5487"/>
    <w:rsid w:val="00F01B37"/>
    <w:rsid w:val="00F06E7B"/>
    <w:rsid w:val="00F11452"/>
    <w:rsid w:val="00F1186D"/>
    <w:rsid w:val="00F1297C"/>
    <w:rsid w:val="00F1370E"/>
    <w:rsid w:val="00F219F4"/>
    <w:rsid w:val="00F21DE6"/>
    <w:rsid w:val="00F36C5F"/>
    <w:rsid w:val="00F40DFB"/>
    <w:rsid w:val="00F415DB"/>
    <w:rsid w:val="00F535A3"/>
    <w:rsid w:val="00F53FBD"/>
    <w:rsid w:val="00F61250"/>
    <w:rsid w:val="00F64C46"/>
    <w:rsid w:val="00F66305"/>
    <w:rsid w:val="00F66499"/>
    <w:rsid w:val="00F67F15"/>
    <w:rsid w:val="00F8256F"/>
    <w:rsid w:val="00F91D57"/>
    <w:rsid w:val="00F95BDF"/>
    <w:rsid w:val="00F95E57"/>
    <w:rsid w:val="00FA626D"/>
    <w:rsid w:val="00FB02FF"/>
    <w:rsid w:val="00FB1712"/>
    <w:rsid w:val="00FC1D75"/>
    <w:rsid w:val="00FC65C2"/>
    <w:rsid w:val="00FC6C9A"/>
    <w:rsid w:val="00FD081C"/>
    <w:rsid w:val="00FD09B5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8</cp:revision>
  <cp:lastPrinted>2026-04-09T16:43:00Z</cp:lastPrinted>
  <dcterms:created xsi:type="dcterms:W3CDTF">2026-06-03T20:08:00Z</dcterms:created>
  <dcterms:modified xsi:type="dcterms:W3CDTF">2026-06-03T20:36:00Z</dcterms:modified>
</cp:coreProperties>
</file>