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FBF79" w14:textId="5A8B1283" w:rsidR="0004152C" w:rsidRDefault="00321CA4" w:rsidP="00321CA4">
      <w:pPr>
        <w:jc w:val="center"/>
      </w:pPr>
      <w:r>
        <w:t>Board of Commissioners Meeting</w:t>
      </w:r>
    </w:p>
    <w:p w14:paraId="7BFA23DC" w14:textId="6CD0A50C" w:rsidR="00321CA4" w:rsidRDefault="00321CA4" w:rsidP="00321CA4">
      <w:pPr>
        <w:jc w:val="center"/>
      </w:pPr>
      <w:r>
        <w:t>Monday, September 22, 2025, 3:00 PM</w:t>
      </w:r>
    </w:p>
    <w:p w14:paraId="0881DFCC" w14:textId="089930FD" w:rsidR="00321CA4" w:rsidRDefault="00321CA4" w:rsidP="00321CA4">
      <w:pPr>
        <w:jc w:val="center"/>
      </w:pPr>
      <w:r>
        <w:t>Greenwoods Garden</w:t>
      </w:r>
    </w:p>
    <w:p w14:paraId="26053D59" w14:textId="671F55F1" w:rsidR="00321CA4" w:rsidRDefault="00321CA4" w:rsidP="00321CA4">
      <w:pPr>
        <w:jc w:val="center"/>
      </w:pPr>
      <w:r>
        <w:t>40 Gay Street, Winsted, CT 06098</w:t>
      </w:r>
    </w:p>
    <w:p w14:paraId="47FB02B2" w14:textId="77777777" w:rsidR="00321CA4" w:rsidRDefault="00321CA4" w:rsidP="00321CA4">
      <w:pPr>
        <w:jc w:val="center"/>
      </w:pPr>
    </w:p>
    <w:p w14:paraId="26FD1CE9" w14:textId="13B13F13" w:rsidR="00321CA4" w:rsidRPr="00321CA4" w:rsidRDefault="00321CA4" w:rsidP="00321CA4">
      <w:pPr>
        <w:jc w:val="center"/>
        <w:rPr>
          <w:u w:val="single"/>
        </w:rPr>
      </w:pPr>
      <w:r w:rsidRPr="00321CA4">
        <w:rPr>
          <w:u w:val="single"/>
        </w:rPr>
        <w:t>AGENDA</w:t>
      </w:r>
    </w:p>
    <w:p w14:paraId="36C90AEC" w14:textId="77777777" w:rsidR="00321CA4" w:rsidRDefault="00321CA4" w:rsidP="00321CA4">
      <w:pPr>
        <w:jc w:val="center"/>
      </w:pPr>
    </w:p>
    <w:p w14:paraId="202BDF60" w14:textId="73752697" w:rsidR="00321CA4" w:rsidRDefault="00321CA4" w:rsidP="00321CA4">
      <w:pPr>
        <w:pStyle w:val="ListParagraph"/>
        <w:numPr>
          <w:ilvl w:val="0"/>
          <w:numId w:val="12"/>
        </w:numPr>
      </w:pPr>
      <w:r>
        <w:t>Call to order</w:t>
      </w:r>
    </w:p>
    <w:p w14:paraId="517BC956" w14:textId="77777777" w:rsidR="00321CA4" w:rsidRDefault="00321CA4" w:rsidP="00321CA4"/>
    <w:p w14:paraId="42BC6C40" w14:textId="7199701F" w:rsidR="00321CA4" w:rsidRDefault="00321CA4" w:rsidP="00321CA4">
      <w:pPr>
        <w:pStyle w:val="ListParagraph"/>
        <w:numPr>
          <w:ilvl w:val="0"/>
          <w:numId w:val="12"/>
        </w:numPr>
      </w:pPr>
      <w:r>
        <w:t xml:space="preserve">Approval of </w:t>
      </w:r>
      <w:r w:rsidR="00091054">
        <w:t xml:space="preserve">July 28, 2025, Regular Meeting </w:t>
      </w:r>
      <w:r>
        <w:t>Minutes and August 15, 2025, Special Meeting</w:t>
      </w:r>
      <w:r w:rsidR="00131C6B">
        <w:t xml:space="preserve"> Minutes</w:t>
      </w:r>
    </w:p>
    <w:p w14:paraId="41965F38" w14:textId="77777777" w:rsidR="00131C6B" w:rsidRDefault="00131C6B" w:rsidP="00131C6B">
      <w:pPr>
        <w:pStyle w:val="ListParagraph"/>
      </w:pPr>
    </w:p>
    <w:p w14:paraId="631F4491" w14:textId="74C12AC0" w:rsidR="00131C6B" w:rsidRDefault="00131C6B" w:rsidP="00321CA4">
      <w:pPr>
        <w:pStyle w:val="ListParagraph"/>
        <w:numPr>
          <w:ilvl w:val="0"/>
          <w:numId w:val="12"/>
        </w:numPr>
      </w:pPr>
      <w:r>
        <w:t>Reaffirm Procurement, Tenant Commissioner and Vehicle Policy Resolutions</w:t>
      </w:r>
    </w:p>
    <w:p w14:paraId="71D3302B" w14:textId="77777777" w:rsidR="00321CA4" w:rsidRDefault="00321CA4" w:rsidP="00321CA4">
      <w:pPr>
        <w:pStyle w:val="ListParagraph"/>
      </w:pPr>
    </w:p>
    <w:p w14:paraId="6204EBB4" w14:textId="48818F5A" w:rsidR="00321CA4" w:rsidRDefault="00131C6B" w:rsidP="00321CA4">
      <w:pPr>
        <w:pStyle w:val="ListParagraph"/>
        <w:numPr>
          <w:ilvl w:val="0"/>
          <w:numId w:val="12"/>
        </w:numPr>
      </w:pPr>
      <w:r>
        <w:t xml:space="preserve">Review and approve </w:t>
      </w:r>
      <w:r w:rsidR="00321CA4">
        <w:t>Financials for the Month of July</w:t>
      </w:r>
      <w:r>
        <w:t xml:space="preserve"> </w:t>
      </w:r>
      <w:r w:rsidR="00321CA4">
        <w:t>and August 2025</w:t>
      </w:r>
    </w:p>
    <w:p w14:paraId="132ADE12" w14:textId="77777777" w:rsidR="00321CA4" w:rsidRDefault="00321CA4" w:rsidP="00321CA4">
      <w:pPr>
        <w:pStyle w:val="ListParagraph"/>
      </w:pPr>
    </w:p>
    <w:p w14:paraId="5C9A1A6E" w14:textId="32BED2F3" w:rsidR="00131C6B" w:rsidRDefault="00321CA4" w:rsidP="00131C6B">
      <w:pPr>
        <w:pStyle w:val="ListParagraph"/>
        <w:numPr>
          <w:ilvl w:val="0"/>
          <w:numId w:val="12"/>
        </w:numPr>
      </w:pPr>
      <w:r>
        <w:t>Old Business</w:t>
      </w:r>
      <w:r w:rsidR="00131C6B">
        <w:t xml:space="preserve"> - None </w:t>
      </w:r>
    </w:p>
    <w:p w14:paraId="1E890406" w14:textId="77777777" w:rsidR="00321CA4" w:rsidRDefault="00321CA4" w:rsidP="00321CA4">
      <w:pPr>
        <w:pStyle w:val="ListParagraph"/>
      </w:pPr>
    </w:p>
    <w:p w14:paraId="4E6BF453" w14:textId="13703E3B" w:rsidR="00321CA4" w:rsidRDefault="00321CA4" w:rsidP="00321CA4">
      <w:pPr>
        <w:pStyle w:val="ListParagraph"/>
        <w:numPr>
          <w:ilvl w:val="0"/>
          <w:numId w:val="12"/>
        </w:numPr>
      </w:pPr>
      <w:r>
        <w:t>Executive Director Report</w:t>
      </w:r>
    </w:p>
    <w:p w14:paraId="14B9621A" w14:textId="77777777" w:rsidR="00321CA4" w:rsidRDefault="00321CA4" w:rsidP="00321CA4">
      <w:pPr>
        <w:pStyle w:val="ListParagraph"/>
      </w:pPr>
    </w:p>
    <w:p w14:paraId="087F3FA5" w14:textId="2C85F7B4" w:rsidR="00321CA4" w:rsidRDefault="00321CA4" w:rsidP="00321CA4">
      <w:pPr>
        <w:pStyle w:val="ListParagraph"/>
        <w:numPr>
          <w:ilvl w:val="0"/>
          <w:numId w:val="12"/>
        </w:numPr>
      </w:pPr>
      <w:r>
        <w:t>New Business</w:t>
      </w:r>
    </w:p>
    <w:p w14:paraId="47138DE7" w14:textId="77777777" w:rsidR="00131C6B" w:rsidRDefault="00FB0913" w:rsidP="00FB0913">
      <w:pPr>
        <w:pStyle w:val="ListParagraph"/>
        <w:numPr>
          <w:ilvl w:val="0"/>
          <w:numId w:val="14"/>
        </w:numPr>
      </w:pPr>
      <w:r>
        <w:t>Pet Policy</w:t>
      </w:r>
    </w:p>
    <w:p w14:paraId="0ABD1432" w14:textId="77777777" w:rsidR="00131C6B" w:rsidRDefault="00131C6B" w:rsidP="00FB0913">
      <w:pPr>
        <w:pStyle w:val="ListParagraph"/>
        <w:numPr>
          <w:ilvl w:val="0"/>
          <w:numId w:val="14"/>
        </w:numPr>
      </w:pPr>
      <w:r>
        <w:t>2026 Public Housing Flat Rents for Federal Properties</w:t>
      </w:r>
    </w:p>
    <w:p w14:paraId="40025F5C" w14:textId="69963863" w:rsidR="00FB0913" w:rsidRDefault="00131C6B" w:rsidP="00FB0913">
      <w:pPr>
        <w:pStyle w:val="ListParagraph"/>
        <w:numPr>
          <w:ilvl w:val="0"/>
          <w:numId w:val="14"/>
        </w:numPr>
      </w:pPr>
      <w:r>
        <w:t>Credit Card Policy</w:t>
      </w:r>
      <w:r w:rsidR="00A548D8">
        <w:t xml:space="preserve"> </w:t>
      </w:r>
    </w:p>
    <w:p w14:paraId="4C208137" w14:textId="77777777" w:rsidR="00321CA4" w:rsidRDefault="00321CA4" w:rsidP="00321CA4">
      <w:pPr>
        <w:pStyle w:val="ListParagraph"/>
      </w:pPr>
    </w:p>
    <w:p w14:paraId="3B21D8EA" w14:textId="1BBCF7ED" w:rsidR="00321CA4" w:rsidRDefault="00321CA4" w:rsidP="00321CA4">
      <w:pPr>
        <w:pStyle w:val="ListParagraph"/>
        <w:numPr>
          <w:ilvl w:val="0"/>
          <w:numId w:val="12"/>
        </w:numPr>
      </w:pPr>
      <w:r>
        <w:t>Public Comment</w:t>
      </w:r>
    </w:p>
    <w:p w14:paraId="6957C491" w14:textId="77777777" w:rsidR="00321CA4" w:rsidRDefault="00321CA4" w:rsidP="00321CA4">
      <w:pPr>
        <w:pStyle w:val="ListParagraph"/>
      </w:pPr>
    </w:p>
    <w:p w14:paraId="39B17EBC" w14:textId="78D2EA0C" w:rsidR="00321CA4" w:rsidRDefault="00321CA4" w:rsidP="00321CA4">
      <w:pPr>
        <w:pStyle w:val="ListParagraph"/>
        <w:numPr>
          <w:ilvl w:val="0"/>
          <w:numId w:val="12"/>
        </w:numPr>
      </w:pPr>
      <w:r>
        <w:t>Executive Session</w:t>
      </w:r>
      <w:r w:rsidR="00131C6B">
        <w:t xml:space="preserve"> – Legal Matters </w:t>
      </w:r>
    </w:p>
    <w:p w14:paraId="4E72BF56" w14:textId="77777777" w:rsidR="00321CA4" w:rsidRDefault="00321CA4" w:rsidP="00321CA4">
      <w:pPr>
        <w:pStyle w:val="ListParagraph"/>
      </w:pPr>
    </w:p>
    <w:p w14:paraId="7DF5816A" w14:textId="631CACC4" w:rsidR="00321CA4" w:rsidRPr="00A04D42" w:rsidRDefault="00321CA4" w:rsidP="00321CA4">
      <w:pPr>
        <w:pStyle w:val="ListParagraph"/>
        <w:numPr>
          <w:ilvl w:val="0"/>
          <w:numId w:val="12"/>
        </w:numPr>
      </w:pPr>
      <w:r>
        <w:t>Adjournment</w:t>
      </w:r>
    </w:p>
    <w:sectPr w:rsidR="00321CA4" w:rsidRPr="00A04D42" w:rsidSect="006917EA">
      <w:headerReference w:type="default" r:id="rId8"/>
      <w:headerReference w:type="first" r:id="rId9"/>
      <w:pgSz w:w="12240" w:h="15840" w:code="1"/>
      <w:pgMar w:top="230" w:right="1296" w:bottom="720" w:left="1296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76CEE" w14:textId="77777777" w:rsidR="00B9290F" w:rsidRDefault="00B9290F">
      <w:r>
        <w:separator/>
      </w:r>
    </w:p>
  </w:endnote>
  <w:endnote w:type="continuationSeparator" w:id="0">
    <w:p w14:paraId="32C03CC1" w14:textId="77777777" w:rsidR="00B9290F" w:rsidRDefault="00B9290F">
      <w:r>
        <w:continuationSeparator/>
      </w:r>
    </w:p>
  </w:endnote>
  <w:endnote w:type="continuationNotice" w:id="1">
    <w:p w14:paraId="32E5F132" w14:textId="77777777" w:rsidR="00B9290F" w:rsidRDefault="00B929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Franklin Gothic Demi Cond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7FF62" w14:textId="77777777" w:rsidR="00B9290F" w:rsidRDefault="00B9290F">
      <w:r>
        <w:separator/>
      </w:r>
    </w:p>
  </w:footnote>
  <w:footnote w:type="continuationSeparator" w:id="0">
    <w:p w14:paraId="33A67E89" w14:textId="77777777" w:rsidR="00B9290F" w:rsidRDefault="00B9290F">
      <w:r>
        <w:continuationSeparator/>
      </w:r>
    </w:p>
  </w:footnote>
  <w:footnote w:type="continuationNotice" w:id="1">
    <w:p w14:paraId="627DFEF7" w14:textId="77777777" w:rsidR="00B9290F" w:rsidRDefault="00B929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25" w:type="dxa"/>
      <w:tblInd w:w="-729" w:type="dxa"/>
      <w:tblLook w:val="01E0" w:firstRow="1" w:lastRow="1" w:firstColumn="1" w:lastColumn="1" w:noHBand="0" w:noVBand="0"/>
    </w:tblPr>
    <w:tblGrid>
      <w:gridCol w:w="4437"/>
      <w:gridCol w:w="1980"/>
      <w:gridCol w:w="4608"/>
    </w:tblGrid>
    <w:tr w:rsidR="0020536A" w14:paraId="7C0ED5A6" w14:textId="77777777" w:rsidTr="0048132A">
      <w:tc>
        <w:tcPr>
          <w:tcW w:w="4437" w:type="dxa"/>
          <w:vAlign w:val="bottom"/>
        </w:tcPr>
        <w:p w14:paraId="7C0ED5A1" w14:textId="77777777" w:rsidR="0020536A" w:rsidRPr="0048132A" w:rsidRDefault="0020536A" w:rsidP="0048132A">
          <w:pPr>
            <w:pStyle w:val="BasicParagraph"/>
            <w:ind w:left="9"/>
            <w:rPr>
              <w:rFonts w:ascii="Franklin Gothic Demi" w:hAnsi="Franklin Gothic Demi" w:cs="Franklin Gothic Demi"/>
              <w:sz w:val="46"/>
              <w:szCs w:val="46"/>
            </w:rPr>
          </w:pPr>
          <w:r w:rsidRPr="0048132A">
            <w:rPr>
              <w:rFonts w:ascii="Franklin Gothic Demi" w:hAnsi="Franklin Gothic Demi" w:cs="Franklin Gothic Demi"/>
              <w:sz w:val="46"/>
              <w:szCs w:val="46"/>
            </w:rPr>
            <w:t>Winchester Housing</w:t>
          </w:r>
        </w:p>
        <w:p w14:paraId="7C0ED5A2" w14:textId="77777777" w:rsidR="0020536A" w:rsidRDefault="0020536A" w:rsidP="0048132A">
          <w:pPr>
            <w:pStyle w:val="Header"/>
            <w:tabs>
              <w:tab w:val="clear" w:pos="4320"/>
              <w:tab w:val="clear" w:pos="8640"/>
            </w:tabs>
            <w:ind w:left="9"/>
          </w:pPr>
          <w:r w:rsidRPr="0048132A">
            <w:rPr>
              <w:rFonts w:ascii="Franklin Gothic Book" w:hAnsi="Franklin Gothic Book" w:cs="Franklin Gothic Book"/>
            </w:rPr>
            <w:t>80 Chestnut Street, Winsted CT 06098</w:t>
          </w:r>
        </w:p>
      </w:tc>
      <w:tc>
        <w:tcPr>
          <w:tcW w:w="1980" w:type="dxa"/>
          <w:vAlign w:val="bottom"/>
        </w:tcPr>
        <w:p w14:paraId="7C0ED5A3" w14:textId="77777777" w:rsidR="0020536A" w:rsidRDefault="0020536A" w:rsidP="0048132A">
          <w:pPr>
            <w:pStyle w:val="Header"/>
            <w:tabs>
              <w:tab w:val="clear" w:pos="4320"/>
              <w:tab w:val="clear" w:pos="8640"/>
            </w:tabs>
            <w:jc w:val="center"/>
          </w:pPr>
          <w:r>
            <w:rPr>
              <w:noProof/>
            </w:rPr>
            <w:drawing>
              <wp:inline distT="0" distB="0" distL="0" distR="0" wp14:anchorId="7C0ED5E8" wp14:editId="7C0ED5E9">
                <wp:extent cx="771525" cy="762000"/>
                <wp:effectExtent l="19050" t="0" r="9525" b="0"/>
                <wp:docPr id="1" name="Picture 1" descr="Winchester Town Seal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inchester Town Sea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8" w:type="dxa"/>
          <w:vAlign w:val="bottom"/>
        </w:tcPr>
        <w:p w14:paraId="7C0ED5A4" w14:textId="77777777" w:rsidR="0020536A" w:rsidRPr="0048132A" w:rsidRDefault="0020536A" w:rsidP="0048132A">
          <w:pPr>
            <w:pStyle w:val="BasicParagraph"/>
            <w:jc w:val="right"/>
            <w:rPr>
              <w:rFonts w:ascii="Franklin Gothic Book" w:hAnsi="Franklin Gothic Book" w:cs="Franklin Gothic Book"/>
              <w:sz w:val="22"/>
              <w:szCs w:val="22"/>
            </w:rPr>
          </w:pPr>
          <w:r w:rsidRPr="0048132A">
            <w:rPr>
              <w:rFonts w:ascii="Franklin Gothic Demi Cond" w:hAnsi="Franklin Gothic Demi Cond" w:cs="Franklin Gothic Demi Cond"/>
              <w:sz w:val="22"/>
              <w:szCs w:val="22"/>
            </w:rPr>
            <w:t>Senior Housing</w:t>
          </w:r>
          <w:r w:rsidRPr="0048132A">
            <w:rPr>
              <w:rFonts w:ascii="Franklin Gothic Book" w:hAnsi="Franklin Gothic Book" w:cs="Franklin Gothic Book"/>
              <w:sz w:val="22"/>
              <w:szCs w:val="22"/>
            </w:rPr>
            <w:t xml:space="preserve"> (860) 379-4573</w:t>
          </w:r>
        </w:p>
        <w:p w14:paraId="7C0ED5A5" w14:textId="77777777" w:rsidR="0020536A" w:rsidRDefault="0020536A" w:rsidP="0048132A">
          <w:pPr>
            <w:pStyle w:val="Header"/>
            <w:tabs>
              <w:tab w:val="clear" w:pos="4320"/>
              <w:tab w:val="clear" w:pos="8640"/>
            </w:tabs>
            <w:jc w:val="right"/>
          </w:pPr>
          <w:r w:rsidRPr="0048132A">
            <w:rPr>
              <w:rFonts w:ascii="Franklin Gothic Demi Cond" w:hAnsi="Franklin Gothic Demi Cond" w:cs="Franklin Gothic Demi Cond"/>
              <w:sz w:val="22"/>
              <w:szCs w:val="22"/>
            </w:rPr>
            <w:t>Fax</w:t>
          </w:r>
          <w:r w:rsidRPr="0048132A">
            <w:rPr>
              <w:rFonts w:ascii="Franklin Gothic Book" w:hAnsi="Franklin Gothic Book" w:cs="Franklin Gothic Book"/>
              <w:sz w:val="22"/>
              <w:szCs w:val="22"/>
            </w:rPr>
            <w:t xml:space="preserve"> (860) 379-0430</w:t>
          </w:r>
          <w:r w:rsidRPr="0048132A">
            <w:rPr>
              <w:rFonts w:ascii="Franklin Gothic Book" w:hAnsi="Franklin Gothic Book" w:cs="Franklin Gothic Book"/>
              <w:sz w:val="22"/>
              <w:szCs w:val="22"/>
            </w:rPr>
            <w:br/>
            <w:t>www.winchesterhousing.org</w:t>
          </w:r>
        </w:p>
      </w:tc>
    </w:tr>
    <w:tr w:rsidR="0020536A" w14:paraId="7C0ED5AA" w14:textId="77777777" w:rsidTr="0048132A">
      <w:tc>
        <w:tcPr>
          <w:tcW w:w="4437" w:type="dxa"/>
          <w:tcMar>
            <w:top w:w="72" w:type="dxa"/>
            <w:left w:w="216" w:type="dxa"/>
            <w:right w:w="0" w:type="dxa"/>
          </w:tcMar>
        </w:tcPr>
        <w:p w14:paraId="7C0ED5A7" w14:textId="77777777" w:rsidR="0020536A" w:rsidRDefault="0020536A" w:rsidP="0048132A">
          <w:pPr>
            <w:pStyle w:val="Header"/>
            <w:tabs>
              <w:tab w:val="clear" w:pos="4320"/>
              <w:tab w:val="clear" w:pos="8640"/>
            </w:tabs>
          </w:pPr>
          <w:r>
            <w:rPr>
              <w:noProof/>
            </w:rPr>
            <w:drawing>
              <wp:inline distT="0" distB="0" distL="0" distR="0" wp14:anchorId="7C0ED5EA" wp14:editId="7C0ED5EB">
                <wp:extent cx="1714500" cy="238125"/>
                <wp:effectExtent l="19050" t="0" r="0" b="0"/>
                <wp:docPr id="2" name="Picture 2" descr="EHO_logo_word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HO_logo_word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0" w:type="dxa"/>
          <w:tcMar>
            <w:top w:w="72" w:type="dxa"/>
            <w:left w:w="216" w:type="dxa"/>
            <w:right w:w="0" w:type="dxa"/>
          </w:tcMar>
        </w:tcPr>
        <w:p w14:paraId="7C0ED5A8" w14:textId="77777777" w:rsidR="0020536A" w:rsidRDefault="0020536A" w:rsidP="0048132A">
          <w:pPr>
            <w:pStyle w:val="Header"/>
            <w:tabs>
              <w:tab w:val="clear" w:pos="4320"/>
              <w:tab w:val="clear" w:pos="8640"/>
            </w:tabs>
          </w:pPr>
        </w:p>
      </w:tc>
      <w:tc>
        <w:tcPr>
          <w:tcW w:w="4608" w:type="dxa"/>
          <w:tcMar>
            <w:top w:w="72" w:type="dxa"/>
            <w:left w:w="216" w:type="dxa"/>
            <w:right w:w="0" w:type="dxa"/>
          </w:tcMar>
        </w:tcPr>
        <w:p w14:paraId="7C0ED5A9" w14:textId="77777777" w:rsidR="0020536A" w:rsidRDefault="0020536A" w:rsidP="0048132A">
          <w:pPr>
            <w:pStyle w:val="Header"/>
            <w:tabs>
              <w:tab w:val="clear" w:pos="4320"/>
              <w:tab w:val="clear" w:pos="8640"/>
            </w:tabs>
          </w:pPr>
        </w:p>
      </w:tc>
    </w:tr>
    <w:tr w:rsidR="0020536A" w14:paraId="7C0ED5AC" w14:textId="77777777" w:rsidTr="0048132A">
      <w:tc>
        <w:tcPr>
          <w:tcW w:w="11025" w:type="dxa"/>
          <w:gridSpan w:val="3"/>
          <w:tcMar>
            <w:top w:w="0" w:type="dxa"/>
            <w:left w:w="0" w:type="dxa"/>
            <w:right w:w="0" w:type="dxa"/>
          </w:tcMar>
        </w:tcPr>
        <w:p w14:paraId="7C0ED5AB" w14:textId="77777777" w:rsidR="0020536A" w:rsidRPr="0048132A" w:rsidRDefault="0020536A" w:rsidP="0048132A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Franklin Gothic Medium" w:hAnsi="Franklin Gothic Medium"/>
              <w:b/>
              <w:spacing w:val="-20"/>
              <w:sz w:val="16"/>
              <w:szCs w:val="16"/>
            </w:rPr>
          </w:pPr>
          <w:r w:rsidRPr="0048132A">
            <w:rPr>
              <w:rFonts w:ascii="Franklin Gothic Medium" w:hAnsi="Franklin Gothic Medium"/>
              <w:b/>
              <w:spacing w:val="-20"/>
              <w:sz w:val="16"/>
              <w:szCs w:val="16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tc>
    </w:tr>
  </w:tbl>
  <w:p w14:paraId="7C0ED5C0" w14:textId="76657108" w:rsidR="0020536A" w:rsidRDefault="0020536A" w:rsidP="00D3484A">
    <w:pPr>
      <w:pStyle w:val="Header"/>
      <w:tabs>
        <w:tab w:val="clear" w:pos="4320"/>
        <w:tab w:val="clear" w:pos="86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75" w:type="dxa"/>
      <w:tblInd w:w="-729" w:type="dxa"/>
      <w:tblLook w:val="01E0" w:firstRow="1" w:lastRow="1" w:firstColumn="1" w:lastColumn="1" w:noHBand="0" w:noVBand="0"/>
    </w:tblPr>
    <w:tblGrid>
      <w:gridCol w:w="4244"/>
      <w:gridCol w:w="2599"/>
      <w:gridCol w:w="4332"/>
    </w:tblGrid>
    <w:tr w:rsidR="0020536A" w14:paraId="7C0ED5C8" w14:textId="77777777" w:rsidTr="00866ECE">
      <w:trPr>
        <w:trHeight w:val="887"/>
      </w:trPr>
      <w:tc>
        <w:tcPr>
          <w:tcW w:w="4244" w:type="dxa"/>
          <w:vAlign w:val="bottom"/>
        </w:tcPr>
        <w:p w14:paraId="7C0ED5C3" w14:textId="77777777" w:rsidR="0020536A" w:rsidRPr="0048132A" w:rsidRDefault="0020536A" w:rsidP="002E56E5">
          <w:pPr>
            <w:pStyle w:val="BasicParagraph"/>
            <w:ind w:left="9"/>
            <w:rPr>
              <w:rFonts w:ascii="Franklin Gothic Demi" w:hAnsi="Franklin Gothic Demi" w:cs="Franklin Gothic Demi"/>
              <w:sz w:val="46"/>
              <w:szCs w:val="46"/>
            </w:rPr>
          </w:pPr>
          <w:r w:rsidRPr="0048132A">
            <w:rPr>
              <w:rFonts w:ascii="Franklin Gothic Demi" w:hAnsi="Franklin Gothic Demi" w:cs="Franklin Gothic Demi"/>
              <w:sz w:val="46"/>
              <w:szCs w:val="46"/>
            </w:rPr>
            <w:t>Winchester Housing</w:t>
          </w:r>
        </w:p>
        <w:p w14:paraId="7C0ED5C4" w14:textId="77777777" w:rsidR="0020536A" w:rsidRDefault="0020536A" w:rsidP="002E56E5">
          <w:pPr>
            <w:pStyle w:val="Header"/>
            <w:tabs>
              <w:tab w:val="clear" w:pos="4320"/>
              <w:tab w:val="clear" w:pos="8640"/>
            </w:tabs>
            <w:ind w:left="9"/>
          </w:pPr>
          <w:r w:rsidRPr="0048132A">
            <w:rPr>
              <w:rFonts w:ascii="Franklin Gothic Book" w:hAnsi="Franklin Gothic Book" w:cs="Franklin Gothic Book"/>
            </w:rPr>
            <w:t>80 Chestnut Street, Winsted CT 06098</w:t>
          </w:r>
        </w:p>
      </w:tc>
      <w:tc>
        <w:tcPr>
          <w:tcW w:w="2599" w:type="dxa"/>
          <w:vAlign w:val="bottom"/>
        </w:tcPr>
        <w:p w14:paraId="7C0ED5C5" w14:textId="77777777" w:rsidR="0020536A" w:rsidRDefault="0020536A" w:rsidP="00194DEA">
          <w:pPr>
            <w:pStyle w:val="Header"/>
            <w:tabs>
              <w:tab w:val="clear" w:pos="4320"/>
              <w:tab w:val="clear" w:pos="8640"/>
            </w:tabs>
            <w:ind w:left="372"/>
          </w:pPr>
          <w:r>
            <w:rPr>
              <w:noProof/>
            </w:rPr>
            <w:drawing>
              <wp:inline distT="0" distB="0" distL="0" distR="0" wp14:anchorId="7C0ED5ED" wp14:editId="7C0ED5EE">
                <wp:extent cx="1257300" cy="914400"/>
                <wp:effectExtent l="19050" t="0" r="0" b="0"/>
                <wp:docPr id="3" name="Picture 1" descr="Winchester Town Seal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inchester Town Sea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32" w:type="dxa"/>
          <w:vAlign w:val="bottom"/>
        </w:tcPr>
        <w:p w14:paraId="7C0ED5C6" w14:textId="15B970CD" w:rsidR="0020536A" w:rsidRPr="0048132A" w:rsidRDefault="002E56E5" w:rsidP="002E56E5">
          <w:pPr>
            <w:pStyle w:val="BasicParagraph"/>
            <w:rPr>
              <w:rFonts w:ascii="Franklin Gothic Book" w:hAnsi="Franklin Gothic Book" w:cs="Franklin Gothic Book"/>
              <w:sz w:val="22"/>
              <w:szCs w:val="22"/>
            </w:rPr>
          </w:pPr>
          <w:r>
            <w:rPr>
              <w:rFonts w:ascii="Franklin Gothic Demi Cond" w:hAnsi="Franklin Gothic Demi Cond" w:cs="Franklin Gothic Demi Cond"/>
              <w:sz w:val="22"/>
              <w:szCs w:val="22"/>
            </w:rPr>
            <w:t xml:space="preserve">              </w:t>
          </w:r>
          <w:r w:rsidR="0020536A" w:rsidRPr="0048132A">
            <w:rPr>
              <w:rFonts w:ascii="Franklin Gothic Demi Cond" w:hAnsi="Franklin Gothic Demi Cond" w:cs="Franklin Gothic Demi Cond"/>
              <w:sz w:val="22"/>
              <w:szCs w:val="22"/>
            </w:rPr>
            <w:t>Senior Housing</w:t>
          </w:r>
          <w:r w:rsidR="0020536A" w:rsidRPr="0048132A">
            <w:rPr>
              <w:rFonts w:ascii="Franklin Gothic Book" w:hAnsi="Franklin Gothic Book" w:cs="Franklin Gothic Book"/>
              <w:sz w:val="22"/>
              <w:szCs w:val="22"/>
            </w:rPr>
            <w:t xml:space="preserve"> (860) 379-4573</w:t>
          </w:r>
        </w:p>
        <w:p w14:paraId="7C0ED5C7" w14:textId="2465A856" w:rsidR="0020536A" w:rsidRDefault="002E56E5" w:rsidP="00194DEA">
          <w:pPr>
            <w:pStyle w:val="Header"/>
            <w:tabs>
              <w:tab w:val="clear" w:pos="4320"/>
              <w:tab w:val="clear" w:pos="8640"/>
            </w:tabs>
          </w:pPr>
          <w:r>
            <w:rPr>
              <w:rFonts w:ascii="Franklin Gothic Demi Cond" w:hAnsi="Franklin Gothic Demi Cond" w:cs="Franklin Gothic Demi Cond"/>
              <w:sz w:val="22"/>
              <w:szCs w:val="22"/>
            </w:rPr>
            <w:t xml:space="preserve">              </w:t>
          </w:r>
          <w:r w:rsidR="0020536A" w:rsidRPr="0048132A">
            <w:rPr>
              <w:rFonts w:ascii="Franklin Gothic Demi Cond" w:hAnsi="Franklin Gothic Demi Cond" w:cs="Franklin Gothic Demi Cond"/>
              <w:sz w:val="22"/>
              <w:szCs w:val="22"/>
            </w:rPr>
            <w:t>Fax</w:t>
          </w:r>
          <w:r w:rsidR="0020536A" w:rsidRPr="0048132A">
            <w:rPr>
              <w:rFonts w:ascii="Franklin Gothic Book" w:hAnsi="Franklin Gothic Book" w:cs="Franklin Gothic Book"/>
              <w:sz w:val="22"/>
              <w:szCs w:val="22"/>
            </w:rPr>
            <w:t xml:space="preserve"> (860) 379-0430</w:t>
          </w:r>
          <w:r w:rsidR="0020536A" w:rsidRPr="0048132A">
            <w:rPr>
              <w:rFonts w:ascii="Franklin Gothic Book" w:hAnsi="Franklin Gothic Book" w:cs="Franklin Gothic Book"/>
              <w:sz w:val="22"/>
              <w:szCs w:val="22"/>
            </w:rPr>
            <w:br/>
          </w:r>
          <w:r>
            <w:rPr>
              <w:rFonts w:ascii="Franklin Gothic Book" w:hAnsi="Franklin Gothic Book" w:cs="Franklin Gothic Book"/>
              <w:sz w:val="22"/>
              <w:szCs w:val="22"/>
            </w:rPr>
            <w:t xml:space="preserve">          </w:t>
          </w:r>
          <w:r w:rsidR="0020536A" w:rsidRPr="0048132A">
            <w:rPr>
              <w:rFonts w:ascii="Franklin Gothic Book" w:hAnsi="Franklin Gothic Book" w:cs="Franklin Gothic Book"/>
              <w:sz w:val="22"/>
              <w:szCs w:val="22"/>
            </w:rPr>
            <w:t>www.winchesterhousing.org</w:t>
          </w:r>
        </w:p>
      </w:tc>
    </w:tr>
    <w:tr w:rsidR="0020536A" w14:paraId="7C0ED5CC" w14:textId="77777777" w:rsidTr="00866ECE">
      <w:trPr>
        <w:trHeight w:val="277"/>
      </w:trPr>
      <w:tc>
        <w:tcPr>
          <w:tcW w:w="4244" w:type="dxa"/>
          <w:tcMar>
            <w:top w:w="72" w:type="dxa"/>
            <w:left w:w="216" w:type="dxa"/>
            <w:right w:w="0" w:type="dxa"/>
          </w:tcMar>
        </w:tcPr>
        <w:p w14:paraId="7C0ED5C9" w14:textId="77777777" w:rsidR="0020536A" w:rsidRDefault="0020536A" w:rsidP="002E56E5">
          <w:pPr>
            <w:pStyle w:val="Header"/>
            <w:tabs>
              <w:tab w:val="clear" w:pos="4320"/>
              <w:tab w:val="clear" w:pos="8640"/>
            </w:tabs>
          </w:pPr>
          <w:r>
            <w:rPr>
              <w:noProof/>
            </w:rPr>
            <w:drawing>
              <wp:inline distT="0" distB="0" distL="0" distR="0" wp14:anchorId="7C0ED5EF" wp14:editId="7C0ED5F0">
                <wp:extent cx="1504950" cy="238125"/>
                <wp:effectExtent l="19050" t="0" r="0" b="0"/>
                <wp:docPr id="4" name="Picture 2" descr="EHO_logo_word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HO_logo_word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99" w:type="dxa"/>
          <w:tcMar>
            <w:top w:w="72" w:type="dxa"/>
            <w:left w:w="216" w:type="dxa"/>
            <w:right w:w="0" w:type="dxa"/>
          </w:tcMar>
        </w:tcPr>
        <w:p w14:paraId="7C0ED5CA" w14:textId="77777777" w:rsidR="0020536A" w:rsidRDefault="0020536A" w:rsidP="002E56E5">
          <w:pPr>
            <w:pStyle w:val="Header"/>
            <w:tabs>
              <w:tab w:val="clear" w:pos="4320"/>
              <w:tab w:val="clear" w:pos="8640"/>
            </w:tabs>
          </w:pPr>
        </w:p>
      </w:tc>
      <w:tc>
        <w:tcPr>
          <w:tcW w:w="4332" w:type="dxa"/>
          <w:tcMar>
            <w:top w:w="72" w:type="dxa"/>
            <w:left w:w="216" w:type="dxa"/>
            <w:right w:w="0" w:type="dxa"/>
          </w:tcMar>
        </w:tcPr>
        <w:p w14:paraId="7C0ED5CB" w14:textId="77777777" w:rsidR="0020536A" w:rsidRDefault="0020536A" w:rsidP="002E56E5">
          <w:pPr>
            <w:pStyle w:val="Header"/>
            <w:tabs>
              <w:tab w:val="clear" w:pos="4320"/>
              <w:tab w:val="clear" w:pos="8640"/>
            </w:tabs>
          </w:pPr>
        </w:p>
      </w:tc>
    </w:tr>
    <w:tr w:rsidR="0020536A" w14:paraId="7C0ED5CE" w14:textId="77777777" w:rsidTr="007D238F">
      <w:trPr>
        <w:trHeight w:val="133"/>
      </w:trPr>
      <w:tc>
        <w:tcPr>
          <w:tcW w:w="11175" w:type="dxa"/>
          <w:gridSpan w:val="3"/>
          <w:tcMar>
            <w:top w:w="0" w:type="dxa"/>
            <w:left w:w="0" w:type="dxa"/>
            <w:right w:w="0" w:type="dxa"/>
          </w:tcMar>
        </w:tcPr>
        <w:p w14:paraId="7C0ED5CD" w14:textId="77777777" w:rsidR="0020536A" w:rsidRPr="0048132A" w:rsidRDefault="0020536A" w:rsidP="002E56E5">
          <w:pPr>
            <w:pStyle w:val="Header"/>
            <w:tabs>
              <w:tab w:val="clear" w:pos="4320"/>
              <w:tab w:val="clear" w:pos="8640"/>
            </w:tabs>
            <w:rPr>
              <w:rFonts w:ascii="Franklin Gothic Medium" w:hAnsi="Franklin Gothic Medium"/>
              <w:b/>
              <w:spacing w:val="-20"/>
              <w:sz w:val="16"/>
              <w:szCs w:val="16"/>
            </w:rPr>
          </w:pPr>
          <w:r w:rsidRPr="0048132A">
            <w:rPr>
              <w:rFonts w:ascii="Franklin Gothic Medium" w:hAnsi="Franklin Gothic Medium"/>
              <w:b/>
              <w:spacing w:val="-20"/>
              <w:sz w:val="16"/>
              <w:szCs w:val="16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tc>
    </w:tr>
  </w:tbl>
  <w:p w14:paraId="7C0ED5E5" w14:textId="633DF2E1" w:rsidR="0020536A" w:rsidRDefault="0020536A" w:rsidP="00866ECE">
    <w:pPr>
      <w:pStyle w:val="Header"/>
      <w:tabs>
        <w:tab w:val="clear" w:pos="4320"/>
        <w:tab w:val="clear" w:pos="8640"/>
      </w:tabs>
    </w:pPr>
  </w:p>
  <w:p w14:paraId="7C0ED5E6" w14:textId="77777777" w:rsidR="0020536A" w:rsidRDefault="002053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07F13"/>
    <w:multiLevelType w:val="hybridMultilevel"/>
    <w:tmpl w:val="581C88DC"/>
    <w:lvl w:ilvl="0" w:tplc="2A847E4A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F733EC"/>
    <w:multiLevelType w:val="hybridMultilevel"/>
    <w:tmpl w:val="235288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B11D7"/>
    <w:multiLevelType w:val="hybridMultilevel"/>
    <w:tmpl w:val="ECB470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C586A"/>
    <w:multiLevelType w:val="hybridMultilevel"/>
    <w:tmpl w:val="7D269080"/>
    <w:lvl w:ilvl="0" w:tplc="048E0AD2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362D2"/>
    <w:multiLevelType w:val="hybridMultilevel"/>
    <w:tmpl w:val="9AECCCE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910409"/>
    <w:multiLevelType w:val="hybridMultilevel"/>
    <w:tmpl w:val="992487F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A101D"/>
    <w:multiLevelType w:val="hybridMultilevel"/>
    <w:tmpl w:val="CB0882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D695386"/>
    <w:multiLevelType w:val="hybridMultilevel"/>
    <w:tmpl w:val="154C83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E5C30BB"/>
    <w:multiLevelType w:val="hybridMultilevel"/>
    <w:tmpl w:val="7EC27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67E19"/>
    <w:multiLevelType w:val="hybridMultilevel"/>
    <w:tmpl w:val="9D844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3F028C"/>
    <w:multiLevelType w:val="hybridMultilevel"/>
    <w:tmpl w:val="5434CDAC"/>
    <w:lvl w:ilvl="0" w:tplc="04A0A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pacing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AD1760"/>
    <w:multiLevelType w:val="hybridMultilevel"/>
    <w:tmpl w:val="EC006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4E7D2B"/>
    <w:multiLevelType w:val="hybridMultilevel"/>
    <w:tmpl w:val="0890E1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4024330">
    <w:abstractNumId w:val="8"/>
  </w:num>
  <w:num w:numId="2" w16cid:durableId="1004625478">
    <w:abstractNumId w:val="0"/>
  </w:num>
  <w:num w:numId="3" w16cid:durableId="1113593661">
    <w:abstractNumId w:val="11"/>
  </w:num>
  <w:num w:numId="4" w16cid:durableId="9853553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1759237">
    <w:abstractNumId w:val="2"/>
  </w:num>
  <w:num w:numId="6" w16cid:durableId="553857270">
    <w:abstractNumId w:val="3"/>
  </w:num>
  <w:num w:numId="7" w16cid:durableId="1325934077">
    <w:abstractNumId w:val="10"/>
  </w:num>
  <w:num w:numId="8" w16cid:durableId="1139415853">
    <w:abstractNumId w:val="12"/>
  </w:num>
  <w:num w:numId="9" w16cid:durableId="848830841">
    <w:abstractNumId w:val="5"/>
  </w:num>
  <w:num w:numId="10" w16cid:durableId="70244075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4848413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66449268">
    <w:abstractNumId w:val="1"/>
  </w:num>
  <w:num w:numId="13" w16cid:durableId="924221141">
    <w:abstractNumId w:val="4"/>
  </w:num>
  <w:num w:numId="14" w16cid:durableId="967392491">
    <w:abstractNumId w:val="6"/>
  </w:num>
  <w:num w:numId="15" w16cid:durableId="16777262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FBE"/>
    <w:rsid w:val="0000015E"/>
    <w:rsid w:val="00000721"/>
    <w:rsid w:val="0000074B"/>
    <w:rsid w:val="000008B3"/>
    <w:rsid w:val="00000B47"/>
    <w:rsid w:val="00000B7E"/>
    <w:rsid w:val="00000B9E"/>
    <w:rsid w:val="00000F29"/>
    <w:rsid w:val="00001258"/>
    <w:rsid w:val="0000155F"/>
    <w:rsid w:val="00001BC3"/>
    <w:rsid w:val="00001DA7"/>
    <w:rsid w:val="00001EE0"/>
    <w:rsid w:val="0000255D"/>
    <w:rsid w:val="0000265E"/>
    <w:rsid w:val="00003A88"/>
    <w:rsid w:val="00003CB0"/>
    <w:rsid w:val="00004013"/>
    <w:rsid w:val="000042D9"/>
    <w:rsid w:val="00004304"/>
    <w:rsid w:val="000045D9"/>
    <w:rsid w:val="000046C4"/>
    <w:rsid w:val="000047D6"/>
    <w:rsid w:val="00004ACD"/>
    <w:rsid w:val="00004ED6"/>
    <w:rsid w:val="00004F5F"/>
    <w:rsid w:val="00005207"/>
    <w:rsid w:val="00005434"/>
    <w:rsid w:val="000056DD"/>
    <w:rsid w:val="00005B3D"/>
    <w:rsid w:val="0000609B"/>
    <w:rsid w:val="00006191"/>
    <w:rsid w:val="00006424"/>
    <w:rsid w:val="000065F5"/>
    <w:rsid w:val="00006C75"/>
    <w:rsid w:val="00006F82"/>
    <w:rsid w:val="0000737A"/>
    <w:rsid w:val="00007BA2"/>
    <w:rsid w:val="00007F8D"/>
    <w:rsid w:val="0001034F"/>
    <w:rsid w:val="00010CE4"/>
    <w:rsid w:val="0001142D"/>
    <w:rsid w:val="00011697"/>
    <w:rsid w:val="000128E0"/>
    <w:rsid w:val="000134D5"/>
    <w:rsid w:val="0001386E"/>
    <w:rsid w:val="000139B3"/>
    <w:rsid w:val="00013DAB"/>
    <w:rsid w:val="00013DB9"/>
    <w:rsid w:val="00013E93"/>
    <w:rsid w:val="000145B2"/>
    <w:rsid w:val="00014696"/>
    <w:rsid w:val="00014714"/>
    <w:rsid w:val="0001482F"/>
    <w:rsid w:val="00014AFD"/>
    <w:rsid w:val="00014E4C"/>
    <w:rsid w:val="00014EB0"/>
    <w:rsid w:val="000160E8"/>
    <w:rsid w:val="0001669F"/>
    <w:rsid w:val="00016725"/>
    <w:rsid w:val="00016B64"/>
    <w:rsid w:val="00017236"/>
    <w:rsid w:val="000174C7"/>
    <w:rsid w:val="00017C65"/>
    <w:rsid w:val="00017D4A"/>
    <w:rsid w:val="00020863"/>
    <w:rsid w:val="00020EAC"/>
    <w:rsid w:val="000212F2"/>
    <w:rsid w:val="00021949"/>
    <w:rsid w:val="00021B48"/>
    <w:rsid w:val="00021CCF"/>
    <w:rsid w:val="0002208E"/>
    <w:rsid w:val="00022464"/>
    <w:rsid w:val="000225AC"/>
    <w:rsid w:val="0002271F"/>
    <w:rsid w:val="00022C5C"/>
    <w:rsid w:val="00022DAA"/>
    <w:rsid w:val="00023287"/>
    <w:rsid w:val="000235EB"/>
    <w:rsid w:val="00023D9D"/>
    <w:rsid w:val="00023F70"/>
    <w:rsid w:val="0002419F"/>
    <w:rsid w:val="000244E5"/>
    <w:rsid w:val="000247EC"/>
    <w:rsid w:val="00024918"/>
    <w:rsid w:val="00024F76"/>
    <w:rsid w:val="000250D5"/>
    <w:rsid w:val="000257BC"/>
    <w:rsid w:val="00025A39"/>
    <w:rsid w:val="00025BD6"/>
    <w:rsid w:val="00025BD9"/>
    <w:rsid w:val="00026A37"/>
    <w:rsid w:val="00027004"/>
    <w:rsid w:val="000270E3"/>
    <w:rsid w:val="0002715C"/>
    <w:rsid w:val="00027199"/>
    <w:rsid w:val="000275D0"/>
    <w:rsid w:val="00027869"/>
    <w:rsid w:val="00027C64"/>
    <w:rsid w:val="00030002"/>
    <w:rsid w:val="0003009B"/>
    <w:rsid w:val="000301CC"/>
    <w:rsid w:val="000307B3"/>
    <w:rsid w:val="0003090B"/>
    <w:rsid w:val="00030C54"/>
    <w:rsid w:val="000313A3"/>
    <w:rsid w:val="00031498"/>
    <w:rsid w:val="00031940"/>
    <w:rsid w:val="00031954"/>
    <w:rsid w:val="000319CF"/>
    <w:rsid w:val="0003224A"/>
    <w:rsid w:val="00032551"/>
    <w:rsid w:val="000335B7"/>
    <w:rsid w:val="00034C10"/>
    <w:rsid w:val="000355C0"/>
    <w:rsid w:val="00035DA4"/>
    <w:rsid w:val="0003654A"/>
    <w:rsid w:val="000367CF"/>
    <w:rsid w:val="000369EA"/>
    <w:rsid w:val="00037192"/>
    <w:rsid w:val="0003750B"/>
    <w:rsid w:val="0003774F"/>
    <w:rsid w:val="00037A9D"/>
    <w:rsid w:val="00037EE7"/>
    <w:rsid w:val="000406C0"/>
    <w:rsid w:val="0004092A"/>
    <w:rsid w:val="00040D73"/>
    <w:rsid w:val="00041125"/>
    <w:rsid w:val="000414C1"/>
    <w:rsid w:val="0004152C"/>
    <w:rsid w:val="00041F44"/>
    <w:rsid w:val="00042022"/>
    <w:rsid w:val="000425D4"/>
    <w:rsid w:val="0004283E"/>
    <w:rsid w:val="000428B3"/>
    <w:rsid w:val="00042BC3"/>
    <w:rsid w:val="0004312C"/>
    <w:rsid w:val="000431BA"/>
    <w:rsid w:val="000431C0"/>
    <w:rsid w:val="00043ABA"/>
    <w:rsid w:val="00043B9B"/>
    <w:rsid w:val="000443FB"/>
    <w:rsid w:val="00044B04"/>
    <w:rsid w:val="000459BA"/>
    <w:rsid w:val="00045CAA"/>
    <w:rsid w:val="000465C5"/>
    <w:rsid w:val="00046735"/>
    <w:rsid w:val="0004699B"/>
    <w:rsid w:val="00046E9B"/>
    <w:rsid w:val="00046F8B"/>
    <w:rsid w:val="0004718A"/>
    <w:rsid w:val="00047746"/>
    <w:rsid w:val="00047F87"/>
    <w:rsid w:val="00050339"/>
    <w:rsid w:val="00050C6F"/>
    <w:rsid w:val="00050EE7"/>
    <w:rsid w:val="0005117B"/>
    <w:rsid w:val="000514B8"/>
    <w:rsid w:val="00051F44"/>
    <w:rsid w:val="00052833"/>
    <w:rsid w:val="00052BE6"/>
    <w:rsid w:val="00052FC3"/>
    <w:rsid w:val="00053179"/>
    <w:rsid w:val="000537E3"/>
    <w:rsid w:val="00053CBF"/>
    <w:rsid w:val="00053EA5"/>
    <w:rsid w:val="000540CF"/>
    <w:rsid w:val="00054403"/>
    <w:rsid w:val="00054F1E"/>
    <w:rsid w:val="00054F48"/>
    <w:rsid w:val="00055028"/>
    <w:rsid w:val="0005578B"/>
    <w:rsid w:val="000567E7"/>
    <w:rsid w:val="00056803"/>
    <w:rsid w:val="0005699D"/>
    <w:rsid w:val="00056F2A"/>
    <w:rsid w:val="00057224"/>
    <w:rsid w:val="00057959"/>
    <w:rsid w:val="00057E4D"/>
    <w:rsid w:val="00057FC9"/>
    <w:rsid w:val="0006034D"/>
    <w:rsid w:val="0006039A"/>
    <w:rsid w:val="0006053F"/>
    <w:rsid w:val="00061012"/>
    <w:rsid w:val="0006106D"/>
    <w:rsid w:val="000612EE"/>
    <w:rsid w:val="0006134F"/>
    <w:rsid w:val="000614ED"/>
    <w:rsid w:val="00061D4F"/>
    <w:rsid w:val="0006280A"/>
    <w:rsid w:val="00062EE0"/>
    <w:rsid w:val="00063716"/>
    <w:rsid w:val="00064B5F"/>
    <w:rsid w:val="00064E66"/>
    <w:rsid w:val="000652B7"/>
    <w:rsid w:val="000654C8"/>
    <w:rsid w:val="00065879"/>
    <w:rsid w:val="00065AF7"/>
    <w:rsid w:val="00065D6E"/>
    <w:rsid w:val="00066E72"/>
    <w:rsid w:val="000671B3"/>
    <w:rsid w:val="0006773C"/>
    <w:rsid w:val="00067989"/>
    <w:rsid w:val="000700FE"/>
    <w:rsid w:val="00070130"/>
    <w:rsid w:val="000704DC"/>
    <w:rsid w:val="00070737"/>
    <w:rsid w:val="00070A8B"/>
    <w:rsid w:val="00070E5B"/>
    <w:rsid w:val="00071BA8"/>
    <w:rsid w:val="00072591"/>
    <w:rsid w:val="0007377C"/>
    <w:rsid w:val="000738E0"/>
    <w:rsid w:val="00073AC8"/>
    <w:rsid w:val="00073B8E"/>
    <w:rsid w:val="00073D56"/>
    <w:rsid w:val="00073E68"/>
    <w:rsid w:val="00074088"/>
    <w:rsid w:val="000743C1"/>
    <w:rsid w:val="00075090"/>
    <w:rsid w:val="00075168"/>
    <w:rsid w:val="000754CC"/>
    <w:rsid w:val="0007581D"/>
    <w:rsid w:val="00075F14"/>
    <w:rsid w:val="0007644D"/>
    <w:rsid w:val="00076CD8"/>
    <w:rsid w:val="00076F8C"/>
    <w:rsid w:val="0007749E"/>
    <w:rsid w:val="0007799A"/>
    <w:rsid w:val="00077F2F"/>
    <w:rsid w:val="00077F71"/>
    <w:rsid w:val="00080036"/>
    <w:rsid w:val="00080963"/>
    <w:rsid w:val="00080D07"/>
    <w:rsid w:val="00080F8E"/>
    <w:rsid w:val="000814FC"/>
    <w:rsid w:val="00081846"/>
    <w:rsid w:val="00082085"/>
    <w:rsid w:val="0008254F"/>
    <w:rsid w:val="000838FE"/>
    <w:rsid w:val="00083A14"/>
    <w:rsid w:val="00084C1A"/>
    <w:rsid w:val="00084C69"/>
    <w:rsid w:val="00084CB6"/>
    <w:rsid w:val="000852D5"/>
    <w:rsid w:val="00085989"/>
    <w:rsid w:val="00086087"/>
    <w:rsid w:val="00086532"/>
    <w:rsid w:val="000865F7"/>
    <w:rsid w:val="000869C2"/>
    <w:rsid w:val="00086DF4"/>
    <w:rsid w:val="00086F8D"/>
    <w:rsid w:val="00087668"/>
    <w:rsid w:val="00087BCA"/>
    <w:rsid w:val="00090536"/>
    <w:rsid w:val="0009068C"/>
    <w:rsid w:val="00091054"/>
    <w:rsid w:val="000917E2"/>
    <w:rsid w:val="000920A3"/>
    <w:rsid w:val="000924F8"/>
    <w:rsid w:val="00092F0A"/>
    <w:rsid w:val="000932B9"/>
    <w:rsid w:val="000933CE"/>
    <w:rsid w:val="00093680"/>
    <w:rsid w:val="00093885"/>
    <w:rsid w:val="00093B5E"/>
    <w:rsid w:val="00094A58"/>
    <w:rsid w:val="00094C39"/>
    <w:rsid w:val="00094F6F"/>
    <w:rsid w:val="000955C0"/>
    <w:rsid w:val="00095637"/>
    <w:rsid w:val="00095CD5"/>
    <w:rsid w:val="00095FE2"/>
    <w:rsid w:val="000967AC"/>
    <w:rsid w:val="00096EA9"/>
    <w:rsid w:val="00097AAE"/>
    <w:rsid w:val="00097D93"/>
    <w:rsid w:val="00097E02"/>
    <w:rsid w:val="00097FAA"/>
    <w:rsid w:val="000A02C9"/>
    <w:rsid w:val="000A038E"/>
    <w:rsid w:val="000A0450"/>
    <w:rsid w:val="000A0EF0"/>
    <w:rsid w:val="000A1486"/>
    <w:rsid w:val="000A1A65"/>
    <w:rsid w:val="000A21CD"/>
    <w:rsid w:val="000A23C6"/>
    <w:rsid w:val="000A2465"/>
    <w:rsid w:val="000A25F5"/>
    <w:rsid w:val="000A28D9"/>
    <w:rsid w:val="000A32C6"/>
    <w:rsid w:val="000A3333"/>
    <w:rsid w:val="000A3983"/>
    <w:rsid w:val="000A3B76"/>
    <w:rsid w:val="000A418F"/>
    <w:rsid w:val="000A4992"/>
    <w:rsid w:val="000A4C56"/>
    <w:rsid w:val="000A4D72"/>
    <w:rsid w:val="000A525C"/>
    <w:rsid w:val="000A55F4"/>
    <w:rsid w:val="000A5F8B"/>
    <w:rsid w:val="000A6026"/>
    <w:rsid w:val="000A6711"/>
    <w:rsid w:val="000A6838"/>
    <w:rsid w:val="000A78A4"/>
    <w:rsid w:val="000A7A43"/>
    <w:rsid w:val="000B0066"/>
    <w:rsid w:val="000B0DCC"/>
    <w:rsid w:val="000B23E9"/>
    <w:rsid w:val="000B31E3"/>
    <w:rsid w:val="000B34C0"/>
    <w:rsid w:val="000B44D6"/>
    <w:rsid w:val="000B4BB4"/>
    <w:rsid w:val="000B4FB4"/>
    <w:rsid w:val="000B50A4"/>
    <w:rsid w:val="000B5141"/>
    <w:rsid w:val="000B5CCF"/>
    <w:rsid w:val="000B6306"/>
    <w:rsid w:val="000B6640"/>
    <w:rsid w:val="000B6861"/>
    <w:rsid w:val="000B6E91"/>
    <w:rsid w:val="000B70D5"/>
    <w:rsid w:val="000B7223"/>
    <w:rsid w:val="000B74DA"/>
    <w:rsid w:val="000B7BF1"/>
    <w:rsid w:val="000B7EEB"/>
    <w:rsid w:val="000B7F4D"/>
    <w:rsid w:val="000C09D7"/>
    <w:rsid w:val="000C0AF2"/>
    <w:rsid w:val="000C0F2F"/>
    <w:rsid w:val="000C0F53"/>
    <w:rsid w:val="000C0F6F"/>
    <w:rsid w:val="000C0FA8"/>
    <w:rsid w:val="000C0FED"/>
    <w:rsid w:val="000C126A"/>
    <w:rsid w:val="000C12C7"/>
    <w:rsid w:val="000C1CBB"/>
    <w:rsid w:val="000C2855"/>
    <w:rsid w:val="000C2E76"/>
    <w:rsid w:val="000C3413"/>
    <w:rsid w:val="000C34A3"/>
    <w:rsid w:val="000C3C5F"/>
    <w:rsid w:val="000C4850"/>
    <w:rsid w:val="000C4A57"/>
    <w:rsid w:val="000C58F3"/>
    <w:rsid w:val="000C5CE4"/>
    <w:rsid w:val="000C647F"/>
    <w:rsid w:val="000C6915"/>
    <w:rsid w:val="000C6BD0"/>
    <w:rsid w:val="000C72BA"/>
    <w:rsid w:val="000C7BB6"/>
    <w:rsid w:val="000C7BD1"/>
    <w:rsid w:val="000D082E"/>
    <w:rsid w:val="000D1038"/>
    <w:rsid w:val="000D1056"/>
    <w:rsid w:val="000D12A4"/>
    <w:rsid w:val="000D2150"/>
    <w:rsid w:val="000D2609"/>
    <w:rsid w:val="000D2955"/>
    <w:rsid w:val="000D2C9A"/>
    <w:rsid w:val="000D2E09"/>
    <w:rsid w:val="000D38EF"/>
    <w:rsid w:val="000D4693"/>
    <w:rsid w:val="000D5E70"/>
    <w:rsid w:val="000D5EBF"/>
    <w:rsid w:val="000D6497"/>
    <w:rsid w:val="000D65BD"/>
    <w:rsid w:val="000D6CD9"/>
    <w:rsid w:val="000D702F"/>
    <w:rsid w:val="000D78F8"/>
    <w:rsid w:val="000D79E0"/>
    <w:rsid w:val="000D7A75"/>
    <w:rsid w:val="000D7E58"/>
    <w:rsid w:val="000D7E5E"/>
    <w:rsid w:val="000E039C"/>
    <w:rsid w:val="000E08C9"/>
    <w:rsid w:val="000E0945"/>
    <w:rsid w:val="000E0DB5"/>
    <w:rsid w:val="000E0DDB"/>
    <w:rsid w:val="000E0EAA"/>
    <w:rsid w:val="000E128E"/>
    <w:rsid w:val="000E19A3"/>
    <w:rsid w:val="000E1A2A"/>
    <w:rsid w:val="000E1F1B"/>
    <w:rsid w:val="000E2046"/>
    <w:rsid w:val="000E2141"/>
    <w:rsid w:val="000E2604"/>
    <w:rsid w:val="000E298E"/>
    <w:rsid w:val="000E29E2"/>
    <w:rsid w:val="000E2AE5"/>
    <w:rsid w:val="000E2B45"/>
    <w:rsid w:val="000E2D11"/>
    <w:rsid w:val="000E2DAE"/>
    <w:rsid w:val="000E2FD4"/>
    <w:rsid w:val="000E3034"/>
    <w:rsid w:val="000E3677"/>
    <w:rsid w:val="000E369B"/>
    <w:rsid w:val="000E3AAA"/>
    <w:rsid w:val="000E3D2B"/>
    <w:rsid w:val="000E3E7B"/>
    <w:rsid w:val="000E3EB9"/>
    <w:rsid w:val="000E3F01"/>
    <w:rsid w:val="000E3F04"/>
    <w:rsid w:val="000E406A"/>
    <w:rsid w:val="000E46F9"/>
    <w:rsid w:val="000E4899"/>
    <w:rsid w:val="000E5326"/>
    <w:rsid w:val="000E584E"/>
    <w:rsid w:val="000E594B"/>
    <w:rsid w:val="000E59B6"/>
    <w:rsid w:val="000E5BA7"/>
    <w:rsid w:val="000E62B9"/>
    <w:rsid w:val="000E653B"/>
    <w:rsid w:val="000E6E3C"/>
    <w:rsid w:val="000E704A"/>
    <w:rsid w:val="000E73B0"/>
    <w:rsid w:val="000E7693"/>
    <w:rsid w:val="000E7724"/>
    <w:rsid w:val="000F0241"/>
    <w:rsid w:val="000F025D"/>
    <w:rsid w:val="000F0652"/>
    <w:rsid w:val="000F0C62"/>
    <w:rsid w:val="000F1436"/>
    <w:rsid w:val="000F144D"/>
    <w:rsid w:val="000F145A"/>
    <w:rsid w:val="000F19FF"/>
    <w:rsid w:val="000F20D0"/>
    <w:rsid w:val="000F261C"/>
    <w:rsid w:val="000F275B"/>
    <w:rsid w:val="000F29DF"/>
    <w:rsid w:val="000F3091"/>
    <w:rsid w:val="000F3479"/>
    <w:rsid w:val="000F3B59"/>
    <w:rsid w:val="000F3E8C"/>
    <w:rsid w:val="000F3ED2"/>
    <w:rsid w:val="000F431F"/>
    <w:rsid w:val="000F49BF"/>
    <w:rsid w:val="000F519B"/>
    <w:rsid w:val="000F5E37"/>
    <w:rsid w:val="000F6737"/>
    <w:rsid w:val="000F6738"/>
    <w:rsid w:val="000F688D"/>
    <w:rsid w:val="000F6D06"/>
    <w:rsid w:val="000F7200"/>
    <w:rsid w:val="000F74AE"/>
    <w:rsid w:val="000F7981"/>
    <w:rsid w:val="000F7A46"/>
    <w:rsid w:val="000F7F56"/>
    <w:rsid w:val="000F7FB9"/>
    <w:rsid w:val="001004D7"/>
    <w:rsid w:val="0010084C"/>
    <w:rsid w:val="00100D6C"/>
    <w:rsid w:val="00100EF4"/>
    <w:rsid w:val="00100FA5"/>
    <w:rsid w:val="001014DA"/>
    <w:rsid w:val="001015AE"/>
    <w:rsid w:val="00101F04"/>
    <w:rsid w:val="00102053"/>
    <w:rsid w:val="00102281"/>
    <w:rsid w:val="001025FD"/>
    <w:rsid w:val="001029FD"/>
    <w:rsid w:val="00102A81"/>
    <w:rsid w:val="00102E1D"/>
    <w:rsid w:val="001046EE"/>
    <w:rsid w:val="001046F5"/>
    <w:rsid w:val="001048B7"/>
    <w:rsid w:val="001048E4"/>
    <w:rsid w:val="001050FD"/>
    <w:rsid w:val="00105598"/>
    <w:rsid w:val="00105810"/>
    <w:rsid w:val="00105859"/>
    <w:rsid w:val="0010589D"/>
    <w:rsid w:val="0010605B"/>
    <w:rsid w:val="0010630D"/>
    <w:rsid w:val="00106369"/>
    <w:rsid w:val="00106A90"/>
    <w:rsid w:val="00106B23"/>
    <w:rsid w:val="00106CC0"/>
    <w:rsid w:val="00106E3C"/>
    <w:rsid w:val="0010720F"/>
    <w:rsid w:val="00107685"/>
    <w:rsid w:val="00107741"/>
    <w:rsid w:val="00107A9B"/>
    <w:rsid w:val="00107AC8"/>
    <w:rsid w:val="00107B32"/>
    <w:rsid w:val="00107EF4"/>
    <w:rsid w:val="00110F56"/>
    <w:rsid w:val="0011176F"/>
    <w:rsid w:val="00111D92"/>
    <w:rsid w:val="001120BA"/>
    <w:rsid w:val="001120FA"/>
    <w:rsid w:val="00112E3B"/>
    <w:rsid w:val="00113E89"/>
    <w:rsid w:val="0011448D"/>
    <w:rsid w:val="00114967"/>
    <w:rsid w:val="001150B0"/>
    <w:rsid w:val="001152DB"/>
    <w:rsid w:val="001157E0"/>
    <w:rsid w:val="0011590D"/>
    <w:rsid w:val="0011624D"/>
    <w:rsid w:val="001165A2"/>
    <w:rsid w:val="001165C9"/>
    <w:rsid w:val="00116DC3"/>
    <w:rsid w:val="001174B2"/>
    <w:rsid w:val="0011795D"/>
    <w:rsid w:val="0011796F"/>
    <w:rsid w:val="00117C05"/>
    <w:rsid w:val="0012024D"/>
    <w:rsid w:val="00120461"/>
    <w:rsid w:val="00120597"/>
    <w:rsid w:val="001207E8"/>
    <w:rsid w:val="00121101"/>
    <w:rsid w:val="00121B43"/>
    <w:rsid w:val="001222ED"/>
    <w:rsid w:val="00122429"/>
    <w:rsid w:val="0012261B"/>
    <w:rsid w:val="00122733"/>
    <w:rsid w:val="001229E4"/>
    <w:rsid w:val="00122E6A"/>
    <w:rsid w:val="001231DD"/>
    <w:rsid w:val="0012376B"/>
    <w:rsid w:val="00124005"/>
    <w:rsid w:val="00124054"/>
    <w:rsid w:val="00124504"/>
    <w:rsid w:val="001245E0"/>
    <w:rsid w:val="00124DA0"/>
    <w:rsid w:val="00124DC7"/>
    <w:rsid w:val="00124F88"/>
    <w:rsid w:val="0012538E"/>
    <w:rsid w:val="001256C8"/>
    <w:rsid w:val="0012591E"/>
    <w:rsid w:val="00125DBC"/>
    <w:rsid w:val="00126227"/>
    <w:rsid w:val="001263CB"/>
    <w:rsid w:val="00126717"/>
    <w:rsid w:val="0012671F"/>
    <w:rsid w:val="00127683"/>
    <w:rsid w:val="001276FC"/>
    <w:rsid w:val="0012774D"/>
    <w:rsid w:val="00130465"/>
    <w:rsid w:val="0013056C"/>
    <w:rsid w:val="00130BAD"/>
    <w:rsid w:val="00130DED"/>
    <w:rsid w:val="00131087"/>
    <w:rsid w:val="00131265"/>
    <w:rsid w:val="00131A2D"/>
    <w:rsid w:val="00131C6B"/>
    <w:rsid w:val="00131DC4"/>
    <w:rsid w:val="00131ECF"/>
    <w:rsid w:val="001325E3"/>
    <w:rsid w:val="0013292C"/>
    <w:rsid w:val="00132E5A"/>
    <w:rsid w:val="00133004"/>
    <w:rsid w:val="00133023"/>
    <w:rsid w:val="001334B5"/>
    <w:rsid w:val="001334D1"/>
    <w:rsid w:val="00134641"/>
    <w:rsid w:val="0013468A"/>
    <w:rsid w:val="00135164"/>
    <w:rsid w:val="00135331"/>
    <w:rsid w:val="001353A5"/>
    <w:rsid w:val="00135B85"/>
    <w:rsid w:val="00136523"/>
    <w:rsid w:val="00136789"/>
    <w:rsid w:val="0013696C"/>
    <w:rsid w:val="001370B6"/>
    <w:rsid w:val="00137D15"/>
    <w:rsid w:val="00137DF9"/>
    <w:rsid w:val="001409CE"/>
    <w:rsid w:val="00140EF3"/>
    <w:rsid w:val="0014152F"/>
    <w:rsid w:val="00141656"/>
    <w:rsid w:val="00142062"/>
    <w:rsid w:val="00142AA0"/>
    <w:rsid w:val="00142B31"/>
    <w:rsid w:val="00142B95"/>
    <w:rsid w:val="00142F2C"/>
    <w:rsid w:val="00142F80"/>
    <w:rsid w:val="0014348B"/>
    <w:rsid w:val="0014376F"/>
    <w:rsid w:val="00144C2E"/>
    <w:rsid w:val="00144CA5"/>
    <w:rsid w:val="00144D34"/>
    <w:rsid w:val="00144FB9"/>
    <w:rsid w:val="00145331"/>
    <w:rsid w:val="00145DD4"/>
    <w:rsid w:val="00146A0D"/>
    <w:rsid w:val="00146C1A"/>
    <w:rsid w:val="0014712B"/>
    <w:rsid w:val="00147513"/>
    <w:rsid w:val="00147A6F"/>
    <w:rsid w:val="00147F64"/>
    <w:rsid w:val="00150373"/>
    <w:rsid w:val="001504EB"/>
    <w:rsid w:val="00150D86"/>
    <w:rsid w:val="00151537"/>
    <w:rsid w:val="0015162F"/>
    <w:rsid w:val="0015166A"/>
    <w:rsid w:val="001516A4"/>
    <w:rsid w:val="0015267E"/>
    <w:rsid w:val="0015318F"/>
    <w:rsid w:val="001531B8"/>
    <w:rsid w:val="001536F0"/>
    <w:rsid w:val="00153C25"/>
    <w:rsid w:val="00153DE4"/>
    <w:rsid w:val="001546A4"/>
    <w:rsid w:val="00154AD4"/>
    <w:rsid w:val="00154B42"/>
    <w:rsid w:val="00155033"/>
    <w:rsid w:val="001558A0"/>
    <w:rsid w:val="00155C9B"/>
    <w:rsid w:val="00156E7C"/>
    <w:rsid w:val="0015713C"/>
    <w:rsid w:val="00157657"/>
    <w:rsid w:val="0015792C"/>
    <w:rsid w:val="0016048B"/>
    <w:rsid w:val="001604F9"/>
    <w:rsid w:val="0016059F"/>
    <w:rsid w:val="00160D62"/>
    <w:rsid w:val="00160EFC"/>
    <w:rsid w:val="00161475"/>
    <w:rsid w:val="00161663"/>
    <w:rsid w:val="001619A9"/>
    <w:rsid w:val="00162343"/>
    <w:rsid w:val="00162A0E"/>
    <w:rsid w:val="00162B43"/>
    <w:rsid w:val="00162C8C"/>
    <w:rsid w:val="00163CD1"/>
    <w:rsid w:val="001642B2"/>
    <w:rsid w:val="001643CF"/>
    <w:rsid w:val="00164576"/>
    <w:rsid w:val="00164D0F"/>
    <w:rsid w:val="00164FE4"/>
    <w:rsid w:val="001656F7"/>
    <w:rsid w:val="00165725"/>
    <w:rsid w:val="0016583B"/>
    <w:rsid w:val="00165C0F"/>
    <w:rsid w:val="00165E3C"/>
    <w:rsid w:val="00166464"/>
    <w:rsid w:val="00166602"/>
    <w:rsid w:val="00167410"/>
    <w:rsid w:val="00167414"/>
    <w:rsid w:val="0016745B"/>
    <w:rsid w:val="001675E4"/>
    <w:rsid w:val="00167BF6"/>
    <w:rsid w:val="001703F1"/>
    <w:rsid w:val="001704C7"/>
    <w:rsid w:val="00170913"/>
    <w:rsid w:val="00170916"/>
    <w:rsid w:val="00170B83"/>
    <w:rsid w:val="00170BF3"/>
    <w:rsid w:val="00170E5A"/>
    <w:rsid w:val="00170E7D"/>
    <w:rsid w:val="00171E95"/>
    <w:rsid w:val="00172229"/>
    <w:rsid w:val="0017225C"/>
    <w:rsid w:val="0017315F"/>
    <w:rsid w:val="001736F9"/>
    <w:rsid w:val="00173A8F"/>
    <w:rsid w:val="00173DD1"/>
    <w:rsid w:val="00173FB3"/>
    <w:rsid w:val="001748AA"/>
    <w:rsid w:val="00174A34"/>
    <w:rsid w:val="00174F79"/>
    <w:rsid w:val="001757B6"/>
    <w:rsid w:val="00175985"/>
    <w:rsid w:val="00175AB5"/>
    <w:rsid w:val="00175E84"/>
    <w:rsid w:val="001762DA"/>
    <w:rsid w:val="00176546"/>
    <w:rsid w:val="00176E61"/>
    <w:rsid w:val="0017717F"/>
    <w:rsid w:val="00177560"/>
    <w:rsid w:val="00177701"/>
    <w:rsid w:val="00177881"/>
    <w:rsid w:val="00177C4E"/>
    <w:rsid w:val="00177F0D"/>
    <w:rsid w:val="00177F15"/>
    <w:rsid w:val="001804EB"/>
    <w:rsid w:val="00180CCE"/>
    <w:rsid w:val="00181657"/>
    <w:rsid w:val="001816B5"/>
    <w:rsid w:val="0018192B"/>
    <w:rsid w:val="0018198F"/>
    <w:rsid w:val="00181CEC"/>
    <w:rsid w:val="00181D47"/>
    <w:rsid w:val="00181F08"/>
    <w:rsid w:val="00181F48"/>
    <w:rsid w:val="00182032"/>
    <w:rsid w:val="001821E3"/>
    <w:rsid w:val="0018221D"/>
    <w:rsid w:val="0018279C"/>
    <w:rsid w:val="00182957"/>
    <w:rsid w:val="0018299E"/>
    <w:rsid w:val="00182D19"/>
    <w:rsid w:val="00184361"/>
    <w:rsid w:val="00184784"/>
    <w:rsid w:val="00184CFF"/>
    <w:rsid w:val="00185863"/>
    <w:rsid w:val="00185D82"/>
    <w:rsid w:val="001861B1"/>
    <w:rsid w:val="001862DD"/>
    <w:rsid w:val="001867A8"/>
    <w:rsid w:val="00187237"/>
    <w:rsid w:val="0018778C"/>
    <w:rsid w:val="0018799E"/>
    <w:rsid w:val="00190097"/>
    <w:rsid w:val="0019015C"/>
    <w:rsid w:val="00190204"/>
    <w:rsid w:val="0019049A"/>
    <w:rsid w:val="00190D16"/>
    <w:rsid w:val="001912C9"/>
    <w:rsid w:val="00191320"/>
    <w:rsid w:val="001917B5"/>
    <w:rsid w:val="0019188F"/>
    <w:rsid w:val="00191B94"/>
    <w:rsid w:val="00191C45"/>
    <w:rsid w:val="00191F08"/>
    <w:rsid w:val="001921BF"/>
    <w:rsid w:val="001927EA"/>
    <w:rsid w:val="00192B84"/>
    <w:rsid w:val="00192C0F"/>
    <w:rsid w:val="0019315C"/>
    <w:rsid w:val="001931A9"/>
    <w:rsid w:val="00193528"/>
    <w:rsid w:val="0019354C"/>
    <w:rsid w:val="00193595"/>
    <w:rsid w:val="00193B75"/>
    <w:rsid w:val="00194782"/>
    <w:rsid w:val="00194967"/>
    <w:rsid w:val="00194DEA"/>
    <w:rsid w:val="001950DF"/>
    <w:rsid w:val="00195351"/>
    <w:rsid w:val="00195D0D"/>
    <w:rsid w:val="001960D0"/>
    <w:rsid w:val="001962E7"/>
    <w:rsid w:val="001963A4"/>
    <w:rsid w:val="00196625"/>
    <w:rsid w:val="00197041"/>
    <w:rsid w:val="001974C5"/>
    <w:rsid w:val="001978B6"/>
    <w:rsid w:val="001979DC"/>
    <w:rsid w:val="00197F1F"/>
    <w:rsid w:val="001A01E3"/>
    <w:rsid w:val="001A02E9"/>
    <w:rsid w:val="001A0365"/>
    <w:rsid w:val="001A037C"/>
    <w:rsid w:val="001A145A"/>
    <w:rsid w:val="001A15CA"/>
    <w:rsid w:val="001A1B3D"/>
    <w:rsid w:val="001A1F85"/>
    <w:rsid w:val="001A223F"/>
    <w:rsid w:val="001A234A"/>
    <w:rsid w:val="001A2457"/>
    <w:rsid w:val="001A24EE"/>
    <w:rsid w:val="001A274B"/>
    <w:rsid w:val="001A2972"/>
    <w:rsid w:val="001A3126"/>
    <w:rsid w:val="001A3306"/>
    <w:rsid w:val="001A35BB"/>
    <w:rsid w:val="001A37C8"/>
    <w:rsid w:val="001A3E4F"/>
    <w:rsid w:val="001A3F0B"/>
    <w:rsid w:val="001A4200"/>
    <w:rsid w:val="001A47B8"/>
    <w:rsid w:val="001A4B85"/>
    <w:rsid w:val="001A52F6"/>
    <w:rsid w:val="001A5679"/>
    <w:rsid w:val="001A5682"/>
    <w:rsid w:val="001A568E"/>
    <w:rsid w:val="001A6B76"/>
    <w:rsid w:val="001A6D73"/>
    <w:rsid w:val="001A6E1F"/>
    <w:rsid w:val="001A6ECF"/>
    <w:rsid w:val="001A7086"/>
    <w:rsid w:val="001A71FE"/>
    <w:rsid w:val="001A775C"/>
    <w:rsid w:val="001A7AF4"/>
    <w:rsid w:val="001B0517"/>
    <w:rsid w:val="001B0564"/>
    <w:rsid w:val="001B05C2"/>
    <w:rsid w:val="001B0B27"/>
    <w:rsid w:val="001B1070"/>
    <w:rsid w:val="001B1BB3"/>
    <w:rsid w:val="001B1DA4"/>
    <w:rsid w:val="001B2330"/>
    <w:rsid w:val="001B244D"/>
    <w:rsid w:val="001B2C96"/>
    <w:rsid w:val="001B2DE1"/>
    <w:rsid w:val="001B2F58"/>
    <w:rsid w:val="001B3A65"/>
    <w:rsid w:val="001B3BA4"/>
    <w:rsid w:val="001B4113"/>
    <w:rsid w:val="001B41A3"/>
    <w:rsid w:val="001B41FA"/>
    <w:rsid w:val="001B4260"/>
    <w:rsid w:val="001B428C"/>
    <w:rsid w:val="001B465A"/>
    <w:rsid w:val="001B4BB6"/>
    <w:rsid w:val="001B4CAC"/>
    <w:rsid w:val="001B4CDB"/>
    <w:rsid w:val="001B4F82"/>
    <w:rsid w:val="001B50C5"/>
    <w:rsid w:val="001B53B4"/>
    <w:rsid w:val="001B56EC"/>
    <w:rsid w:val="001B5C05"/>
    <w:rsid w:val="001B618D"/>
    <w:rsid w:val="001B627E"/>
    <w:rsid w:val="001B6368"/>
    <w:rsid w:val="001B63F2"/>
    <w:rsid w:val="001B67A5"/>
    <w:rsid w:val="001B6D26"/>
    <w:rsid w:val="001B6FE1"/>
    <w:rsid w:val="001B7279"/>
    <w:rsid w:val="001B79A2"/>
    <w:rsid w:val="001B7BCE"/>
    <w:rsid w:val="001B7CBE"/>
    <w:rsid w:val="001B7FC0"/>
    <w:rsid w:val="001C0201"/>
    <w:rsid w:val="001C022C"/>
    <w:rsid w:val="001C04E3"/>
    <w:rsid w:val="001C09C0"/>
    <w:rsid w:val="001C0F64"/>
    <w:rsid w:val="001C11E5"/>
    <w:rsid w:val="001C15F1"/>
    <w:rsid w:val="001C1639"/>
    <w:rsid w:val="001C16FC"/>
    <w:rsid w:val="001C196A"/>
    <w:rsid w:val="001C19DD"/>
    <w:rsid w:val="001C1CE8"/>
    <w:rsid w:val="001C1D45"/>
    <w:rsid w:val="001C1FDC"/>
    <w:rsid w:val="001C2721"/>
    <w:rsid w:val="001C299F"/>
    <w:rsid w:val="001C2A02"/>
    <w:rsid w:val="001C2C22"/>
    <w:rsid w:val="001C2E69"/>
    <w:rsid w:val="001C2F95"/>
    <w:rsid w:val="001C30FD"/>
    <w:rsid w:val="001C35A4"/>
    <w:rsid w:val="001C381E"/>
    <w:rsid w:val="001C3B50"/>
    <w:rsid w:val="001C3B82"/>
    <w:rsid w:val="001C457A"/>
    <w:rsid w:val="001C4D2B"/>
    <w:rsid w:val="001C4EC0"/>
    <w:rsid w:val="001C4EC8"/>
    <w:rsid w:val="001C50C8"/>
    <w:rsid w:val="001C5505"/>
    <w:rsid w:val="001C5699"/>
    <w:rsid w:val="001C58F2"/>
    <w:rsid w:val="001C5A3D"/>
    <w:rsid w:val="001C5A95"/>
    <w:rsid w:val="001C5CEE"/>
    <w:rsid w:val="001C6364"/>
    <w:rsid w:val="001C64E9"/>
    <w:rsid w:val="001C6679"/>
    <w:rsid w:val="001C6DB1"/>
    <w:rsid w:val="001C6E4A"/>
    <w:rsid w:val="001C7139"/>
    <w:rsid w:val="001D0596"/>
    <w:rsid w:val="001D06C7"/>
    <w:rsid w:val="001D071C"/>
    <w:rsid w:val="001D0992"/>
    <w:rsid w:val="001D0D1C"/>
    <w:rsid w:val="001D0DFC"/>
    <w:rsid w:val="001D0E89"/>
    <w:rsid w:val="001D1093"/>
    <w:rsid w:val="001D1637"/>
    <w:rsid w:val="001D1708"/>
    <w:rsid w:val="001D1CF9"/>
    <w:rsid w:val="001D1F23"/>
    <w:rsid w:val="001D3219"/>
    <w:rsid w:val="001D3FBA"/>
    <w:rsid w:val="001D4057"/>
    <w:rsid w:val="001D4196"/>
    <w:rsid w:val="001D4E7C"/>
    <w:rsid w:val="001D50F3"/>
    <w:rsid w:val="001D525E"/>
    <w:rsid w:val="001D5365"/>
    <w:rsid w:val="001D54EA"/>
    <w:rsid w:val="001D59E1"/>
    <w:rsid w:val="001D5B87"/>
    <w:rsid w:val="001D5D5E"/>
    <w:rsid w:val="001D6475"/>
    <w:rsid w:val="001D65D7"/>
    <w:rsid w:val="001D70B9"/>
    <w:rsid w:val="001D74CA"/>
    <w:rsid w:val="001D7A7E"/>
    <w:rsid w:val="001E0142"/>
    <w:rsid w:val="001E0540"/>
    <w:rsid w:val="001E1483"/>
    <w:rsid w:val="001E15B0"/>
    <w:rsid w:val="001E2578"/>
    <w:rsid w:val="001E31B2"/>
    <w:rsid w:val="001E385C"/>
    <w:rsid w:val="001E42AA"/>
    <w:rsid w:val="001E491F"/>
    <w:rsid w:val="001E5089"/>
    <w:rsid w:val="001E5440"/>
    <w:rsid w:val="001E546F"/>
    <w:rsid w:val="001E5567"/>
    <w:rsid w:val="001E55A8"/>
    <w:rsid w:val="001E55F1"/>
    <w:rsid w:val="001E65FE"/>
    <w:rsid w:val="001E768E"/>
    <w:rsid w:val="001E7737"/>
    <w:rsid w:val="001E7ABB"/>
    <w:rsid w:val="001F0168"/>
    <w:rsid w:val="001F0727"/>
    <w:rsid w:val="001F0855"/>
    <w:rsid w:val="001F0B45"/>
    <w:rsid w:val="001F0E72"/>
    <w:rsid w:val="001F103A"/>
    <w:rsid w:val="001F11D1"/>
    <w:rsid w:val="001F130A"/>
    <w:rsid w:val="001F1670"/>
    <w:rsid w:val="001F16AD"/>
    <w:rsid w:val="001F174F"/>
    <w:rsid w:val="001F1FB7"/>
    <w:rsid w:val="001F20B2"/>
    <w:rsid w:val="001F2C34"/>
    <w:rsid w:val="001F2D11"/>
    <w:rsid w:val="001F37E5"/>
    <w:rsid w:val="001F3F4E"/>
    <w:rsid w:val="001F46F0"/>
    <w:rsid w:val="001F495D"/>
    <w:rsid w:val="001F4C9D"/>
    <w:rsid w:val="001F4CE3"/>
    <w:rsid w:val="001F50DA"/>
    <w:rsid w:val="001F56E8"/>
    <w:rsid w:val="001F5A58"/>
    <w:rsid w:val="001F6AE8"/>
    <w:rsid w:val="001F6D33"/>
    <w:rsid w:val="001F734D"/>
    <w:rsid w:val="001F7D52"/>
    <w:rsid w:val="001F7E30"/>
    <w:rsid w:val="0020066C"/>
    <w:rsid w:val="0020076B"/>
    <w:rsid w:val="002007EE"/>
    <w:rsid w:val="00200DDD"/>
    <w:rsid w:val="00200DE4"/>
    <w:rsid w:val="002016E0"/>
    <w:rsid w:val="00201829"/>
    <w:rsid w:val="00201C60"/>
    <w:rsid w:val="00201EEB"/>
    <w:rsid w:val="00202240"/>
    <w:rsid w:val="0020228A"/>
    <w:rsid w:val="00202B29"/>
    <w:rsid w:val="00202C05"/>
    <w:rsid w:val="00202C80"/>
    <w:rsid w:val="0020321B"/>
    <w:rsid w:val="00203420"/>
    <w:rsid w:val="002036E4"/>
    <w:rsid w:val="00203D67"/>
    <w:rsid w:val="00203ECA"/>
    <w:rsid w:val="002042D8"/>
    <w:rsid w:val="00204832"/>
    <w:rsid w:val="0020500E"/>
    <w:rsid w:val="0020536A"/>
    <w:rsid w:val="00205651"/>
    <w:rsid w:val="00205864"/>
    <w:rsid w:val="00205EAF"/>
    <w:rsid w:val="00206C8F"/>
    <w:rsid w:val="0020707E"/>
    <w:rsid w:val="0021086E"/>
    <w:rsid w:val="00210BD5"/>
    <w:rsid w:val="00210E4C"/>
    <w:rsid w:val="00211133"/>
    <w:rsid w:val="00211991"/>
    <w:rsid w:val="00212001"/>
    <w:rsid w:val="002125E5"/>
    <w:rsid w:val="002127F9"/>
    <w:rsid w:val="0021287C"/>
    <w:rsid w:val="002128FB"/>
    <w:rsid w:val="00212BCC"/>
    <w:rsid w:val="00212D83"/>
    <w:rsid w:val="00212E68"/>
    <w:rsid w:val="00212EEB"/>
    <w:rsid w:val="00213030"/>
    <w:rsid w:val="0021317D"/>
    <w:rsid w:val="002134D1"/>
    <w:rsid w:val="00213838"/>
    <w:rsid w:val="00213967"/>
    <w:rsid w:val="00213F4E"/>
    <w:rsid w:val="00214586"/>
    <w:rsid w:val="002147DB"/>
    <w:rsid w:val="00215140"/>
    <w:rsid w:val="002152E2"/>
    <w:rsid w:val="00215DBC"/>
    <w:rsid w:val="002166EF"/>
    <w:rsid w:val="0021696B"/>
    <w:rsid w:val="00216E5A"/>
    <w:rsid w:val="00216FA6"/>
    <w:rsid w:val="0021719D"/>
    <w:rsid w:val="00217719"/>
    <w:rsid w:val="002177D7"/>
    <w:rsid w:val="00220072"/>
    <w:rsid w:val="002203F3"/>
    <w:rsid w:val="00220499"/>
    <w:rsid w:val="002205C4"/>
    <w:rsid w:val="00220BD4"/>
    <w:rsid w:val="00221212"/>
    <w:rsid w:val="00221530"/>
    <w:rsid w:val="00222321"/>
    <w:rsid w:val="00222466"/>
    <w:rsid w:val="0022334E"/>
    <w:rsid w:val="0022371A"/>
    <w:rsid w:val="00223750"/>
    <w:rsid w:val="002238F9"/>
    <w:rsid w:val="00223B60"/>
    <w:rsid w:val="0022419D"/>
    <w:rsid w:val="00224590"/>
    <w:rsid w:val="0022465B"/>
    <w:rsid w:val="002247E5"/>
    <w:rsid w:val="00224987"/>
    <w:rsid w:val="0022518C"/>
    <w:rsid w:val="00225279"/>
    <w:rsid w:val="002252F6"/>
    <w:rsid w:val="00225636"/>
    <w:rsid w:val="002257D1"/>
    <w:rsid w:val="002259E0"/>
    <w:rsid w:val="00225B5D"/>
    <w:rsid w:val="00225C94"/>
    <w:rsid w:val="00226269"/>
    <w:rsid w:val="0022696F"/>
    <w:rsid w:val="0022726F"/>
    <w:rsid w:val="0022782B"/>
    <w:rsid w:val="002302AE"/>
    <w:rsid w:val="00230622"/>
    <w:rsid w:val="00230AC6"/>
    <w:rsid w:val="00231607"/>
    <w:rsid w:val="00231716"/>
    <w:rsid w:val="002317E3"/>
    <w:rsid w:val="00231DC8"/>
    <w:rsid w:val="002320EA"/>
    <w:rsid w:val="0023214C"/>
    <w:rsid w:val="00232BDD"/>
    <w:rsid w:val="0023303D"/>
    <w:rsid w:val="002332EB"/>
    <w:rsid w:val="00233CCB"/>
    <w:rsid w:val="00233E52"/>
    <w:rsid w:val="00234321"/>
    <w:rsid w:val="0023450F"/>
    <w:rsid w:val="002349DF"/>
    <w:rsid w:val="00235128"/>
    <w:rsid w:val="0023539C"/>
    <w:rsid w:val="0023576B"/>
    <w:rsid w:val="002357D0"/>
    <w:rsid w:val="00235808"/>
    <w:rsid w:val="0023590B"/>
    <w:rsid w:val="00235C95"/>
    <w:rsid w:val="0023625D"/>
    <w:rsid w:val="00236845"/>
    <w:rsid w:val="002368CF"/>
    <w:rsid w:val="00236CEA"/>
    <w:rsid w:val="0023753C"/>
    <w:rsid w:val="002378DF"/>
    <w:rsid w:val="00240132"/>
    <w:rsid w:val="002401D3"/>
    <w:rsid w:val="00240636"/>
    <w:rsid w:val="00240908"/>
    <w:rsid w:val="0024100B"/>
    <w:rsid w:val="00241058"/>
    <w:rsid w:val="0024126F"/>
    <w:rsid w:val="00241A28"/>
    <w:rsid w:val="00241A99"/>
    <w:rsid w:val="00241B8C"/>
    <w:rsid w:val="00241DB8"/>
    <w:rsid w:val="0024238B"/>
    <w:rsid w:val="002428A7"/>
    <w:rsid w:val="00242A4E"/>
    <w:rsid w:val="00242DF4"/>
    <w:rsid w:val="00243402"/>
    <w:rsid w:val="00243795"/>
    <w:rsid w:val="00243E23"/>
    <w:rsid w:val="002446A2"/>
    <w:rsid w:val="002447AF"/>
    <w:rsid w:val="00244BB5"/>
    <w:rsid w:val="0024532E"/>
    <w:rsid w:val="00245452"/>
    <w:rsid w:val="0024555E"/>
    <w:rsid w:val="00245BDE"/>
    <w:rsid w:val="00245C04"/>
    <w:rsid w:val="00245C4C"/>
    <w:rsid w:val="00245C6B"/>
    <w:rsid w:val="0024638C"/>
    <w:rsid w:val="00246C59"/>
    <w:rsid w:val="002470F6"/>
    <w:rsid w:val="00247203"/>
    <w:rsid w:val="00247831"/>
    <w:rsid w:val="00247C03"/>
    <w:rsid w:val="00247DC1"/>
    <w:rsid w:val="002501FC"/>
    <w:rsid w:val="002501FD"/>
    <w:rsid w:val="002509E5"/>
    <w:rsid w:val="00250B16"/>
    <w:rsid w:val="00250FE7"/>
    <w:rsid w:val="002513CE"/>
    <w:rsid w:val="00251864"/>
    <w:rsid w:val="00251FDE"/>
    <w:rsid w:val="0025226D"/>
    <w:rsid w:val="00252884"/>
    <w:rsid w:val="002531FD"/>
    <w:rsid w:val="00253FCE"/>
    <w:rsid w:val="00255190"/>
    <w:rsid w:val="002551A5"/>
    <w:rsid w:val="00255203"/>
    <w:rsid w:val="00255732"/>
    <w:rsid w:val="00255B53"/>
    <w:rsid w:val="00255C22"/>
    <w:rsid w:val="00255D08"/>
    <w:rsid w:val="00256AC9"/>
    <w:rsid w:val="00257081"/>
    <w:rsid w:val="00257465"/>
    <w:rsid w:val="002602B3"/>
    <w:rsid w:val="0026048A"/>
    <w:rsid w:val="002605F9"/>
    <w:rsid w:val="00260861"/>
    <w:rsid w:val="00260BCE"/>
    <w:rsid w:val="00260D0F"/>
    <w:rsid w:val="00261523"/>
    <w:rsid w:val="0026181C"/>
    <w:rsid w:val="0026210B"/>
    <w:rsid w:val="00262AE9"/>
    <w:rsid w:val="00262F69"/>
    <w:rsid w:val="0026318A"/>
    <w:rsid w:val="00263356"/>
    <w:rsid w:val="002634B1"/>
    <w:rsid w:val="002634CE"/>
    <w:rsid w:val="00263991"/>
    <w:rsid w:val="002646FB"/>
    <w:rsid w:val="00264BF6"/>
    <w:rsid w:val="002657BD"/>
    <w:rsid w:val="00265911"/>
    <w:rsid w:val="00265B84"/>
    <w:rsid w:val="0026697B"/>
    <w:rsid w:val="0026762D"/>
    <w:rsid w:val="00267B9B"/>
    <w:rsid w:val="00267E38"/>
    <w:rsid w:val="00270016"/>
    <w:rsid w:val="00270438"/>
    <w:rsid w:val="002704EF"/>
    <w:rsid w:val="00270642"/>
    <w:rsid w:val="00270C74"/>
    <w:rsid w:val="00270D94"/>
    <w:rsid w:val="00271016"/>
    <w:rsid w:val="00271A7D"/>
    <w:rsid w:val="0027210C"/>
    <w:rsid w:val="00272513"/>
    <w:rsid w:val="002731EE"/>
    <w:rsid w:val="002733FE"/>
    <w:rsid w:val="00273501"/>
    <w:rsid w:val="00273518"/>
    <w:rsid w:val="00273B2B"/>
    <w:rsid w:val="00273E12"/>
    <w:rsid w:val="0027443D"/>
    <w:rsid w:val="00274CA6"/>
    <w:rsid w:val="00275171"/>
    <w:rsid w:val="002752A1"/>
    <w:rsid w:val="00275370"/>
    <w:rsid w:val="002756F7"/>
    <w:rsid w:val="00275B73"/>
    <w:rsid w:val="00275E6E"/>
    <w:rsid w:val="00276337"/>
    <w:rsid w:val="00276B42"/>
    <w:rsid w:val="00276BAC"/>
    <w:rsid w:val="00276DB8"/>
    <w:rsid w:val="00276E9A"/>
    <w:rsid w:val="002771BC"/>
    <w:rsid w:val="00277596"/>
    <w:rsid w:val="002777BD"/>
    <w:rsid w:val="00280108"/>
    <w:rsid w:val="002801B3"/>
    <w:rsid w:val="002805FC"/>
    <w:rsid w:val="00280713"/>
    <w:rsid w:val="0028095D"/>
    <w:rsid w:val="00280EE2"/>
    <w:rsid w:val="00281476"/>
    <w:rsid w:val="00281919"/>
    <w:rsid w:val="00281BAB"/>
    <w:rsid w:val="0028218F"/>
    <w:rsid w:val="00282EAB"/>
    <w:rsid w:val="002839DE"/>
    <w:rsid w:val="002839FD"/>
    <w:rsid w:val="002847EC"/>
    <w:rsid w:val="00284CC4"/>
    <w:rsid w:val="00284D13"/>
    <w:rsid w:val="00284DE6"/>
    <w:rsid w:val="0028523F"/>
    <w:rsid w:val="00285307"/>
    <w:rsid w:val="002859A1"/>
    <w:rsid w:val="00285A49"/>
    <w:rsid w:val="00286072"/>
    <w:rsid w:val="00286863"/>
    <w:rsid w:val="00286E58"/>
    <w:rsid w:val="00287131"/>
    <w:rsid w:val="0028725C"/>
    <w:rsid w:val="00287291"/>
    <w:rsid w:val="002875E9"/>
    <w:rsid w:val="00287648"/>
    <w:rsid w:val="00287E6B"/>
    <w:rsid w:val="00290169"/>
    <w:rsid w:val="0029094F"/>
    <w:rsid w:val="0029099D"/>
    <w:rsid w:val="002909D6"/>
    <w:rsid w:val="00290F83"/>
    <w:rsid w:val="00291F2C"/>
    <w:rsid w:val="00292003"/>
    <w:rsid w:val="00292EE6"/>
    <w:rsid w:val="00293491"/>
    <w:rsid w:val="00293686"/>
    <w:rsid w:val="00293F78"/>
    <w:rsid w:val="002942A0"/>
    <w:rsid w:val="0029490A"/>
    <w:rsid w:val="00294CBE"/>
    <w:rsid w:val="00294E35"/>
    <w:rsid w:val="00294E60"/>
    <w:rsid w:val="00294FDA"/>
    <w:rsid w:val="00295207"/>
    <w:rsid w:val="00295962"/>
    <w:rsid w:val="0029599C"/>
    <w:rsid w:val="00295F5B"/>
    <w:rsid w:val="002961B4"/>
    <w:rsid w:val="00296CC8"/>
    <w:rsid w:val="002977F5"/>
    <w:rsid w:val="00297A53"/>
    <w:rsid w:val="002A0115"/>
    <w:rsid w:val="002A08E0"/>
    <w:rsid w:val="002A13E9"/>
    <w:rsid w:val="002A2000"/>
    <w:rsid w:val="002A2C25"/>
    <w:rsid w:val="002A2EFE"/>
    <w:rsid w:val="002A3891"/>
    <w:rsid w:val="002A38AF"/>
    <w:rsid w:val="002A3CD0"/>
    <w:rsid w:val="002A3D46"/>
    <w:rsid w:val="002A3DAA"/>
    <w:rsid w:val="002A3E8C"/>
    <w:rsid w:val="002A421A"/>
    <w:rsid w:val="002A42EE"/>
    <w:rsid w:val="002A437B"/>
    <w:rsid w:val="002A45A6"/>
    <w:rsid w:val="002A47BC"/>
    <w:rsid w:val="002A4B3A"/>
    <w:rsid w:val="002A582F"/>
    <w:rsid w:val="002A636C"/>
    <w:rsid w:val="002A6625"/>
    <w:rsid w:val="002A697B"/>
    <w:rsid w:val="002A6AB2"/>
    <w:rsid w:val="002A70DA"/>
    <w:rsid w:val="002A7378"/>
    <w:rsid w:val="002A75BC"/>
    <w:rsid w:val="002A7D6D"/>
    <w:rsid w:val="002A7FD8"/>
    <w:rsid w:val="002B17A3"/>
    <w:rsid w:val="002B187F"/>
    <w:rsid w:val="002B1A97"/>
    <w:rsid w:val="002B1B5F"/>
    <w:rsid w:val="002B26FE"/>
    <w:rsid w:val="002B2ADC"/>
    <w:rsid w:val="002B2E91"/>
    <w:rsid w:val="002B3332"/>
    <w:rsid w:val="002B35E1"/>
    <w:rsid w:val="002B3925"/>
    <w:rsid w:val="002B3C9A"/>
    <w:rsid w:val="002B3DC3"/>
    <w:rsid w:val="002B3ECF"/>
    <w:rsid w:val="002B4536"/>
    <w:rsid w:val="002B48AC"/>
    <w:rsid w:val="002B552F"/>
    <w:rsid w:val="002B5C8F"/>
    <w:rsid w:val="002B622A"/>
    <w:rsid w:val="002B673C"/>
    <w:rsid w:val="002B677A"/>
    <w:rsid w:val="002B68EA"/>
    <w:rsid w:val="002B6E2D"/>
    <w:rsid w:val="002B6F4A"/>
    <w:rsid w:val="002B7013"/>
    <w:rsid w:val="002B78FB"/>
    <w:rsid w:val="002B7B85"/>
    <w:rsid w:val="002C020C"/>
    <w:rsid w:val="002C02B6"/>
    <w:rsid w:val="002C073C"/>
    <w:rsid w:val="002C08DF"/>
    <w:rsid w:val="002C1034"/>
    <w:rsid w:val="002C12EF"/>
    <w:rsid w:val="002C1A67"/>
    <w:rsid w:val="002C1B67"/>
    <w:rsid w:val="002C1C08"/>
    <w:rsid w:val="002C1C0D"/>
    <w:rsid w:val="002C1E50"/>
    <w:rsid w:val="002C1F05"/>
    <w:rsid w:val="002C262B"/>
    <w:rsid w:val="002C2A25"/>
    <w:rsid w:val="002C2ADA"/>
    <w:rsid w:val="002C344B"/>
    <w:rsid w:val="002C360A"/>
    <w:rsid w:val="002C37A5"/>
    <w:rsid w:val="002C39F0"/>
    <w:rsid w:val="002C3FB7"/>
    <w:rsid w:val="002C3FEC"/>
    <w:rsid w:val="002C3FEF"/>
    <w:rsid w:val="002C4000"/>
    <w:rsid w:val="002C44C9"/>
    <w:rsid w:val="002C4CFA"/>
    <w:rsid w:val="002C4FF1"/>
    <w:rsid w:val="002C560F"/>
    <w:rsid w:val="002C5759"/>
    <w:rsid w:val="002C5CB5"/>
    <w:rsid w:val="002C5FDA"/>
    <w:rsid w:val="002C6656"/>
    <w:rsid w:val="002C690A"/>
    <w:rsid w:val="002C6C99"/>
    <w:rsid w:val="002C6CB1"/>
    <w:rsid w:val="002C7429"/>
    <w:rsid w:val="002C7599"/>
    <w:rsid w:val="002C7C3B"/>
    <w:rsid w:val="002D0330"/>
    <w:rsid w:val="002D0454"/>
    <w:rsid w:val="002D0478"/>
    <w:rsid w:val="002D09FA"/>
    <w:rsid w:val="002D1730"/>
    <w:rsid w:val="002D189D"/>
    <w:rsid w:val="002D1B58"/>
    <w:rsid w:val="002D3797"/>
    <w:rsid w:val="002D4921"/>
    <w:rsid w:val="002D49D0"/>
    <w:rsid w:val="002D4FC8"/>
    <w:rsid w:val="002D58D1"/>
    <w:rsid w:val="002D5C11"/>
    <w:rsid w:val="002D6329"/>
    <w:rsid w:val="002D6AF3"/>
    <w:rsid w:val="002D6DC9"/>
    <w:rsid w:val="002D6F23"/>
    <w:rsid w:val="002D71C9"/>
    <w:rsid w:val="002D73FF"/>
    <w:rsid w:val="002D7ACB"/>
    <w:rsid w:val="002D7C8B"/>
    <w:rsid w:val="002D7CC2"/>
    <w:rsid w:val="002E0177"/>
    <w:rsid w:val="002E0326"/>
    <w:rsid w:val="002E0416"/>
    <w:rsid w:val="002E050E"/>
    <w:rsid w:val="002E1122"/>
    <w:rsid w:val="002E1E46"/>
    <w:rsid w:val="002E2190"/>
    <w:rsid w:val="002E22AE"/>
    <w:rsid w:val="002E2587"/>
    <w:rsid w:val="002E2873"/>
    <w:rsid w:val="002E2925"/>
    <w:rsid w:val="002E3525"/>
    <w:rsid w:val="002E3556"/>
    <w:rsid w:val="002E37E4"/>
    <w:rsid w:val="002E37ED"/>
    <w:rsid w:val="002E386D"/>
    <w:rsid w:val="002E3B08"/>
    <w:rsid w:val="002E40BE"/>
    <w:rsid w:val="002E4499"/>
    <w:rsid w:val="002E4521"/>
    <w:rsid w:val="002E4742"/>
    <w:rsid w:val="002E4C59"/>
    <w:rsid w:val="002E54FE"/>
    <w:rsid w:val="002E56E5"/>
    <w:rsid w:val="002E5CEE"/>
    <w:rsid w:val="002E5F4A"/>
    <w:rsid w:val="002E61D8"/>
    <w:rsid w:val="002E62D6"/>
    <w:rsid w:val="002E63BF"/>
    <w:rsid w:val="002E6402"/>
    <w:rsid w:val="002E6DA1"/>
    <w:rsid w:val="002E72F9"/>
    <w:rsid w:val="002E736F"/>
    <w:rsid w:val="002F0330"/>
    <w:rsid w:val="002F054A"/>
    <w:rsid w:val="002F05EE"/>
    <w:rsid w:val="002F1014"/>
    <w:rsid w:val="002F13B1"/>
    <w:rsid w:val="002F14EC"/>
    <w:rsid w:val="002F236E"/>
    <w:rsid w:val="002F24C8"/>
    <w:rsid w:val="002F25DC"/>
    <w:rsid w:val="002F29CA"/>
    <w:rsid w:val="002F38CA"/>
    <w:rsid w:val="002F3A2D"/>
    <w:rsid w:val="002F3A74"/>
    <w:rsid w:val="002F414E"/>
    <w:rsid w:val="002F41BB"/>
    <w:rsid w:val="002F4871"/>
    <w:rsid w:val="002F48DC"/>
    <w:rsid w:val="002F4DD3"/>
    <w:rsid w:val="002F5336"/>
    <w:rsid w:val="002F6178"/>
    <w:rsid w:val="002F63DB"/>
    <w:rsid w:val="002F690E"/>
    <w:rsid w:val="002F6B35"/>
    <w:rsid w:val="002F6D72"/>
    <w:rsid w:val="002F761A"/>
    <w:rsid w:val="002F7841"/>
    <w:rsid w:val="002F78FE"/>
    <w:rsid w:val="00300061"/>
    <w:rsid w:val="0030047A"/>
    <w:rsid w:val="0030056F"/>
    <w:rsid w:val="0030098E"/>
    <w:rsid w:val="0030124A"/>
    <w:rsid w:val="0030125B"/>
    <w:rsid w:val="00301976"/>
    <w:rsid w:val="00301AF8"/>
    <w:rsid w:val="00302668"/>
    <w:rsid w:val="00302B2E"/>
    <w:rsid w:val="0030428A"/>
    <w:rsid w:val="00304853"/>
    <w:rsid w:val="00304877"/>
    <w:rsid w:val="00304D2D"/>
    <w:rsid w:val="00304FC5"/>
    <w:rsid w:val="0030595E"/>
    <w:rsid w:val="00305F53"/>
    <w:rsid w:val="00306D17"/>
    <w:rsid w:val="00306EB3"/>
    <w:rsid w:val="003071A8"/>
    <w:rsid w:val="00307566"/>
    <w:rsid w:val="0030781C"/>
    <w:rsid w:val="0030792A"/>
    <w:rsid w:val="00307AD1"/>
    <w:rsid w:val="00307C00"/>
    <w:rsid w:val="00310199"/>
    <w:rsid w:val="00311284"/>
    <w:rsid w:val="00311793"/>
    <w:rsid w:val="003119E0"/>
    <w:rsid w:val="00311B3F"/>
    <w:rsid w:val="00312640"/>
    <w:rsid w:val="00313006"/>
    <w:rsid w:val="00313894"/>
    <w:rsid w:val="00313C04"/>
    <w:rsid w:val="00314874"/>
    <w:rsid w:val="00314E04"/>
    <w:rsid w:val="003151E0"/>
    <w:rsid w:val="00315651"/>
    <w:rsid w:val="0031720B"/>
    <w:rsid w:val="00317A83"/>
    <w:rsid w:val="00320205"/>
    <w:rsid w:val="0032028C"/>
    <w:rsid w:val="00320304"/>
    <w:rsid w:val="003209CE"/>
    <w:rsid w:val="00320C64"/>
    <w:rsid w:val="00320C85"/>
    <w:rsid w:val="00320CB8"/>
    <w:rsid w:val="00320DDB"/>
    <w:rsid w:val="0032151E"/>
    <w:rsid w:val="00321984"/>
    <w:rsid w:val="003219BA"/>
    <w:rsid w:val="00321BF2"/>
    <w:rsid w:val="00321CA4"/>
    <w:rsid w:val="003222B4"/>
    <w:rsid w:val="00322ED3"/>
    <w:rsid w:val="00323123"/>
    <w:rsid w:val="00323202"/>
    <w:rsid w:val="003235A5"/>
    <w:rsid w:val="00323840"/>
    <w:rsid w:val="00323FB5"/>
    <w:rsid w:val="00324051"/>
    <w:rsid w:val="003244BF"/>
    <w:rsid w:val="00324B66"/>
    <w:rsid w:val="00325388"/>
    <w:rsid w:val="00325405"/>
    <w:rsid w:val="003255AA"/>
    <w:rsid w:val="00325E7E"/>
    <w:rsid w:val="00326134"/>
    <w:rsid w:val="00326675"/>
    <w:rsid w:val="00326810"/>
    <w:rsid w:val="003268EA"/>
    <w:rsid w:val="00326C50"/>
    <w:rsid w:val="00327422"/>
    <w:rsid w:val="003278C3"/>
    <w:rsid w:val="00327D3C"/>
    <w:rsid w:val="00330187"/>
    <w:rsid w:val="00330360"/>
    <w:rsid w:val="00331388"/>
    <w:rsid w:val="003320EC"/>
    <w:rsid w:val="0033226A"/>
    <w:rsid w:val="003325BF"/>
    <w:rsid w:val="00332809"/>
    <w:rsid w:val="00332B77"/>
    <w:rsid w:val="0033304D"/>
    <w:rsid w:val="003332DE"/>
    <w:rsid w:val="003334AF"/>
    <w:rsid w:val="00333696"/>
    <w:rsid w:val="00333990"/>
    <w:rsid w:val="003339D7"/>
    <w:rsid w:val="003339DF"/>
    <w:rsid w:val="00334173"/>
    <w:rsid w:val="0033435A"/>
    <w:rsid w:val="0033469D"/>
    <w:rsid w:val="00334877"/>
    <w:rsid w:val="00334F89"/>
    <w:rsid w:val="003350E7"/>
    <w:rsid w:val="003356F6"/>
    <w:rsid w:val="003358AE"/>
    <w:rsid w:val="003358C3"/>
    <w:rsid w:val="00335C61"/>
    <w:rsid w:val="00335DDB"/>
    <w:rsid w:val="00335E58"/>
    <w:rsid w:val="0033671C"/>
    <w:rsid w:val="00336C73"/>
    <w:rsid w:val="00337373"/>
    <w:rsid w:val="00337393"/>
    <w:rsid w:val="003375E6"/>
    <w:rsid w:val="00337A99"/>
    <w:rsid w:val="00340132"/>
    <w:rsid w:val="003403AD"/>
    <w:rsid w:val="003408E7"/>
    <w:rsid w:val="00340B3F"/>
    <w:rsid w:val="00340E80"/>
    <w:rsid w:val="00341151"/>
    <w:rsid w:val="00342008"/>
    <w:rsid w:val="00342ACB"/>
    <w:rsid w:val="003435C4"/>
    <w:rsid w:val="00343848"/>
    <w:rsid w:val="00343DC9"/>
    <w:rsid w:val="00343F87"/>
    <w:rsid w:val="003447FD"/>
    <w:rsid w:val="00344AA4"/>
    <w:rsid w:val="0034501F"/>
    <w:rsid w:val="00345193"/>
    <w:rsid w:val="003455F1"/>
    <w:rsid w:val="00345D1C"/>
    <w:rsid w:val="00345E02"/>
    <w:rsid w:val="00346AA6"/>
    <w:rsid w:val="00346F6A"/>
    <w:rsid w:val="0034767A"/>
    <w:rsid w:val="00347825"/>
    <w:rsid w:val="00347A99"/>
    <w:rsid w:val="0035004C"/>
    <w:rsid w:val="00350D62"/>
    <w:rsid w:val="0035101B"/>
    <w:rsid w:val="0035105F"/>
    <w:rsid w:val="003514C0"/>
    <w:rsid w:val="003516DA"/>
    <w:rsid w:val="00351B04"/>
    <w:rsid w:val="00352B12"/>
    <w:rsid w:val="00352D09"/>
    <w:rsid w:val="003531FF"/>
    <w:rsid w:val="00354848"/>
    <w:rsid w:val="00354891"/>
    <w:rsid w:val="003549F5"/>
    <w:rsid w:val="00355EE8"/>
    <w:rsid w:val="003562E7"/>
    <w:rsid w:val="003567B3"/>
    <w:rsid w:val="00356B83"/>
    <w:rsid w:val="00356C79"/>
    <w:rsid w:val="00356F7C"/>
    <w:rsid w:val="00357485"/>
    <w:rsid w:val="00357967"/>
    <w:rsid w:val="003579C4"/>
    <w:rsid w:val="00360384"/>
    <w:rsid w:val="0036045A"/>
    <w:rsid w:val="0036080E"/>
    <w:rsid w:val="003609EB"/>
    <w:rsid w:val="00360D7C"/>
    <w:rsid w:val="00360F3E"/>
    <w:rsid w:val="00360F6A"/>
    <w:rsid w:val="003617AE"/>
    <w:rsid w:val="00361DE4"/>
    <w:rsid w:val="0036225A"/>
    <w:rsid w:val="003626EB"/>
    <w:rsid w:val="003629B5"/>
    <w:rsid w:val="00362A1D"/>
    <w:rsid w:val="00362BBD"/>
    <w:rsid w:val="00363065"/>
    <w:rsid w:val="00363596"/>
    <w:rsid w:val="003639BE"/>
    <w:rsid w:val="003641FD"/>
    <w:rsid w:val="00364379"/>
    <w:rsid w:val="00364DBB"/>
    <w:rsid w:val="003651CE"/>
    <w:rsid w:val="00365305"/>
    <w:rsid w:val="003656E1"/>
    <w:rsid w:val="003663C3"/>
    <w:rsid w:val="00366476"/>
    <w:rsid w:val="0036690F"/>
    <w:rsid w:val="00366A7A"/>
    <w:rsid w:val="00366B8F"/>
    <w:rsid w:val="00366CC8"/>
    <w:rsid w:val="00367930"/>
    <w:rsid w:val="00367D2D"/>
    <w:rsid w:val="00370380"/>
    <w:rsid w:val="0037040B"/>
    <w:rsid w:val="00370754"/>
    <w:rsid w:val="00370951"/>
    <w:rsid w:val="00370BE4"/>
    <w:rsid w:val="00370EC6"/>
    <w:rsid w:val="0037170E"/>
    <w:rsid w:val="00371C67"/>
    <w:rsid w:val="003726F6"/>
    <w:rsid w:val="003730EB"/>
    <w:rsid w:val="00373162"/>
    <w:rsid w:val="0037337E"/>
    <w:rsid w:val="00373BF5"/>
    <w:rsid w:val="00373D4D"/>
    <w:rsid w:val="00373EBA"/>
    <w:rsid w:val="00373F72"/>
    <w:rsid w:val="003742E4"/>
    <w:rsid w:val="00374325"/>
    <w:rsid w:val="00374887"/>
    <w:rsid w:val="003748E4"/>
    <w:rsid w:val="00374D2B"/>
    <w:rsid w:val="00375027"/>
    <w:rsid w:val="0037521D"/>
    <w:rsid w:val="0037561C"/>
    <w:rsid w:val="003756DD"/>
    <w:rsid w:val="00375C55"/>
    <w:rsid w:val="0037629B"/>
    <w:rsid w:val="00376F08"/>
    <w:rsid w:val="00376F7C"/>
    <w:rsid w:val="0037704F"/>
    <w:rsid w:val="003774E9"/>
    <w:rsid w:val="00377A9D"/>
    <w:rsid w:val="00377DDF"/>
    <w:rsid w:val="003800AB"/>
    <w:rsid w:val="003801EB"/>
    <w:rsid w:val="00380285"/>
    <w:rsid w:val="00380521"/>
    <w:rsid w:val="00380A1A"/>
    <w:rsid w:val="00380B2F"/>
    <w:rsid w:val="003820A2"/>
    <w:rsid w:val="003821CC"/>
    <w:rsid w:val="003824CC"/>
    <w:rsid w:val="00382A9F"/>
    <w:rsid w:val="00382ABC"/>
    <w:rsid w:val="00382C6A"/>
    <w:rsid w:val="00382F77"/>
    <w:rsid w:val="003835AC"/>
    <w:rsid w:val="00383E5C"/>
    <w:rsid w:val="00384909"/>
    <w:rsid w:val="003849D1"/>
    <w:rsid w:val="00384A16"/>
    <w:rsid w:val="00385891"/>
    <w:rsid w:val="003860A5"/>
    <w:rsid w:val="00386129"/>
    <w:rsid w:val="003863EF"/>
    <w:rsid w:val="003868F9"/>
    <w:rsid w:val="00386AB6"/>
    <w:rsid w:val="00386C27"/>
    <w:rsid w:val="00386C9A"/>
    <w:rsid w:val="00387897"/>
    <w:rsid w:val="00387D39"/>
    <w:rsid w:val="00387F70"/>
    <w:rsid w:val="00387F9F"/>
    <w:rsid w:val="00390481"/>
    <w:rsid w:val="00390DEF"/>
    <w:rsid w:val="00390E75"/>
    <w:rsid w:val="00391362"/>
    <w:rsid w:val="0039188F"/>
    <w:rsid w:val="00391AED"/>
    <w:rsid w:val="00391D80"/>
    <w:rsid w:val="003926C2"/>
    <w:rsid w:val="00392B7C"/>
    <w:rsid w:val="00392B80"/>
    <w:rsid w:val="00392BC8"/>
    <w:rsid w:val="0039370C"/>
    <w:rsid w:val="00394717"/>
    <w:rsid w:val="00394DE4"/>
    <w:rsid w:val="003952B6"/>
    <w:rsid w:val="003954B9"/>
    <w:rsid w:val="003955FD"/>
    <w:rsid w:val="00395A35"/>
    <w:rsid w:val="00395A3C"/>
    <w:rsid w:val="00395C4E"/>
    <w:rsid w:val="00395FE9"/>
    <w:rsid w:val="00396CF8"/>
    <w:rsid w:val="00397026"/>
    <w:rsid w:val="003971CA"/>
    <w:rsid w:val="00397263"/>
    <w:rsid w:val="00397B2D"/>
    <w:rsid w:val="00397B8A"/>
    <w:rsid w:val="00397B8F"/>
    <w:rsid w:val="00397FCA"/>
    <w:rsid w:val="003A07E8"/>
    <w:rsid w:val="003A0AFB"/>
    <w:rsid w:val="003A0D0A"/>
    <w:rsid w:val="003A0D58"/>
    <w:rsid w:val="003A133F"/>
    <w:rsid w:val="003A1B6B"/>
    <w:rsid w:val="003A1FDC"/>
    <w:rsid w:val="003A268F"/>
    <w:rsid w:val="003A293E"/>
    <w:rsid w:val="003A2E0E"/>
    <w:rsid w:val="003A312A"/>
    <w:rsid w:val="003A3418"/>
    <w:rsid w:val="003A34EB"/>
    <w:rsid w:val="003A3D03"/>
    <w:rsid w:val="003A4963"/>
    <w:rsid w:val="003A4C3A"/>
    <w:rsid w:val="003A4E8E"/>
    <w:rsid w:val="003A5A77"/>
    <w:rsid w:val="003A5A81"/>
    <w:rsid w:val="003A5B78"/>
    <w:rsid w:val="003A678A"/>
    <w:rsid w:val="003A6ABC"/>
    <w:rsid w:val="003A74A4"/>
    <w:rsid w:val="003A75D6"/>
    <w:rsid w:val="003A7656"/>
    <w:rsid w:val="003A7998"/>
    <w:rsid w:val="003A7CC1"/>
    <w:rsid w:val="003B01EC"/>
    <w:rsid w:val="003B04C4"/>
    <w:rsid w:val="003B053D"/>
    <w:rsid w:val="003B0AF6"/>
    <w:rsid w:val="003B0B98"/>
    <w:rsid w:val="003B0BB2"/>
    <w:rsid w:val="003B0DBB"/>
    <w:rsid w:val="003B1401"/>
    <w:rsid w:val="003B1590"/>
    <w:rsid w:val="003B1D8E"/>
    <w:rsid w:val="003B1DCD"/>
    <w:rsid w:val="003B2128"/>
    <w:rsid w:val="003B2588"/>
    <w:rsid w:val="003B2996"/>
    <w:rsid w:val="003B2B9F"/>
    <w:rsid w:val="003B2DE9"/>
    <w:rsid w:val="003B2F7C"/>
    <w:rsid w:val="003B3609"/>
    <w:rsid w:val="003B3BCD"/>
    <w:rsid w:val="003B3D6C"/>
    <w:rsid w:val="003B3E33"/>
    <w:rsid w:val="003B476A"/>
    <w:rsid w:val="003B4819"/>
    <w:rsid w:val="003B4AD4"/>
    <w:rsid w:val="003B50D3"/>
    <w:rsid w:val="003B5E41"/>
    <w:rsid w:val="003B73E7"/>
    <w:rsid w:val="003B7727"/>
    <w:rsid w:val="003C005A"/>
    <w:rsid w:val="003C0AED"/>
    <w:rsid w:val="003C0C8F"/>
    <w:rsid w:val="003C146E"/>
    <w:rsid w:val="003C18AA"/>
    <w:rsid w:val="003C18F5"/>
    <w:rsid w:val="003C1ACD"/>
    <w:rsid w:val="003C1C93"/>
    <w:rsid w:val="003C2620"/>
    <w:rsid w:val="003C2838"/>
    <w:rsid w:val="003C2B2A"/>
    <w:rsid w:val="003C2E97"/>
    <w:rsid w:val="003C36B7"/>
    <w:rsid w:val="003C3806"/>
    <w:rsid w:val="003C387F"/>
    <w:rsid w:val="003C3AA0"/>
    <w:rsid w:val="003C4008"/>
    <w:rsid w:val="003C41E4"/>
    <w:rsid w:val="003C43AC"/>
    <w:rsid w:val="003C4888"/>
    <w:rsid w:val="003C4E05"/>
    <w:rsid w:val="003C5085"/>
    <w:rsid w:val="003C547A"/>
    <w:rsid w:val="003C578B"/>
    <w:rsid w:val="003C623D"/>
    <w:rsid w:val="003C627F"/>
    <w:rsid w:val="003C646A"/>
    <w:rsid w:val="003C6EF7"/>
    <w:rsid w:val="003C7558"/>
    <w:rsid w:val="003C7702"/>
    <w:rsid w:val="003C7DB2"/>
    <w:rsid w:val="003C7E50"/>
    <w:rsid w:val="003D024A"/>
    <w:rsid w:val="003D041E"/>
    <w:rsid w:val="003D067E"/>
    <w:rsid w:val="003D0D8B"/>
    <w:rsid w:val="003D1107"/>
    <w:rsid w:val="003D18D7"/>
    <w:rsid w:val="003D1A14"/>
    <w:rsid w:val="003D2448"/>
    <w:rsid w:val="003D2535"/>
    <w:rsid w:val="003D36B0"/>
    <w:rsid w:val="003D38DC"/>
    <w:rsid w:val="003D3C68"/>
    <w:rsid w:val="003D3E39"/>
    <w:rsid w:val="003D40C7"/>
    <w:rsid w:val="003D4730"/>
    <w:rsid w:val="003D482D"/>
    <w:rsid w:val="003D49E1"/>
    <w:rsid w:val="003D4A3D"/>
    <w:rsid w:val="003D4AED"/>
    <w:rsid w:val="003D4BE9"/>
    <w:rsid w:val="003D508D"/>
    <w:rsid w:val="003D5203"/>
    <w:rsid w:val="003D5482"/>
    <w:rsid w:val="003D63E1"/>
    <w:rsid w:val="003D696E"/>
    <w:rsid w:val="003D6AEA"/>
    <w:rsid w:val="003D6BA1"/>
    <w:rsid w:val="003D6C59"/>
    <w:rsid w:val="003D740B"/>
    <w:rsid w:val="003D7A87"/>
    <w:rsid w:val="003E0067"/>
    <w:rsid w:val="003E0ADA"/>
    <w:rsid w:val="003E0BD5"/>
    <w:rsid w:val="003E1723"/>
    <w:rsid w:val="003E18A1"/>
    <w:rsid w:val="003E21D8"/>
    <w:rsid w:val="003E21EA"/>
    <w:rsid w:val="003E2476"/>
    <w:rsid w:val="003E25B4"/>
    <w:rsid w:val="003E2915"/>
    <w:rsid w:val="003E38ED"/>
    <w:rsid w:val="003E39D1"/>
    <w:rsid w:val="003E39D8"/>
    <w:rsid w:val="003E42F8"/>
    <w:rsid w:val="003E4767"/>
    <w:rsid w:val="003E49D8"/>
    <w:rsid w:val="003E4AEB"/>
    <w:rsid w:val="003E518C"/>
    <w:rsid w:val="003E55E0"/>
    <w:rsid w:val="003E5C81"/>
    <w:rsid w:val="003E6876"/>
    <w:rsid w:val="003E71F3"/>
    <w:rsid w:val="003E7219"/>
    <w:rsid w:val="003E7F58"/>
    <w:rsid w:val="003F0145"/>
    <w:rsid w:val="003F02AE"/>
    <w:rsid w:val="003F072D"/>
    <w:rsid w:val="003F0803"/>
    <w:rsid w:val="003F1078"/>
    <w:rsid w:val="003F1569"/>
    <w:rsid w:val="003F17E0"/>
    <w:rsid w:val="003F3465"/>
    <w:rsid w:val="003F35D0"/>
    <w:rsid w:val="003F361E"/>
    <w:rsid w:val="003F3D99"/>
    <w:rsid w:val="003F3E1D"/>
    <w:rsid w:val="003F441C"/>
    <w:rsid w:val="003F485E"/>
    <w:rsid w:val="003F4CCD"/>
    <w:rsid w:val="003F524F"/>
    <w:rsid w:val="003F577F"/>
    <w:rsid w:val="003F5A67"/>
    <w:rsid w:val="003F5A7F"/>
    <w:rsid w:val="003F5D42"/>
    <w:rsid w:val="003F633A"/>
    <w:rsid w:val="003F633F"/>
    <w:rsid w:val="003F6592"/>
    <w:rsid w:val="003F6773"/>
    <w:rsid w:val="003F6C88"/>
    <w:rsid w:val="003F70D1"/>
    <w:rsid w:val="003F7263"/>
    <w:rsid w:val="003F72EC"/>
    <w:rsid w:val="003F748C"/>
    <w:rsid w:val="003F7679"/>
    <w:rsid w:val="003F7DF5"/>
    <w:rsid w:val="003F7F63"/>
    <w:rsid w:val="003F7FE5"/>
    <w:rsid w:val="00400719"/>
    <w:rsid w:val="004007FE"/>
    <w:rsid w:val="00400D30"/>
    <w:rsid w:val="00401078"/>
    <w:rsid w:val="00401C0A"/>
    <w:rsid w:val="00401D5F"/>
    <w:rsid w:val="00402A62"/>
    <w:rsid w:val="00402B2B"/>
    <w:rsid w:val="00403191"/>
    <w:rsid w:val="00403761"/>
    <w:rsid w:val="00403A43"/>
    <w:rsid w:val="00403F98"/>
    <w:rsid w:val="004044C1"/>
    <w:rsid w:val="00404798"/>
    <w:rsid w:val="004048FC"/>
    <w:rsid w:val="00404C2E"/>
    <w:rsid w:val="00404DBF"/>
    <w:rsid w:val="00404E1D"/>
    <w:rsid w:val="00404E5D"/>
    <w:rsid w:val="00405BBB"/>
    <w:rsid w:val="00405F51"/>
    <w:rsid w:val="00405FD5"/>
    <w:rsid w:val="00406569"/>
    <w:rsid w:val="0040685E"/>
    <w:rsid w:val="004076B1"/>
    <w:rsid w:val="004077C1"/>
    <w:rsid w:val="00407957"/>
    <w:rsid w:val="00407DB9"/>
    <w:rsid w:val="004100C5"/>
    <w:rsid w:val="0041046D"/>
    <w:rsid w:val="004105D4"/>
    <w:rsid w:val="004108EB"/>
    <w:rsid w:val="00411050"/>
    <w:rsid w:val="004112C8"/>
    <w:rsid w:val="00411670"/>
    <w:rsid w:val="00411F63"/>
    <w:rsid w:val="00412147"/>
    <w:rsid w:val="00412302"/>
    <w:rsid w:val="00412E10"/>
    <w:rsid w:val="00413013"/>
    <w:rsid w:val="004130D5"/>
    <w:rsid w:val="004133FA"/>
    <w:rsid w:val="00413725"/>
    <w:rsid w:val="00413DA7"/>
    <w:rsid w:val="00414230"/>
    <w:rsid w:val="0041466B"/>
    <w:rsid w:val="00414A64"/>
    <w:rsid w:val="00414B15"/>
    <w:rsid w:val="00414F55"/>
    <w:rsid w:val="00414FBF"/>
    <w:rsid w:val="0041571E"/>
    <w:rsid w:val="00415940"/>
    <w:rsid w:val="00415AAC"/>
    <w:rsid w:val="00415AE0"/>
    <w:rsid w:val="00415E4F"/>
    <w:rsid w:val="0041606A"/>
    <w:rsid w:val="00416479"/>
    <w:rsid w:val="00416BDE"/>
    <w:rsid w:val="00416C92"/>
    <w:rsid w:val="00416E27"/>
    <w:rsid w:val="00417172"/>
    <w:rsid w:val="00417825"/>
    <w:rsid w:val="00417D0E"/>
    <w:rsid w:val="004206D1"/>
    <w:rsid w:val="00420BD7"/>
    <w:rsid w:val="00420C78"/>
    <w:rsid w:val="00421632"/>
    <w:rsid w:val="00421A31"/>
    <w:rsid w:val="00421FE2"/>
    <w:rsid w:val="004220E1"/>
    <w:rsid w:val="00422461"/>
    <w:rsid w:val="004224A6"/>
    <w:rsid w:val="00422507"/>
    <w:rsid w:val="00422E48"/>
    <w:rsid w:val="00423582"/>
    <w:rsid w:val="00423624"/>
    <w:rsid w:val="00424152"/>
    <w:rsid w:val="0042424F"/>
    <w:rsid w:val="00424395"/>
    <w:rsid w:val="00424762"/>
    <w:rsid w:val="00424BD4"/>
    <w:rsid w:val="00425326"/>
    <w:rsid w:val="00425388"/>
    <w:rsid w:val="00426290"/>
    <w:rsid w:val="00426623"/>
    <w:rsid w:val="0042669D"/>
    <w:rsid w:val="00426980"/>
    <w:rsid w:val="00426CA8"/>
    <w:rsid w:val="00426D21"/>
    <w:rsid w:val="00426D7D"/>
    <w:rsid w:val="00426E81"/>
    <w:rsid w:val="00426F10"/>
    <w:rsid w:val="004272B0"/>
    <w:rsid w:val="0042731D"/>
    <w:rsid w:val="00430167"/>
    <w:rsid w:val="004303CD"/>
    <w:rsid w:val="004306F9"/>
    <w:rsid w:val="00430749"/>
    <w:rsid w:val="004307A0"/>
    <w:rsid w:val="00430C90"/>
    <w:rsid w:val="0043112A"/>
    <w:rsid w:val="00431384"/>
    <w:rsid w:val="00431E8B"/>
    <w:rsid w:val="004321D9"/>
    <w:rsid w:val="00432335"/>
    <w:rsid w:val="00432713"/>
    <w:rsid w:val="0043289B"/>
    <w:rsid w:val="00433159"/>
    <w:rsid w:val="00433275"/>
    <w:rsid w:val="00433293"/>
    <w:rsid w:val="00434368"/>
    <w:rsid w:val="00434448"/>
    <w:rsid w:val="004344D1"/>
    <w:rsid w:val="0043455E"/>
    <w:rsid w:val="00434730"/>
    <w:rsid w:val="00435527"/>
    <w:rsid w:val="004356C7"/>
    <w:rsid w:val="00435771"/>
    <w:rsid w:val="00435BB0"/>
    <w:rsid w:val="00435BFE"/>
    <w:rsid w:val="00436058"/>
    <w:rsid w:val="00436274"/>
    <w:rsid w:val="00436328"/>
    <w:rsid w:val="004365FC"/>
    <w:rsid w:val="0043674A"/>
    <w:rsid w:val="00436B0C"/>
    <w:rsid w:val="0043730A"/>
    <w:rsid w:val="00437784"/>
    <w:rsid w:val="00437D1F"/>
    <w:rsid w:val="0044014D"/>
    <w:rsid w:val="00440185"/>
    <w:rsid w:val="0044074A"/>
    <w:rsid w:val="0044117A"/>
    <w:rsid w:val="004422CE"/>
    <w:rsid w:val="004425AE"/>
    <w:rsid w:val="004428F9"/>
    <w:rsid w:val="00442F21"/>
    <w:rsid w:val="00442F5D"/>
    <w:rsid w:val="00443193"/>
    <w:rsid w:val="004431E0"/>
    <w:rsid w:val="00443452"/>
    <w:rsid w:val="004437AB"/>
    <w:rsid w:val="00443E37"/>
    <w:rsid w:val="00443F81"/>
    <w:rsid w:val="00444373"/>
    <w:rsid w:val="004444D5"/>
    <w:rsid w:val="00444903"/>
    <w:rsid w:val="00445DAF"/>
    <w:rsid w:val="004463A9"/>
    <w:rsid w:val="00446CB7"/>
    <w:rsid w:val="00447019"/>
    <w:rsid w:val="00447118"/>
    <w:rsid w:val="00450D96"/>
    <w:rsid w:val="00450EF3"/>
    <w:rsid w:val="00450F29"/>
    <w:rsid w:val="00450F85"/>
    <w:rsid w:val="0045156C"/>
    <w:rsid w:val="00451A61"/>
    <w:rsid w:val="00452A38"/>
    <w:rsid w:val="00452D0E"/>
    <w:rsid w:val="00452E8A"/>
    <w:rsid w:val="00453163"/>
    <w:rsid w:val="00453D01"/>
    <w:rsid w:val="00454A55"/>
    <w:rsid w:val="00454A8C"/>
    <w:rsid w:val="00454C81"/>
    <w:rsid w:val="004555B4"/>
    <w:rsid w:val="004563B0"/>
    <w:rsid w:val="004564CB"/>
    <w:rsid w:val="004566C3"/>
    <w:rsid w:val="0045740B"/>
    <w:rsid w:val="00457442"/>
    <w:rsid w:val="00457CA2"/>
    <w:rsid w:val="004605C5"/>
    <w:rsid w:val="0046098A"/>
    <w:rsid w:val="00460A06"/>
    <w:rsid w:val="00460F03"/>
    <w:rsid w:val="0046157C"/>
    <w:rsid w:val="004618B4"/>
    <w:rsid w:val="004618C7"/>
    <w:rsid w:val="00461B29"/>
    <w:rsid w:val="00461BFE"/>
    <w:rsid w:val="00461C48"/>
    <w:rsid w:val="00462272"/>
    <w:rsid w:val="00462664"/>
    <w:rsid w:val="00462AFB"/>
    <w:rsid w:val="00463368"/>
    <w:rsid w:val="004638C1"/>
    <w:rsid w:val="00463910"/>
    <w:rsid w:val="00463E19"/>
    <w:rsid w:val="00463FF9"/>
    <w:rsid w:val="00464503"/>
    <w:rsid w:val="00464781"/>
    <w:rsid w:val="0046541C"/>
    <w:rsid w:val="0046556D"/>
    <w:rsid w:val="004655D2"/>
    <w:rsid w:val="004661A1"/>
    <w:rsid w:val="00466276"/>
    <w:rsid w:val="004663F4"/>
    <w:rsid w:val="00466D7C"/>
    <w:rsid w:val="00467875"/>
    <w:rsid w:val="00467896"/>
    <w:rsid w:val="004679C0"/>
    <w:rsid w:val="00467C04"/>
    <w:rsid w:val="00467C19"/>
    <w:rsid w:val="00470166"/>
    <w:rsid w:val="0047024C"/>
    <w:rsid w:val="0047096C"/>
    <w:rsid w:val="004713DB"/>
    <w:rsid w:val="00471B73"/>
    <w:rsid w:val="00471BC0"/>
    <w:rsid w:val="00472B20"/>
    <w:rsid w:val="00472BF7"/>
    <w:rsid w:val="00472D35"/>
    <w:rsid w:val="00473088"/>
    <w:rsid w:val="00473B03"/>
    <w:rsid w:val="00473B4D"/>
    <w:rsid w:val="00473DDC"/>
    <w:rsid w:val="00474799"/>
    <w:rsid w:val="00474D17"/>
    <w:rsid w:val="00475052"/>
    <w:rsid w:val="00475588"/>
    <w:rsid w:val="00476E05"/>
    <w:rsid w:val="00477081"/>
    <w:rsid w:val="0047738E"/>
    <w:rsid w:val="00477689"/>
    <w:rsid w:val="004802D6"/>
    <w:rsid w:val="00480554"/>
    <w:rsid w:val="0048077B"/>
    <w:rsid w:val="00480CED"/>
    <w:rsid w:val="00480DCD"/>
    <w:rsid w:val="0048132A"/>
    <w:rsid w:val="00481330"/>
    <w:rsid w:val="00481546"/>
    <w:rsid w:val="00481A1D"/>
    <w:rsid w:val="00482818"/>
    <w:rsid w:val="00483673"/>
    <w:rsid w:val="00483882"/>
    <w:rsid w:val="00483B8D"/>
    <w:rsid w:val="00483EE8"/>
    <w:rsid w:val="00484CC0"/>
    <w:rsid w:val="00485585"/>
    <w:rsid w:val="00485674"/>
    <w:rsid w:val="00485D3B"/>
    <w:rsid w:val="0048633E"/>
    <w:rsid w:val="004865A0"/>
    <w:rsid w:val="004866A7"/>
    <w:rsid w:val="004867A1"/>
    <w:rsid w:val="00486A9C"/>
    <w:rsid w:val="00486DE7"/>
    <w:rsid w:val="00486E31"/>
    <w:rsid w:val="00486E65"/>
    <w:rsid w:val="00487105"/>
    <w:rsid w:val="0048744E"/>
    <w:rsid w:val="00490348"/>
    <w:rsid w:val="0049181E"/>
    <w:rsid w:val="00491A0B"/>
    <w:rsid w:val="004927B9"/>
    <w:rsid w:val="00492B59"/>
    <w:rsid w:val="00492CFD"/>
    <w:rsid w:val="00492F17"/>
    <w:rsid w:val="00493689"/>
    <w:rsid w:val="004940E4"/>
    <w:rsid w:val="00494115"/>
    <w:rsid w:val="0049463F"/>
    <w:rsid w:val="004947CA"/>
    <w:rsid w:val="004948A4"/>
    <w:rsid w:val="00494CD9"/>
    <w:rsid w:val="00494EE6"/>
    <w:rsid w:val="00494F96"/>
    <w:rsid w:val="004955C6"/>
    <w:rsid w:val="00495B08"/>
    <w:rsid w:val="00495DB7"/>
    <w:rsid w:val="00496D94"/>
    <w:rsid w:val="0049717C"/>
    <w:rsid w:val="004972DB"/>
    <w:rsid w:val="00497A15"/>
    <w:rsid w:val="00497D78"/>
    <w:rsid w:val="004A072C"/>
    <w:rsid w:val="004A07A5"/>
    <w:rsid w:val="004A09B7"/>
    <w:rsid w:val="004A0DE8"/>
    <w:rsid w:val="004A0E01"/>
    <w:rsid w:val="004A0E8E"/>
    <w:rsid w:val="004A14CB"/>
    <w:rsid w:val="004A151E"/>
    <w:rsid w:val="004A1682"/>
    <w:rsid w:val="004A1B95"/>
    <w:rsid w:val="004A1DCA"/>
    <w:rsid w:val="004A2914"/>
    <w:rsid w:val="004A2A61"/>
    <w:rsid w:val="004A3704"/>
    <w:rsid w:val="004A378F"/>
    <w:rsid w:val="004A3A0E"/>
    <w:rsid w:val="004A3BC7"/>
    <w:rsid w:val="004A426A"/>
    <w:rsid w:val="004A4A29"/>
    <w:rsid w:val="004A4B20"/>
    <w:rsid w:val="004A4CE2"/>
    <w:rsid w:val="004A579A"/>
    <w:rsid w:val="004A6898"/>
    <w:rsid w:val="004A72F0"/>
    <w:rsid w:val="004A78B3"/>
    <w:rsid w:val="004A7C98"/>
    <w:rsid w:val="004B05A1"/>
    <w:rsid w:val="004B079A"/>
    <w:rsid w:val="004B07F7"/>
    <w:rsid w:val="004B1394"/>
    <w:rsid w:val="004B16AB"/>
    <w:rsid w:val="004B179E"/>
    <w:rsid w:val="004B1861"/>
    <w:rsid w:val="004B1B9D"/>
    <w:rsid w:val="004B1C9D"/>
    <w:rsid w:val="004B1FEF"/>
    <w:rsid w:val="004B225E"/>
    <w:rsid w:val="004B2964"/>
    <w:rsid w:val="004B2A02"/>
    <w:rsid w:val="004B2B43"/>
    <w:rsid w:val="004B3078"/>
    <w:rsid w:val="004B356E"/>
    <w:rsid w:val="004B36D4"/>
    <w:rsid w:val="004B3907"/>
    <w:rsid w:val="004B4305"/>
    <w:rsid w:val="004B47FF"/>
    <w:rsid w:val="004B4AD9"/>
    <w:rsid w:val="004B4CC1"/>
    <w:rsid w:val="004B4D8A"/>
    <w:rsid w:val="004B6342"/>
    <w:rsid w:val="004B71B0"/>
    <w:rsid w:val="004B795B"/>
    <w:rsid w:val="004B7CC4"/>
    <w:rsid w:val="004C0098"/>
    <w:rsid w:val="004C01C3"/>
    <w:rsid w:val="004C0444"/>
    <w:rsid w:val="004C080C"/>
    <w:rsid w:val="004C0883"/>
    <w:rsid w:val="004C0E19"/>
    <w:rsid w:val="004C0E39"/>
    <w:rsid w:val="004C0EB3"/>
    <w:rsid w:val="004C0EB7"/>
    <w:rsid w:val="004C161A"/>
    <w:rsid w:val="004C1704"/>
    <w:rsid w:val="004C1AF3"/>
    <w:rsid w:val="004C2474"/>
    <w:rsid w:val="004C2B7B"/>
    <w:rsid w:val="004C2E78"/>
    <w:rsid w:val="004C3370"/>
    <w:rsid w:val="004C346D"/>
    <w:rsid w:val="004C3547"/>
    <w:rsid w:val="004C3725"/>
    <w:rsid w:val="004C39A3"/>
    <w:rsid w:val="004C4104"/>
    <w:rsid w:val="004C45E7"/>
    <w:rsid w:val="004C4749"/>
    <w:rsid w:val="004C4BC8"/>
    <w:rsid w:val="004C4CAF"/>
    <w:rsid w:val="004C4E72"/>
    <w:rsid w:val="004C4F26"/>
    <w:rsid w:val="004C50AC"/>
    <w:rsid w:val="004C54D9"/>
    <w:rsid w:val="004C5608"/>
    <w:rsid w:val="004C5765"/>
    <w:rsid w:val="004C5972"/>
    <w:rsid w:val="004C5F53"/>
    <w:rsid w:val="004C6335"/>
    <w:rsid w:val="004C669F"/>
    <w:rsid w:val="004C6B36"/>
    <w:rsid w:val="004C6BD3"/>
    <w:rsid w:val="004C73FC"/>
    <w:rsid w:val="004C7D6D"/>
    <w:rsid w:val="004D0626"/>
    <w:rsid w:val="004D07B1"/>
    <w:rsid w:val="004D0CD3"/>
    <w:rsid w:val="004D1059"/>
    <w:rsid w:val="004D11B9"/>
    <w:rsid w:val="004D11F1"/>
    <w:rsid w:val="004D12C4"/>
    <w:rsid w:val="004D16D3"/>
    <w:rsid w:val="004D1A22"/>
    <w:rsid w:val="004D2A2E"/>
    <w:rsid w:val="004D36FB"/>
    <w:rsid w:val="004D4B09"/>
    <w:rsid w:val="004D5806"/>
    <w:rsid w:val="004D5C31"/>
    <w:rsid w:val="004D5F1F"/>
    <w:rsid w:val="004D5F3A"/>
    <w:rsid w:val="004D6A00"/>
    <w:rsid w:val="004D6A2A"/>
    <w:rsid w:val="004D6A3D"/>
    <w:rsid w:val="004D72FF"/>
    <w:rsid w:val="004D7972"/>
    <w:rsid w:val="004D7A92"/>
    <w:rsid w:val="004D7D7F"/>
    <w:rsid w:val="004D7DDF"/>
    <w:rsid w:val="004E04F7"/>
    <w:rsid w:val="004E0A5D"/>
    <w:rsid w:val="004E1265"/>
    <w:rsid w:val="004E1C31"/>
    <w:rsid w:val="004E2331"/>
    <w:rsid w:val="004E236A"/>
    <w:rsid w:val="004E23D5"/>
    <w:rsid w:val="004E2473"/>
    <w:rsid w:val="004E279C"/>
    <w:rsid w:val="004E2921"/>
    <w:rsid w:val="004E2DAF"/>
    <w:rsid w:val="004E2F9D"/>
    <w:rsid w:val="004E330D"/>
    <w:rsid w:val="004E38A2"/>
    <w:rsid w:val="004E3DE3"/>
    <w:rsid w:val="004E3E30"/>
    <w:rsid w:val="004E3F58"/>
    <w:rsid w:val="004E414B"/>
    <w:rsid w:val="004E468E"/>
    <w:rsid w:val="004E487B"/>
    <w:rsid w:val="004E48A6"/>
    <w:rsid w:val="004E5587"/>
    <w:rsid w:val="004E560C"/>
    <w:rsid w:val="004E5931"/>
    <w:rsid w:val="004E6116"/>
    <w:rsid w:val="004E6856"/>
    <w:rsid w:val="004E6B57"/>
    <w:rsid w:val="004E6D4F"/>
    <w:rsid w:val="004E7BDE"/>
    <w:rsid w:val="004E7D25"/>
    <w:rsid w:val="004F0EA0"/>
    <w:rsid w:val="004F102D"/>
    <w:rsid w:val="004F1159"/>
    <w:rsid w:val="004F16CC"/>
    <w:rsid w:val="004F21F1"/>
    <w:rsid w:val="004F296B"/>
    <w:rsid w:val="004F3041"/>
    <w:rsid w:val="004F4693"/>
    <w:rsid w:val="004F4711"/>
    <w:rsid w:val="004F474B"/>
    <w:rsid w:val="004F50FB"/>
    <w:rsid w:val="004F5540"/>
    <w:rsid w:val="004F5633"/>
    <w:rsid w:val="004F5FA6"/>
    <w:rsid w:val="004F6B94"/>
    <w:rsid w:val="004F6F8B"/>
    <w:rsid w:val="004F7A09"/>
    <w:rsid w:val="004F7DEC"/>
    <w:rsid w:val="004F7F4B"/>
    <w:rsid w:val="00500D41"/>
    <w:rsid w:val="0050143A"/>
    <w:rsid w:val="00501901"/>
    <w:rsid w:val="00501A65"/>
    <w:rsid w:val="00502688"/>
    <w:rsid w:val="00502762"/>
    <w:rsid w:val="005027CD"/>
    <w:rsid w:val="005028F3"/>
    <w:rsid w:val="00502B85"/>
    <w:rsid w:val="005032B4"/>
    <w:rsid w:val="005036A7"/>
    <w:rsid w:val="005037B7"/>
    <w:rsid w:val="005037C2"/>
    <w:rsid w:val="005037C8"/>
    <w:rsid w:val="00503BF0"/>
    <w:rsid w:val="00503C6A"/>
    <w:rsid w:val="00503F33"/>
    <w:rsid w:val="0050403C"/>
    <w:rsid w:val="00504702"/>
    <w:rsid w:val="00504B94"/>
    <w:rsid w:val="0050571A"/>
    <w:rsid w:val="00505FC3"/>
    <w:rsid w:val="0050638C"/>
    <w:rsid w:val="005066D6"/>
    <w:rsid w:val="00507049"/>
    <w:rsid w:val="0050709B"/>
    <w:rsid w:val="00507124"/>
    <w:rsid w:val="00507A2C"/>
    <w:rsid w:val="00507FE6"/>
    <w:rsid w:val="005105A8"/>
    <w:rsid w:val="005107C3"/>
    <w:rsid w:val="0051089E"/>
    <w:rsid w:val="005109ED"/>
    <w:rsid w:val="00510AAC"/>
    <w:rsid w:val="00510B38"/>
    <w:rsid w:val="00510FC4"/>
    <w:rsid w:val="005113E3"/>
    <w:rsid w:val="005114E4"/>
    <w:rsid w:val="005115A9"/>
    <w:rsid w:val="005118B1"/>
    <w:rsid w:val="005119D4"/>
    <w:rsid w:val="00511B55"/>
    <w:rsid w:val="00511DA3"/>
    <w:rsid w:val="00512FC1"/>
    <w:rsid w:val="005131C5"/>
    <w:rsid w:val="005132E2"/>
    <w:rsid w:val="00514562"/>
    <w:rsid w:val="00514715"/>
    <w:rsid w:val="00514B1E"/>
    <w:rsid w:val="00514DE4"/>
    <w:rsid w:val="00514EFD"/>
    <w:rsid w:val="0051555E"/>
    <w:rsid w:val="005156F0"/>
    <w:rsid w:val="005159AD"/>
    <w:rsid w:val="00515A05"/>
    <w:rsid w:val="00516468"/>
    <w:rsid w:val="0051654B"/>
    <w:rsid w:val="0051683F"/>
    <w:rsid w:val="00516B28"/>
    <w:rsid w:val="00517C81"/>
    <w:rsid w:val="00517F85"/>
    <w:rsid w:val="00520480"/>
    <w:rsid w:val="005204B3"/>
    <w:rsid w:val="005207C0"/>
    <w:rsid w:val="00520900"/>
    <w:rsid w:val="00520A98"/>
    <w:rsid w:val="00520F82"/>
    <w:rsid w:val="0052169F"/>
    <w:rsid w:val="005219A0"/>
    <w:rsid w:val="00521A09"/>
    <w:rsid w:val="0052242B"/>
    <w:rsid w:val="00522492"/>
    <w:rsid w:val="00522C76"/>
    <w:rsid w:val="00522ED9"/>
    <w:rsid w:val="0052328E"/>
    <w:rsid w:val="005245A0"/>
    <w:rsid w:val="00524D0F"/>
    <w:rsid w:val="00525428"/>
    <w:rsid w:val="00525B50"/>
    <w:rsid w:val="00525BF1"/>
    <w:rsid w:val="00525CCC"/>
    <w:rsid w:val="00525F00"/>
    <w:rsid w:val="0052655D"/>
    <w:rsid w:val="00526573"/>
    <w:rsid w:val="00526CE4"/>
    <w:rsid w:val="00526EE6"/>
    <w:rsid w:val="005274AA"/>
    <w:rsid w:val="00527959"/>
    <w:rsid w:val="00527CB5"/>
    <w:rsid w:val="00530105"/>
    <w:rsid w:val="005303A2"/>
    <w:rsid w:val="00530731"/>
    <w:rsid w:val="00531CDE"/>
    <w:rsid w:val="00531D38"/>
    <w:rsid w:val="0053204F"/>
    <w:rsid w:val="005322AF"/>
    <w:rsid w:val="00532410"/>
    <w:rsid w:val="005324CF"/>
    <w:rsid w:val="00532D13"/>
    <w:rsid w:val="00532E2A"/>
    <w:rsid w:val="00532F16"/>
    <w:rsid w:val="0053335B"/>
    <w:rsid w:val="005338C9"/>
    <w:rsid w:val="005338FE"/>
    <w:rsid w:val="00533C7A"/>
    <w:rsid w:val="00534103"/>
    <w:rsid w:val="00534126"/>
    <w:rsid w:val="005342B7"/>
    <w:rsid w:val="00535034"/>
    <w:rsid w:val="005356D7"/>
    <w:rsid w:val="00535835"/>
    <w:rsid w:val="00535AE6"/>
    <w:rsid w:val="00535F97"/>
    <w:rsid w:val="00536ECC"/>
    <w:rsid w:val="0053701A"/>
    <w:rsid w:val="0053714D"/>
    <w:rsid w:val="00537431"/>
    <w:rsid w:val="005374BF"/>
    <w:rsid w:val="005378E0"/>
    <w:rsid w:val="0053797C"/>
    <w:rsid w:val="00537CD7"/>
    <w:rsid w:val="00537D3B"/>
    <w:rsid w:val="00537D8A"/>
    <w:rsid w:val="00537E14"/>
    <w:rsid w:val="00537E30"/>
    <w:rsid w:val="0054054B"/>
    <w:rsid w:val="005405F4"/>
    <w:rsid w:val="00540932"/>
    <w:rsid w:val="00540E7B"/>
    <w:rsid w:val="00541437"/>
    <w:rsid w:val="00541F99"/>
    <w:rsid w:val="005428C1"/>
    <w:rsid w:val="00542E60"/>
    <w:rsid w:val="005433F2"/>
    <w:rsid w:val="0054371F"/>
    <w:rsid w:val="00544056"/>
    <w:rsid w:val="00544244"/>
    <w:rsid w:val="00544F32"/>
    <w:rsid w:val="00544F70"/>
    <w:rsid w:val="00544FAF"/>
    <w:rsid w:val="00545263"/>
    <w:rsid w:val="0054535A"/>
    <w:rsid w:val="0054553C"/>
    <w:rsid w:val="0054556B"/>
    <w:rsid w:val="00546344"/>
    <w:rsid w:val="0054658A"/>
    <w:rsid w:val="00550BB2"/>
    <w:rsid w:val="00550D68"/>
    <w:rsid w:val="00552252"/>
    <w:rsid w:val="00552A0E"/>
    <w:rsid w:val="00552BA1"/>
    <w:rsid w:val="00553A69"/>
    <w:rsid w:val="00554278"/>
    <w:rsid w:val="00554CED"/>
    <w:rsid w:val="00554D1F"/>
    <w:rsid w:val="005553E3"/>
    <w:rsid w:val="0055546D"/>
    <w:rsid w:val="0055549C"/>
    <w:rsid w:val="0055561A"/>
    <w:rsid w:val="0055582E"/>
    <w:rsid w:val="005558A4"/>
    <w:rsid w:val="005558B2"/>
    <w:rsid w:val="00555AFE"/>
    <w:rsid w:val="00556337"/>
    <w:rsid w:val="00556903"/>
    <w:rsid w:val="00556A9B"/>
    <w:rsid w:val="00557248"/>
    <w:rsid w:val="0055762E"/>
    <w:rsid w:val="00557771"/>
    <w:rsid w:val="00557C9E"/>
    <w:rsid w:val="00557D38"/>
    <w:rsid w:val="00560ED1"/>
    <w:rsid w:val="005614F2"/>
    <w:rsid w:val="005615D8"/>
    <w:rsid w:val="00561B2C"/>
    <w:rsid w:val="00562233"/>
    <w:rsid w:val="00562340"/>
    <w:rsid w:val="00562F7F"/>
    <w:rsid w:val="005638BE"/>
    <w:rsid w:val="005642BA"/>
    <w:rsid w:val="005644B2"/>
    <w:rsid w:val="00564DA1"/>
    <w:rsid w:val="00566356"/>
    <w:rsid w:val="0056678F"/>
    <w:rsid w:val="005673B4"/>
    <w:rsid w:val="00570687"/>
    <w:rsid w:val="00570E2E"/>
    <w:rsid w:val="00571097"/>
    <w:rsid w:val="00571508"/>
    <w:rsid w:val="00572771"/>
    <w:rsid w:val="005728B7"/>
    <w:rsid w:val="00572C6F"/>
    <w:rsid w:val="005731BA"/>
    <w:rsid w:val="0057346D"/>
    <w:rsid w:val="0057346F"/>
    <w:rsid w:val="00573805"/>
    <w:rsid w:val="00573D52"/>
    <w:rsid w:val="0057415E"/>
    <w:rsid w:val="005741FB"/>
    <w:rsid w:val="005742BE"/>
    <w:rsid w:val="00575065"/>
    <w:rsid w:val="00575374"/>
    <w:rsid w:val="005755ED"/>
    <w:rsid w:val="005759E0"/>
    <w:rsid w:val="00575A7C"/>
    <w:rsid w:val="00576158"/>
    <w:rsid w:val="00576F2D"/>
    <w:rsid w:val="00576F52"/>
    <w:rsid w:val="005772AC"/>
    <w:rsid w:val="00577CEE"/>
    <w:rsid w:val="00580065"/>
    <w:rsid w:val="005800DF"/>
    <w:rsid w:val="00580E02"/>
    <w:rsid w:val="005812EB"/>
    <w:rsid w:val="005813E3"/>
    <w:rsid w:val="00581498"/>
    <w:rsid w:val="00581BD1"/>
    <w:rsid w:val="00581F3D"/>
    <w:rsid w:val="00582034"/>
    <w:rsid w:val="00583653"/>
    <w:rsid w:val="00583924"/>
    <w:rsid w:val="00583947"/>
    <w:rsid w:val="005840AA"/>
    <w:rsid w:val="0058418C"/>
    <w:rsid w:val="005842FC"/>
    <w:rsid w:val="0058441E"/>
    <w:rsid w:val="00584A16"/>
    <w:rsid w:val="00584ABE"/>
    <w:rsid w:val="00584AC3"/>
    <w:rsid w:val="00584BEA"/>
    <w:rsid w:val="0058550C"/>
    <w:rsid w:val="005855DB"/>
    <w:rsid w:val="005856D1"/>
    <w:rsid w:val="00585942"/>
    <w:rsid w:val="00586268"/>
    <w:rsid w:val="00586537"/>
    <w:rsid w:val="00587BCD"/>
    <w:rsid w:val="00587CB0"/>
    <w:rsid w:val="005900B3"/>
    <w:rsid w:val="00590342"/>
    <w:rsid w:val="00590686"/>
    <w:rsid w:val="005906E2"/>
    <w:rsid w:val="00590A8D"/>
    <w:rsid w:val="00590F7A"/>
    <w:rsid w:val="0059162E"/>
    <w:rsid w:val="00591F9B"/>
    <w:rsid w:val="00591FA5"/>
    <w:rsid w:val="005924C2"/>
    <w:rsid w:val="00592C7E"/>
    <w:rsid w:val="0059312D"/>
    <w:rsid w:val="00593324"/>
    <w:rsid w:val="00593425"/>
    <w:rsid w:val="0059390E"/>
    <w:rsid w:val="00593EB8"/>
    <w:rsid w:val="005942F3"/>
    <w:rsid w:val="00594346"/>
    <w:rsid w:val="00594353"/>
    <w:rsid w:val="00594760"/>
    <w:rsid w:val="00594C75"/>
    <w:rsid w:val="00594F49"/>
    <w:rsid w:val="0059551A"/>
    <w:rsid w:val="005956DB"/>
    <w:rsid w:val="0059593B"/>
    <w:rsid w:val="00595B6D"/>
    <w:rsid w:val="00596A4B"/>
    <w:rsid w:val="00596E24"/>
    <w:rsid w:val="00596ED6"/>
    <w:rsid w:val="00596ED7"/>
    <w:rsid w:val="00596FF0"/>
    <w:rsid w:val="00597E1E"/>
    <w:rsid w:val="005A01A9"/>
    <w:rsid w:val="005A07DA"/>
    <w:rsid w:val="005A0911"/>
    <w:rsid w:val="005A0AC4"/>
    <w:rsid w:val="005A0DC3"/>
    <w:rsid w:val="005A122F"/>
    <w:rsid w:val="005A15D7"/>
    <w:rsid w:val="005A1661"/>
    <w:rsid w:val="005A18C2"/>
    <w:rsid w:val="005A1FCA"/>
    <w:rsid w:val="005A229D"/>
    <w:rsid w:val="005A2772"/>
    <w:rsid w:val="005A2925"/>
    <w:rsid w:val="005A2A90"/>
    <w:rsid w:val="005A2B5A"/>
    <w:rsid w:val="005A2E05"/>
    <w:rsid w:val="005A2F26"/>
    <w:rsid w:val="005A2F37"/>
    <w:rsid w:val="005A353F"/>
    <w:rsid w:val="005A3EA1"/>
    <w:rsid w:val="005A4622"/>
    <w:rsid w:val="005A46D1"/>
    <w:rsid w:val="005A4898"/>
    <w:rsid w:val="005A5184"/>
    <w:rsid w:val="005A52D2"/>
    <w:rsid w:val="005A5E22"/>
    <w:rsid w:val="005A6404"/>
    <w:rsid w:val="005A66F6"/>
    <w:rsid w:val="005A67A1"/>
    <w:rsid w:val="005A68D4"/>
    <w:rsid w:val="005A6A0F"/>
    <w:rsid w:val="005A6A44"/>
    <w:rsid w:val="005A6BBD"/>
    <w:rsid w:val="005A6DC2"/>
    <w:rsid w:val="005A6EF0"/>
    <w:rsid w:val="005A7377"/>
    <w:rsid w:val="005A78F9"/>
    <w:rsid w:val="005A7B77"/>
    <w:rsid w:val="005A7C43"/>
    <w:rsid w:val="005A7D06"/>
    <w:rsid w:val="005A7DB2"/>
    <w:rsid w:val="005B05B0"/>
    <w:rsid w:val="005B07D7"/>
    <w:rsid w:val="005B086F"/>
    <w:rsid w:val="005B12A2"/>
    <w:rsid w:val="005B19A7"/>
    <w:rsid w:val="005B2388"/>
    <w:rsid w:val="005B319D"/>
    <w:rsid w:val="005B330A"/>
    <w:rsid w:val="005B3A82"/>
    <w:rsid w:val="005B3C0E"/>
    <w:rsid w:val="005B4A83"/>
    <w:rsid w:val="005B4B1A"/>
    <w:rsid w:val="005B4EAC"/>
    <w:rsid w:val="005B5581"/>
    <w:rsid w:val="005B580D"/>
    <w:rsid w:val="005B60ED"/>
    <w:rsid w:val="005B6CB7"/>
    <w:rsid w:val="005B6CEB"/>
    <w:rsid w:val="005B6DB7"/>
    <w:rsid w:val="005B7075"/>
    <w:rsid w:val="005B71BE"/>
    <w:rsid w:val="005B78CB"/>
    <w:rsid w:val="005B7EB5"/>
    <w:rsid w:val="005C01DB"/>
    <w:rsid w:val="005C03D2"/>
    <w:rsid w:val="005C0F57"/>
    <w:rsid w:val="005C1683"/>
    <w:rsid w:val="005C17FC"/>
    <w:rsid w:val="005C1AF8"/>
    <w:rsid w:val="005C1F5E"/>
    <w:rsid w:val="005C21B7"/>
    <w:rsid w:val="005C2641"/>
    <w:rsid w:val="005C29E3"/>
    <w:rsid w:val="005C2CDA"/>
    <w:rsid w:val="005C2CF7"/>
    <w:rsid w:val="005C3572"/>
    <w:rsid w:val="005C3A05"/>
    <w:rsid w:val="005C3A32"/>
    <w:rsid w:val="005C3B19"/>
    <w:rsid w:val="005C40AB"/>
    <w:rsid w:val="005C44EA"/>
    <w:rsid w:val="005C5036"/>
    <w:rsid w:val="005C56A7"/>
    <w:rsid w:val="005C5C82"/>
    <w:rsid w:val="005C5CEC"/>
    <w:rsid w:val="005C6155"/>
    <w:rsid w:val="005C62CE"/>
    <w:rsid w:val="005C673D"/>
    <w:rsid w:val="005C691A"/>
    <w:rsid w:val="005C7349"/>
    <w:rsid w:val="005C78FA"/>
    <w:rsid w:val="005C799C"/>
    <w:rsid w:val="005C7CA7"/>
    <w:rsid w:val="005C7D61"/>
    <w:rsid w:val="005C7E13"/>
    <w:rsid w:val="005D064B"/>
    <w:rsid w:val="005D0738"/>
    <w:rsid w:val="005D0C5C"/>
    <w:rsid w:val="005D1722"/>
    <w:rsid w:val="005D1C3C"/>
    <w:rsid w:val="005D2550"/>
    <w:rsid w:val="005D255E"/>
    <w:rsid w:val="005D2C00"/>
    <w:rsid w:val="005D35EA"/>
    <w:rsid w:val="005D3CBA"/>
    <w:rsid w:val="005D3D94"/>
    <w:rsid w:val="005D485A"/>
    <w:rsid w:val="005D4892"/>
    <w:rsid w:val="005D559D"/>
    <w:rsid w:val="005D5CE8"/>
    <w:rsid w:val="005D5ED2"/>
    <w:rsid w:val="005D626C"/>
    <w:rsid w:val="005D6371"/>
    <w:rsid w:val="005D6EC9"/>
    <w:rsid w:val="005D6F37"/>
    <w:rsid w:val="005D73E1"/>
    <w:rsid w:val="005D76F4"/>
    <w:rsid w:val="005D77C8"/>
    <w:rsid w:val="005D7A81"/>
    <w:rsid w:val="005D7A9B"/>
    <w:rsid w:val="005D7B63"/>
    <w:rsid w:val="005E0A25"/>
    <w:rsid w:val="005E1197"/>
    <w:rsid w:val="005E15E9"/>
    <w:rsid w:val="005E1B7B"/>
    <w:rsid w:val="005E2172"/>
    <w:rsid w:val="005E250E"/>
    <w:rsid w:val="005E28BA"/>
    <w:rsid w:val="005E293E"/>
    <w:rsid w:val="005E2975"/>
    <w:rsid w:val="005E2AE2"/>
    <w:rsid w:val="005E3112"/>
    <w:rsid w:val="005E3D14"/>
    <w:rsid w:val="005E3EBA"/>
    <w:rsid w:val="005E3F0A"/>
    <w:rsid w:val="005E41A9"/>
    <w:rsid w:val="005E450D"/>
    <w:rsid w:val="005E49B9"/>
    <w:rsid w:val="005E4CE7"/>
    <w:rsid w:val="005E4E6E"/>
    <w:rsid w:val="005E543C"/>
    <w:rsid w:val="005E5564"/>
    <w:rsid w:val="005E57BB"/>
    <w:rsid w:val="005E5FD1"/>
    <w:rsid w:val="005E6985"/>
    <w:rsid w:val="005E6A7E"/>
    <w:rsid w:val="005E6D5C"/>
    <w:rsid w:val="005E6FDC"/>
    <w:rsid w:val="005E724C"/>
    <w:rsid w:val="005E76FA"/>
    <w:rsid w:val="005E7FAF"/>
    <w:rsid w:val="005F02C6"/>
    <w:rsid w:val="005F105C"/>
    <w:rsid w:val="005F16D8"/>
    <w:rsid w:val="005F1A9F"/>
    <w:rsid w:val="005F1D29"/>
    <w:rsid w:val="005F1E12"/>
    <w:rsid w:val="005F21F5"/>
    <w:rsid w:val="005F28F6"/>
    <w:rsid w:val="005F2AEE"/>
    <w:rsid w:val="005F2E9D"/>
    <w:rsid w:val="005F32A7"/>
    <w:rsid w:val="005F32EE"/>
    <w:rsid w:val="005F37A1"/>
    <w:rsid w:val="005F4407"/>
    <w:rsid w:val="005F459D"/>
    <w:rsid w:val="005F5090"/>
    <w:rsid w:val="005F527F"/>
    <w:rsid w:val="005F5881"/>
    <w:rsid w:val="005F621C"/>
    <w:rsid w:val="005F6549"/>
    <w:rsid w:val="005F68B7"/>
    <w:rsid w:val="005F6B3A"/>
    <w:rsid w:val="005F73E4"/>
    <w:rsid w:val="005F75D6"/>
    <w:rsid w:val="005F78EE"/>
    <w:rsid w:val="005F7B18"/>
    <w:rsid w:val="005F7D0F"/>
    <w:rsid w:val="005F7FF7"/>
    <w:rsid w:val="006006E2"/>
    <w:rsid w:val="00600963"/>
    <w:rsid w:val="006009F3"/>
    <w:rsid w:val="006010D5"/>
    <w:rsid w:val="0060225D"/>
    <w:rsid w:val="00602EB3"/>
    <w:rsid w:val="006031B0"/>
    <w:rsid w:val="00603626"/>
    <w:rsid w:val="00603FE2"/>
    <w:rsid w:val="00604264"/>
    <w:rsid w:val="006045B4"/>
    <w:rsid w:val="00604813"/>
    <w:rsid w:val="00604B45"/>
    <w:rsid w:val="00605765"/>
    <w:rsid w:val="00605977"/>
    <w:rsid w:val="00605EA3"/>
    <w:rsid w:val="00606405"/>
    <w:rsid w:val="00606831"/>
    <w:rsid w:val="00606C76"/>
    <w:rsid w:val="00610D83"/>
    <w:rsid w:val="00611118"/>
    <w:rsid w:val="00611708"/>
    <w:rsid w:val="00611830"/>
    <w:rsid w:val="00611EFA"/>
    <w:rsid w:val="00611F83"/>
    <w:rsid w:val="006122E4"/>
    <w:rsid w:val="00612459"/>
    <w:rsid w:val="00612567"/>
    <w:rsid w:val="0061267A"/>
    <w:rsid w:val="00612EA4"/>
    <w:rsid w:val="006130EA"/>
    <w:rsid w:val="00613540"/>
    <w:rsid w:val="00613728"/>
    <w:rsid w:val="00613E90"/>
    <w:rsid w:val="00614113"/>
    <w:rsid w:val="00615020"/>
    <w:rsid w:val="00615555"/>
    <w:rsid w:val="00615A9A"/>
    <w:rsid w:val="00615DF4"/>
    <w:rsid w:val="00616463"/>
    <w:rsid w:val="006164B5"/>
    <w:rsid w:val="006168C3"/>
    <w:rsid w:val="00616F4A"/>
    <w:rsid w:val="006173CC"/>
    <w:rsid w:val="0061760E"/>
    <w:rsid w:val="00617769"/>
    <w:rsid w:val="00617BF0"/>
    <w:rsid w:val="00617E5E"/>
    <w:rsid w:val="00617EEF"/>
    <w:rsid w:val="00620000"/>
    <w:rsid w:val="0062036A"/>
    <w:rsid w:val="006204D6"/>
    <w:rsid w:val="00620723"/>
    <w:rsid w:val="00621C85"/>
    <w:rsid w:val="00621E90"/>
    <w:rsid w:val="00621F0B"/>
    <w:rsid w:val="006220A0"/>
    <w:rsid w:val="00622196"/>
    <w:rsid w:val="00622819"/>
    <w:rsid w:val="00622D45"/>
    <w:rsid w:val="00622FA9"/>
    <w:rsid w:val="0062374E"/>
    <w:rsid w:val="006237B6"/>
    <w:rsid w:val="00623AEB"/>
    <w:rsid w:val="00623B00"/>
    <w:rsid w:val="0062445F"/>
    <w:rsid w:val="006246B7"/>
    <w:rsid w:val="0062560F"/>
    <w:rsid w:val="006256BB"/>
    <w:rsid w:val="00625732"/>
    <w:rsid w:val="006259A6"/>
    <w:rsid w:val="00625B57"/>
    <w:rsid w:val="00626780"/>
    <w:rsid w:val="00626993"/>
    <w:rsid w:val="00626C2E"/>
    <w:rsid w:val="00627479"/>
    <w:rsid w:val="00627B3B"/>
    <w:rsid w:val="00630467"/>
    <w:rsid w:val="00630B2A"/>
    <w:rsid w:val="00630DBE"/>
    <w:rsid w:val="00630F1A"/>
    <w:rsid w:val="0063106E"/>
    <w:rsid w:val="006316C1"/>
    <w:rsid w:val="006316EE"/>
    <w:rsid w:val="00632640"/>
    <w:rsid w:val="006333E7"/>
    <w:rsid w:val="00633423"/>
    <w:rsid w:val="0063366F"/>
    <w:rsid w:val="0063382C"/>
    <w:rsid w:val="00633A84"/>
    <w:rsid w:val="00633B80"/>
    <w:rsid w:val="00634311"/>
    <w:rsid w:val="00634D07"/>
    <w:rsid w:val="00635B6F"/>
    <w:rsid w:val="00635E29"/>
    <w:rsid w:val="0063604B"/>
    <w:rsid w:val="006361C2"/>
    <w:rsid w:val="00636929"/>
    <w:rsid w:val="0063744E"/>
    <w:rsid w:val="00637696"/>
    <w:rsid w:val="00637BA1"/>
    <w:rsid w:val="006407C2"/>
    <w:rsid w:val="0064107C"/>
    <w:rsid w:val="0064114A"/>
    <w:rsid w:val="00641517"/>
    <w:rsid w:val="006416FC"/>
    <w:rsid w:val="00641FBE"/>
    <w:rsid w:val="006420DC"/>
    <w:rsid w:val="00642713"/>
    <w:rsid w:val="00643A99"/>
    <w:rsid w:val="006446F0"/>
    <w:rsid w:val="006449FC"/>
    <w:rsid w:val="00644C6A"/>
    <w:rsid w:val="00645444"/>
    <w:rsid w:val="0064580D"/>
    <w:rsid w:val="006459F9"/>
    <w:rsid w:val="006460B1"/>
    <w:rsid w:val="00646A40"/>
    <w:rsid w:val="00646F55"/>
    <w:rsid w:val="00647070"/>
    <w:rsid w:val="006470EA"/>
    <w:rsid w:val="00647C85"/>
    <w:rsid w:val="00647FE0"/>
    <w:rsid w:val="00650080"/>
    <w:rsid w:val="00650236"/>
    <w:rsid w:val="00650295"/>
    <w:rsid w:val="006508D0"/>
    <w:rsid w:val="00651BD7"/>
    <w:rsid w:val="00652230"/>
    <w:rsid w:val="006526C9"/>
    <w:rsid w:val="0065292E"/>
    <w:rsid w:val="00652948"/>
    <w:rsid w:val="00652C37"/>
    <w:rsid w:val="00652DD7"/>
    <w:rsid w:val="00652E77"/>
    <w:rsid w:val="00653192"/>
    <w:rsid w:val="00653524"/>
    <w:rsid w:val="00653B54"/>
    <w:rsid w:val="00654086"/>
    <w:rsid w:val="006546B1"/>
    <w:rsid w:val="00654973"/>
    <w:rsid w:val="006549A4"/>
    <w:rsid w:val="00654D1F"/>
    <w:rsid w:val="006554CF"/>
    <w:rsid w:val="0065553A"/>
    <w:rsid w:val="00655935"/>
    <w:rsid w:val="00655B8E"/>
    <w:rsid w:val="006560C1"/>
    <w:rsid w:val="006566F0"/>
    <w:rsid w:val="00656921"/>
    <w:rsid w:val="00657229"/>
    <w:rsid w:val="00657702"/>
    <w:rsid w:val="00657757"/>
    <w:rsid w:val="00657B9F"/>
    <w:rsid w:val="00657C59"/>
    <w:rsid w:val="00660F01"/>
    <w:rsid w:val="0066202E"/>
    <w:rsid w:val="006621DC"/>
    <w:rsid w:val="00662304"/>
    <w:rsid w:val="00662534"/>
    <w:rsid w:val="00662580"/>
    <w:rsid w:val="00662809"/>
    <w:rsid w:val="006629A3"/>
    <w:rsid w:val="00662AF8"/>
    <w:rsid w:val="00662CBF"/>
    <w:rsid w:val="00662D96"/>
    <w:rsid w:val="00662F18"/>
    <w:rsid w:val="00662FF3"/>
    <w:rsid w:val="006631B3"/>
    <w:rsid w:val="0066347B"/>
    <w:rsid w:val="00663565"/>
    <w:rsid w:val="0066372A"/>
    <w:rsid w:val="00663C08"/>
    <w:rsid w:val="00663E44"/>
    <w:rsid w:val="0066462B"/>
    <w:rsid w:val="00664652"/>
    <w:rsid w:val="00664A28"/>
    <w:rsid w:val="00664B66"/>
    <w:rsid w:val="00665078"/>
    <w:rsid w:val="006651A9"/>
    <w:rsid w:val="006651F5"/>
    <w:rsid w:val="006655A4"/>
    <w:rsid w:val="00665C5E"/>
    <w:rsid w:val="0066625D"/>
    <w:rsid w:val="006668C1"/>
    <w:rsid w:val="00667361"/>
    <w:rsid w:val="006676B1"/>
    <w:rsid w:val="00667F8E"/>
    <w:rsid w:val="00671057"/>
    <w:rsid w:val="00671070"/>
    <w:rsid w:val="00671199"/>
    <w:rsid w:val="0067124A"/>
    <w:rsid w:val="00671367"/>
    <w:rsid w:val="006713A4"/>
    <w:rsid w:val="006713E1"/>
    <w:rsid w:val="00672053"/>
    <w:rsid w:val="0067228B"/>
    <w:rsid w:val="00672677"/>
    <w:rsid w:val="00672886"/>
    <w:rsid w:val="0067304B"/>
    <w:rsid w:val="0067349F"/>
    <w:rsid w:val="0067384F"/>
    <w:rsid w:val="00673BEB"/>
    <w:rsid w:val="0067443C"/>
    <w:rsid w:val="006746A0"/>
    <w:rsid w:val="00674BF3"/>
    <w:rsid w:val="006756EF"/>
    <w:rsid w:val="00675B0C"/>
    <w:rsid w:val="006761BA"/>
    <w:rsid w:val="006768A5"/>
    <w:rsid w:val="0067699A"/>
    <w:rsid w:val="00676A58"/>
    <w:rsid w:val="00676E98"/>
    <w:rsid w:val="00677704"/>
    <w:rsid w:val="00677723"/>
    <w:rsid w:val="00677A52"/>
    <w:rsid w:val="00677E79"/>
    <w:rsid w:val="00680D8A"/>
    <w:rsid w:val="006811A1"/>
    <w:rsid w:val="0068124C"/>
    <w:rsid w:val="00681656"/>
    <w:rsid w:val="00681770"/>
    <w:rsid w:val="00681A69"/>
    <w:rsid w:val="00681FE1"/>
    <w:rsid w:val="00682B92"/>
    <w:rsid w:val="00682D28"/>
    <w:rsid w:val="00682EE6"/>
    <w:rsid w:val="00683DD9"/>
    <w:rsid w:val="006841CE"/>
    <w:rsid w:val="006848AA"/>
    <w:rsid w:val="00684A23"/>
    <w:rsid w:val="00684EC3"/>
    <w:rsid w:val="006855DC"/>
    <w:rsid w:val="0068593D"/>
    <w:rsid w:val="00685B7A"/>
    <w:rsid w:val="00685B83"/>
    <w:rsid w:val="00686480"/>
    <w:rsid w:val="00686894"/>
    <w:rsid w:val="0068711C"/>
    <w:rsid w:val="006871DD"/>
    <w:rsid w:val="00687232"/>
    <w:rsid w:val="00687487"/>
    <w:rsid w:val="00687B79"/>
    <w:rsid w:val="00690145"/>
    <w:rsid w:val="0069039D"/>
    <w:rsid w:val="00690786"/>
    <w:rsid w:val="00690A88"/>
    <w:rsid w:val="00690B43"/>
    <w:rsid w:val="00690E53"/>
    <w:rsid w:val="00691656"/>
    <w:rsid w:val="006917EA"/>
    <w:rsid w:val="00691DBE"/>
    <w:rsid w:val="006922C0"/>
    <w:rsid w:val="0069249E"/>
    <w:rsid w:val="006926D3"/>
    <w:rsid w:val="006926F0"/>
    <w:rsid w:val="00692BFA"/>
    <w:rsid w:val="00692CD4"/>
    <w:rsid w:val="00692FE9"/>
    <w:rsid w:val="006932F7"/>
    <w:rsid w:val="00693B03"/>
    <w:rsid w:val="00693BBD"/>
    <w:rsid w:val="00693E7B"/>
    <w:rsid w:val="00694A3A"/>
    <w:rsid w:val="00694AD2"/>
    <w:rsid w:val="00694B7A"/>
    <w:rsid w:val="00694D4A"/>
    <w:rsid w:val="00694EA2"/>
    <w:rsid w:val="006953CF"/>
    <w:rsid w:val="00695441"/>
    <w:rsid w:val="006960C5"/>
    <w:rsid w:val="00696875"/>
    <w:rsid w:val="00696882"/>
    <w:rsid w:val="0069743A"/>
    <w:rsid w:val="00697788"/>
    <w:rsid w:val="006977DA"/>
    <w:rsid w:val="0069780B"/>
    <w:rsid w:val="00697B1E"/>
    <w:rsid w:val="006A06F2"/>
    <w:rsid w:val="006A0D3E"/>
    <w:rsid w:val="006A0ED0"/>
    <w:rsid w:val="006A0F3B"/>
    <w:rsid w:val="006A1215"/>
    <w:rsid w:val="006A141D"/>
    <w:rsid w:val="006A15C8"/>
    <w:rsid w:val="006A1793"/>
    <w:rsid w:val="006A229A"/>
    <w:rsid w:val="006A3041"/>
    <w:rsid w:val="006A31C1"/>
    <w:rsid w:val="006A339D"/>
    <w:rsid w:val="006A33AF"/>
    <w:rsid w:val="006A34AD"/>
    <w:rsid w:val="006A36C1"/>
    <w:rsid w:val="006A3C0F"/>
    <w:rsid w:val="006A41D4"/>
    <w:rsid w:val="006A4AB6"/>
    <w:rsid w:val="006A4CA2"/>
    <w:rsid w:val="006A4F50"/>
    <w:rsid w:val="006A5451"/>
    <w:rsid w:val="006A55E2"/>
    <w:rsid w:val="006A562A"/>
    <w:rsid w:val="006A591F"/>
    <w:rsid w:val="006A5FA1"/>
    <w:rsid w:val="006A5FD6"/>
    <w:rsid w:val="006A5FFE"/>
    <w:rsid w:val="006A6415"/>
    <w:rsid w:val="006A6C7C"/>
    <w:rsid w:val="006A6F29"/>
    <w:rsid w:val="006A6FB9"/>
    <w:rsid w:val="006A7145"/>
    <w:rsid w:val="006A7B4E"/>
    <w:rsid w:val="006B02FA"/>
    <w:rsid w:val="006B0596"/>
    <w:rsid w:val="006B0D48"/>
    <w:rsid w:val="006B0DBC"/>
    <w:rsid w:val="006B0DC1"/>
    <w:rsid w:val="006B156D"/>
    <w:rsid w:val="006B1A0F"/>
    <w:rsid w:val="006B1E0D"/>
    <w:rsid w:val="006B1F27"/>
    <w:rsid w:val="006B21C5"/>
    <w:rsid w:val="006B27E4"/>
    <w:rsid w:val="006B38FB"/>
    <w:rsid w:val="006B3964"/>
    <w:rsid w:val="006B4129"/>
    <w:rsid w:val="006B422C"/>
    <w:rsid w:val="006B42FE"/>
    <w:rsid w:val="006B48EF"/>
    <w:rsid w:val="006B520A"/>
    <w:rsid w:val="006B571E"/>
    <w:rsid w:val="006B5ACC"/>
    <w:rsid w:val="006B605E"/>
    <w:rsid w:val="006B6186"/>
    <w:rsid w:val="006B6D0F"/>
    <w:rsid w:val="006B6E20"/>
    <w:rsid w:val="006B78E2"/>
    <w:rsid w:val="006B790E"/>
    <w:rsid w:val="006B7A6C"/>
    <w:rsid w:val="006B7AE8"/>
    <w:rsid w:val="006B7C98"/>
    <w:rsid w:val="006B7CED"/>
    <w:rsid w:val="006B7DEF"/>
    <w:rsid w:val="006C0023"/>
    <w:rsid w:val="006C0C33"/>
    <w:rsid w:val="006C0FB9"/>
    <w:rsid w:val="006C11AB"/>
    <w:rsid w:val="006C1B02"/>
    <w:rsid w:val="006C1F18"/>
    <w:rsid w:val="006C2965"/>
    <w:rsid w:val="006C2A1E"/>
    <w:rsid w:val="006C3784"/>
    <w:rsid w:val="006C3FB4"/>
    <w:rsid w:val="006C472E"/>
    <w:rsid w:val="006C4B75"/>
    <w:rsid w:val="006C4CF0"/>
    <w:rsid w:val="006C5EB4"/>
    <w:rsid w:val="006C6A25"/>
    <w:rsid w:val="006C6F10"/>
    <w:rsid w:val="006D045E"/>
    <w:rsid w:val="006D083B"/>
    <w:rsid w:val="006D15C8"/>
    <w:rsid w:val="006D1CD5"/>
    <w:rsid w:val="006D1E8B"/>
    <w:rsid w:val="006D1F37"/>
    <w:rsid w:val="006D25E7"/>
    <w:rsid w:val="006D2AE3"/>
    <w:rsid w:val="006D2E66"/>
    <w:rsid w:val="006D312D"/>
    <w:rsid w:val="006D3A01"/>
    <w:rsid w:val="006D414E"/>
    <w:rsid w:val="006D45B1"/>
    <w:rsid w:val="006D45F5"/>
    <w:rsid w:val="006D48F3"/>
    <w:rsid w:val="006D5078"/>
    <w:rsid w:val="006D538E"/>
    <w:rsid w:val="006D55F0"/>
    <w:rsid w:val="006D5924"/>
    <w:rsid w:val="006D5AC8"/>
    <w:rsid w:val="006D5DDE"/>
    <w:rsid w:val="006D6181"/>
    <w:rsid w:val="006D66DE"/>
    <w:rsid w:val="006D6AA8"/>
    <w:rsid w:val="006D6DEF"/>
    <w:rsid w:val="006D7581"/>
    <w:rsid w:val="006D7870"/>
    <w:rsid w:val="006D7B8F"/>
    <w:rsid w:val="006D7F74"/>
    <w:rsid w:val="006E043E"/>
    <w:rsid w:val="006E09CE"/>
    <w:rsid w:val="006E0BFA"/>
    <w:rsid w:val="006E160B"/>
    <w:rsid w:val="006E18EC"/>
    <w:rsid w:val="006E1930"/>
    <w:rsid w:val="006E1CB4"/>
    <w:rsid w:val="006E1D57"/>
    <w:rsid w:val="006E2473"/>
    <w:rsid w:val="006E2764"/>
    <w:rsid w:val="006E35B1"/>
    <w:rsid w:val="006E4368"/>
    <w:rsid w:val="006E449A"/>
    <w:rsid w:val="006E4CEC"/>
    <w:rsid w:val="006E4CF2"/>
    <w:rsid w:val="006E5584"/>
    <w:rsid w:val="006E565B"/>
    <w:rsid w:val="006E5ABA"/>
    <w:rsid w:val="006E63DA"/>
    <w:rsid w:val="006E684C"/>
    <w:rsid w:val="006E69BE"/>
    <w:rsid w:val="006E6CE6"/>
    <w:rsid w:val="006E6EFF"/>
    <w:rsid w:val="006E73F6"/>
    <w:rsid w:val="006E74E9"/>
    <w:rsid w:val="006E7F22"/>
    <w:rsid w:val="006E7F70"/>
    <w:rsid w:val="006F06AF"/>
    <w:rsid w:val="006F0DD0"/>
    <w:rsid w:val="006F12CB"/>
    <w:rsid w:val="006F13E7"/>
    <w:rsid w:val="006F18FA"/>
    <w:rsid w:val="006F1E52"/>
    <w:rsid w:val="006F24FE"/>
    <w:rsid w:val="006F25D1"/>
    <w:rsid w:val="006F2681"/>
    <w:rsid w:val="006F28C2"/>
    <w:rsid w:val="006F2A31"/>
    <w:rsid w:val="006F2C8C"/>
    <w:rsid w:val="006F2C97"/>
    <w:rsid w:val="006F2EFE"/>
    <w:rsid w:val="006F30B9"/>
    <w:rsid w:val="006F3606"/>
    <w:rsid w:val="006F3667"/>
    <w:rsid w:val="006F3AF7"/>
    <w:rsid w:val="006F3F72"/>
    <w:rsid w:val="006F4242"/>
    <w:rsid w:val="006F4554"/>
    <w:rsid w:val="006F45EB"/>
    <w:rsid w:val="006F50E4"/>
    <w:rsid w:val="006F5158"/>
    <w:rsid w:val="006F55A3"/>
    <w:rsid w:val="006F5F18"/>
    <w:rsid w:val="006F609D"/>
    <w:rsid w:val="006F6363"/>
    <w:rsid w:val="006F65F6"/>
    <w:rsid w:val="006F6BEA"/>
    <w:rsid w:val="006F7284"/>
    <w:rsid w:val="006F7311"/>
    <w:rsid w:val="006F7361"/>
    <w:rsid w:val="006F750F"/>
    <w:rsid w:val="006F7A98"/>
    <w:rsid w:val="006F7F72"/>
    <w:rsid w:val="00700093"/>
    <w:rsid w:val="00700EAC"/>
    <w:rsid w:val="00700F54"/>
    <w:rsid w:val="00701066"/>
    <w:rsid w:val="0070131A"/>
    <w:rsid w:val="0070216A"/>
    <w:rsid w:val="00703076"/>
    <w:rsid w:val="007031C1"/>
    <w:rsid w:val="00703FC7"/>
    <w:rsid w:val="00704778"/>
    <w:rsid w:val="00704A58"/>
    <w:rsid w:val="00705567"/>
    <w:rsid w:val="00705999"/>
    <w:rsid w:val="00705D35"/>
    <w:rsid w:val="00705E6E"/>
    <w:rsid w:val="0070605A"/>
    <w:rsid w:val="00706116"/>
    <w:rsid w:val="007066FB"/>
    <w:rsid w:val="00706E9E"/>
    <w:rsid w:val="007076A9"/>
    <w:rsid w:val="00707858"/>
    <w:rsid w:val="00707A6B"/>
    <w:rsid w:val="007100A7"/>
    <w:rsid w:val="00710628"/>
    <w:rsid w:val="00710674"/>
    <w:rsid w:val="007109A4"/>
    <w:rsid w:val="00710A98"/>
    <w:rsid w:val="00710B95"/>
    <w:rsid w:val="00711A2D"/>
    <w:rsid w:val="0071202A"/>
    <w:rsid w:val="007120A7"/>
    <w:rsid w:val="00712224"/>
    <w:rsid w:val="00712278"/>
    <w:rsid w:val="00712324"/>
    <w:rsid w:val="007131F6"/>
    <w:rsid w:val="00713369"/>
    <w:rsid w:val="007133AD"/>
    <w:rsid w:val="00713CA7"/>
    <w:rsid w:val="00714CC2"/>
    <w:rsid w:val="007150C1"/>
    <w:rsid w:val="00716126"/>
    <w:rsid w:val="0071638B"/>
    <w:rsid w:val="0071675C"/>
    <w:rsid w:val="007169E2"/>
    <w:rsid w:val="00716E5B"/>
    <w:rsid w:val="0071701A"/>
    <w:rsid w:val="00717350"/>
    <w:rsid w:val="007174E7"/>
    <w:rsid w:val="00717DF6"/>
    <w:rsid w:val="00717E14"/>
    <w:rsid w:val="00717F10"/>
    <w:rsid w:val="00717F62"/>
    <w:rsid w:val="0072112E"/>
    <w:rsid w:val="0072142E"/>
    <w:rsid w:val="00721844"/>
    <w:rsid w:val="00722089"/>
    <w:rsid w:val="007222FE"/>
    <w:rsid w:val="00722D18"/>
    <w:rsid w:val="0072340E"/>
    <w:rsid w:val="0072373D"/>
    <w:rsid w:val="00723A41"/>
    <w:rsid w:val="00723E5C"/>
    <w:rsid w:val="007240A6"/>
    <w:rsid w:val="0072431D"/>
    <w:rsid w:val="0072453C"/>
    <w:rsid w:val="00724733"/>
    <w:rsid w:val="00724A37"/>
    <w:rsid w:val="00724D3C"/>
    <w:rsid w:val="00724DF0"/>
    <w:rsid w:val="00725042"/>
    <w:rsid w:val="00725C4F"/>
    <w:rsid w:val="00725E94"/>
    <w:rsid w:val="0072608A"/>
    <w:rsid w:val="00726678"/>
    <w:rsid w:val="007267F4"/>
    <w:rsid w:val="00727059"/>
    <w:rsid w:val="0072741E"/>
    <w:rsid w:val="007275C5"/>
    <w:rsid w:val="007276D3"/>
    <w:rsid w:val="00727DF9"/>
    <w:rsid w:val="00730623"/>
    <w:rsid w:val="00730C47"/>
    <w:rsid w:val="00731997"/>
    <w:rsid w:val="00731C82"/>
    <w:rsid w:val="0073220F"/>
    <w:rsid w:val="007322FE"/>
    <w:rsid w:val="00732310"/>
    <w:rsid w:val="00733046"/>
    <w:rsid w:val="00733278"/>
    <w:rsid w:val="007338A2"/>
    <w:rsid w:val="007339A3"/>
    <w:rsid w:val="00733DD9"/>
    <w:rsid w:val="00733ED6"/>
    <w:rsid w:val="00734934"/>
    <w:rsid w:val="00734B80"/>
    <w:rsid w:val="00734E72"/>
    <w:rsid w:val="0073537D"/>
    <w:rsid w:val="007353C0"/>
    <w:rsid w:val="00735BBD"/>
    <w:rsid w:val="00735F76"/>
    <w:rsid w:val="0073679C"/>
    <w:rsid w:val="00736934"/>
    <w:rsid w:val="00736CC3"/>
    <w:rsid w:val="007371B7"/>
    <w:rsid w:val="007372F7"/>
    <w:rsid w:val="007377F0"/>
    <w:rsid w:val="0074083A"/>
    <w:rsid w:val="007413DD"/>
    <w:rsid w:val="007417F9"/>
    <w:rsid w:val="007418DE"/>
    <w:rsid w:val="00741F0A"/>
    <w:rsid w:val="00741F5A"/>
    <w:rsid w:val="00741FBE"/>
    <w:rsid w:val="00742844"/>
    <w:rsid w:val="00742F70"/>
    <w:rsid w:val="0074316D"/>
    <w:rsid w:val="00743C22"/>
    <w:rsid w:val="00743CFC"/>
    <w:rsid w:val="007443C6"/>
    <w:rsid w:val="00744453"/>
    <w:rsid w:val="0074492C"/>
    <w:rsid w:val="00744EE2"/>
    <w:rsid w:val="00745386"/>
    <w:rsid w:val="00745B64"/>
    <w:rsid w:val="00746377"/>
    <w:rsid w:val="0074660A"/>
    <w:rsid w:val="00746625"/>
    <w:rsid w:val="00746C71"/>
    <w:rsid w:val="00746E36"/>
    <w:rsid w:val="007471BB"/>
    <w:rsid w:val="0074762B"/>
    <w:rsid w:val="00750063"/>
    <w:rsid w:val="0075060F"/>
    <w:rsid w:val="0075088E"/>
    <w:rsid w:val="00750903"/>
    <w:rsid w:val="00750B63"/>
    <w:rsid w:val="00750CCC"/>
    <w:rsid w:val="0075108A"/>
    <w:rsid w:val="007517D9"/>
    <w:rsid w:val="00751A08"/>
    <w:rsid w:val="00751C19"/>
    <w:rsid w:val="00751F3E"/>
    <w:rsid w:val="007525BC"/>
    <w:rsid w:val="007525F2"/>
    <w:rsid w:val="0075287B"/>
    <w:rsid w:val="007528A2"/>
    <w:rsid w:val="007529F6"/>
    <w:rsid w:val="00752E7F"/>
    <w:rsid w:val="007537D5"/>
    <w:rsid w:val="00753B24"/>
    <w:rsid w:val="00753E7B"/>
    <w:rsid w:val="00754100"/>
    <w:rsid w:val="00754EC9"/>
    <w:rsid w:val="00755785"/>
    <w:rsid w:val="00755E7E"/>
    <w:rsid w:val="00755EC5"/>
    <w:rsid w:val="007563BB"/>
    <w:rsid w:val="00756A42"/>
    <w:rsid w:val="00756B3F"/>
    <w:rsid w:val="00756E42"/>
    <w:rsid w:val="0075746E"/>
    <w:rsid w:val="007574E9"/>
    <w:rsid w:val="007574F4"/>
    <w:rsid w:val="00757963"/>
    <w:rsid w:val="00757AE5"/>
    <w:rsid w:val="0076091C"/>
    <w:rsid w:val="0076202C"/>
    <w:rsid w:val="00762267"/>
    <w:rsid w:val="00762629"/>
    <w:rsid w:val="00762A3D"/>
    <w:rsid w:val="00762ABF"/>
    <w:rsid w:val="00762FBE"/>
    <w:rsid w:val="0076336D"/>
    <w:rsid w:val="007647C7"/>
    <w:rsid w:val="007650E1"/>
    <w:rsid w:val="007651C0"/>
    <w:rsid w:val="00765309"/>
    <w:rsid w:val="00765779"/>
    <w:rsid w:val="00765EDB"/>
    <w:rsid w:val="00766849"/>
    <w:rsid w:val="00766E02"/>
    <w:rsid w:val="00766EF8"/>
    <w:rsid w:val="0077075F"/>
    <w:rsid w:val="00770A63"/>
    <w:rsid w:val="00771C17"/>
    <w:rsid w:val="00771C86"/>
    <w:rsid w:val="00772717"/>
    <w:rsid w:val="0077289E"/>
    <w:rsid w:val="00772C5E"/>
    <w:rsid w:val="00772CAF"/>
    <w:rsid w:val="00773105"/>
    <w:rsid w:val="00774CAD"/>
    <w:rsid w:val="007750DC"/>
    <w:rsid w:val="00776717"/>
    <w:rsid w:val="00776B0E"/>
    <w:rsid w:val="00776FD5"/>
    <w:rsid w:val="007773D8"/>
    <w:rsid w:val="00777526"/>
    <w:rsid w:val="00777578"/>
    <w:rsid w:val="00777911"/>
    <w:rsid w:val="00780077"/>
    <w:rsid w:val="00780358"/>
    <w:rsid w:val="0078058B"/>
    <w:rsid w:val="0078148C"/>
    <w:rsid w:val="00781536"/>
    <w:rsid w:val="007815F9"/>
    <w:rsid w:val="00781703"/>
    <w:rsid w:val="007818E8"/>
    <w:rsid w:val="00781C3A"/>
    <w:rsid w:val="007822CE"/>
    <w:rsid w:val="00783044"/>
    <w:rsid w:val="007832BF"/>
    <w:rsid w:val="007836DC"/>
    <w:rsid w:val="00783EFB"/>
    <w:rsid w:val="00783FAE"/>
    <w:rsid w:val="0078420C"/>
    <w:rsid w:val="007847EE"/>
    <w:rsid w:val="00785391"/>
    <w:rsid w:val="00785866"/>
    <w:rsid w:val="0078593F"/>
    <w:rsid w:val="00785EE0"/>
    <w:rsid w:val="007868AA"/>
    <w:rsid w:val="00787AA4"/>
    <w:rsid w:val="00787EE4"/>
    <w:rsid w:val="00790EF3"/>
    <w:rsid w:val="007911BB"/>
    <w:rsid w:val="00791ABE"/>
    <w:rsid w:val="00791DBD"/>
    <w:rsid w:val="00791E0E"/>
    <w:rsid w:val="007927CC"/>
    <w:rsid w:val="007928B1"/>
    <w:rsid w:val="00792C37"/>
    <w:rsid w:val="00793B7D"/>
    <w:rsid w:val="00794FD4"/>
    <w:rsid w:val="00795226"/>
    <w:rsid w:val="0079538A"/>
    <w:rsid w:val="007956A3"/>
    <w:rsid w:val="00796049"/>
    <w:rsid w:val="007963C9"/>
    <w:rsid w:val="00796455"/>
    <w:rsid w:val="007967C6"/>
    <w:rsid w:val="00796BE4"/>
    <w:rsid w:val="00796E7F"/>
    <w:rsid w:val="00797100"/>
    <w:rsid w:val="007978AF"/>
    <w:rsid w:val="007A00A7"/>
    <w:rsid w:val="007A02C6"/>
    <w:rsid w:val="007A10CC"/>
    <w:rsid w:val="007A1399"/>
    <w:rsid w:val="007A1D97"/>
    <w:rsid w:val="007A22CE"/>
    <w:rsid w:val="007A3019"/>
    <w:rsid w:val="007A3085"/>
    <w:rsid w:val="007A30DB"/>
    <w:rsid w:val="007A31D8"/>
    <w:rsid w:val="007A38F9"/>
    <w:rsid w:val="007A3C3B"/>
    <w:rsid w:val="007A3D5E"/>
    <w:rsid w:val="007A3EAC"/>
    <w:rsid w:val="007A49E2"/>
    <w:rsid w:val="007A4B57"/>
    <w:rsid w:val="007A5174"/>
    <w:rsid w:val="007A5B06"/>
    <w:rsid w:val="007A5FB4"/>
    <w:rsid w:val="007A664D"/>
    <w:rsid w:val="007A6793"/>
    <w:rsid w:val="007A6978"/>
    <w:rsid w:val="007A6A36"/>
    <w:rsid w:val="007A6E6E"/>
    <w:rsid w:val="007A7154"/>
    <w:rsid w:val="007A74CC"/>
    <w:rsid w:val="007A79B6"/>
    <w:rsid w:val="007A7BE5"/>
    <w:rsid w:val="007A7D4E"/>
    <w:rsid w:val="007B01F2"/>
    <w:rsid w:val="007B0277"/>
    <w:rsid w:val="007B073A"/>
    <w:rsid w:val="007B1766"/>
    <w:rsid w:val="007B1932"/>
    <w:rsid w:val="007B1E59"/>
    <w:rsid w:val="007B211A"/>
    <w:rsid w:val="007B216D"/>
    <w:rsid w:val="007B22FD"/>
    <w:rsid w:val="007B242A"/>
    <w:rsid w:val="007B2539"/>
    <w:rsid w:val="007B29E3"/>
    <w:rsid w:val="007B2C24"/>
    <w:rsid w:val="007B2D27"/>
    <w:rsid w:val="007B32C4"/>
    <w:rsid w:val="007B3681"/>
    <w:rsid w:val="007B384A"/>
    <w:rsid w:val="007B3E41"/>
    <w:rsid w:val="007B4A63"/>
    <w:rsid w:val="007B4C56"/>
    <w:rsid w:val="007B53F1"/>
    <w:rsid w:val="007B5521"/>
    <w:rsid w:val="007B5617"/>
    <w:rsid w:val="007B582B"/>
    <w:rsid w:val="007B5A80"/>
    <w:rsid w:val="007B629B"/>
    <w:rsid w:val="007B6490"/>
    <w:rsid w:val="007B6B69"/>
    <w:rsid w:val="007B71DF"/>
    <w:rsid w:val="007B7789"/>
    <w:rsid w:val="007B7D8D"/>
    <w:rsid w:val="007C0278"/>
    <w:rsid w:val="007C11C7"/>
    <w:rsid w:val="007C16B7"/>
    <w:rsid w:val="007C1EF1"/>
    <w:rsid w:val="007C34E2"/>
    <w:rsid w:val="007C371C"/>
    <w:rsid w:val="007C3B17"/>
    <w:rsid w:val="007C4BDF"/>
    <w:rsid w:val="007C508A"/>
    <w:rsid w:val="007C5139"/>
    <w:rsid w:val="007C5413"/>
    <w:rsid w:val="007C551D"/>
    <w:rsid w:val="007C57B9"/>
    <w:rsid w:val="007C59BE"/>
    <w:rsid w:val="007C6DB1"/>
    <w:rsid w:val="007C6EB6"/>
    <w:rsid w:val="007C71C5"/>
    <w:rsid w:val="007C76F2"/>
    <w:rsid w:val="007C7E06"/>
    <w:rsid w:val="007D0202"/>
    <w:rsid w:val="007D0352"/>
    <w:rsid w:val="007D056A"/>
    <w:rsid w:val="007D122F"/>
    <w:rsid w:val="007D1256"/>
    <w:rsid w:val="007D1872"/>
    <w:rsid w:val="007D1C0D"/>
    <w:rsid w:val="007D1DF2"/>
    <w:rsid w:val="007D21AA"/>
    <w:rsid w:val="007D22C3"/>
    <w:rsid w:val="007D238F"/>
    <w:rsid w:val="007D26A2"/>
    <w:rsid w:val="007D3577"/>
    <w:rsid w:val="007D3901"/>
    <w:rsid w:val="007D3993"/>
    <w:rsid w:val="007D409C"/>
    <w:rsid w:val="007D40AA"/>
    <w:rsid w:val="007D4398"/>
    <w:rsid w:val="007D47A1"/>
    <w:rsid w:val="007D4879"/>
    <w:rsid w:val="007D4C0C"/>
    <w:rsid w:val="007D529F"/>
    <w:rsid w:val="007D57CB"/>
    <w:rsid w:val="007D608B"/>
    <w:rsid w:val="007D622B"/>
    <w:rsid w:val="007D6630"/>
    <w:rsid w:val="007D693F"/>
    <w:rsid w:val="007D70C7"/>
    <w:rsid w:val="007D79AC"/>
    <w:rsid w:val="007D7DD1"/>
    <w:rsid w:val="007D7E93"/>
    <w:rsid w:val="007E0093"/>
    <w:rsid w:val="007E0426"/>
    <w:rsid w:val="007E082A"/>
    <w:rsid w:val="007E0C23"/>
    <w:rsid w:val="007E0D3C"/>
    <w:rsid w:val="007E1294"/>
    <w:rsid w:val="007E18AF"/>
    <w:rsid w:val="007E1B75"/>
    <w:rsid w:val="007E1D24"/>
    <w:rsid w:val="007E1D58"/>
    <w:rsid w:val="007E2C46"/>
    <w:rsid w:val="007E2C73"/>
    <w:rsid w:val="007E3133"/>
    <w:rsid w:val="007E357F"/>
    <w:rsid w:val="007E3FB1"/>
    <w:rsid w:val="007E44E2"/>
    <w:rsid w:val="007E479A"/>
    <w:rsid w:val="007E493C"/>
    <w:rsid w:val="007E4B19"/>
    <w:rsid w:val="007E4D84"/>
    <w:rsid w:val="007E5477"/>
    <w:rsid w:val="007E56B2"/>
    <w:rsid w:val="007E5D0A"/>
    <w:rsid w:val="007E6395"/>
    <w:rsid w:val="007E63AB"/>
    <w:rsid w:val="007E650D"/>
    <w:rsid w:val="007E6CD7"/>
    <w:rsid w:val="007E7118"/>
    <w:rsid w:val="007F0464"/>
    <w:rsid w:val="007F0607"/>
    <w:rsid w:val="007F08ED"/>
    <w:rsid w:val="007F0A45"/>
    <w:rsid w:val="007F1087"/>
    <w:rsid w:val="007F1422"/>
    <w:rsid w:val="007F1A8B"/>
    <w:rsid w:val="007F1C61"/>
    <w:rsid w:val="007F1FA2"/>
    <w:rsid w:val="007F2079"/>
    <w:rsid w:val="007F23EE"/>
    <w:rsid w:val="007F2699"/>
    <w:rsid w:val="007F2B09"/>
    <w:rsid w:val="007F3047"/>
    <w:rsid w:val="007F304C"/>
    <w:rsid w:val="007F349E"/>
    <w:rsid w:val="007F3718"/>
    <w:rsid w:val="007F420A"/>
    <w:rsid w:val="007F46CC"/>
    <w:rsid w:val="007F4DD9"/>
    <w:rsid w:val="007F50A0"/>
    <w:rsid w:val="007F50B7"/>
    <w:rsid w:val="007F61A7"/>
    <w:rsid w:val="007F64F6"/>
    <w:rsid w:val="007F65AF"/>
    <w:rsid w:val="007F672C"/>
    <w:rsid w:val="007F6831"/>
    <w:rsid w:val="007F6F81"/>
    <w:rsid w:val="007F7014"/>
    <w:rsid w:val="007F72B0"/>
    <w:rsid w:val="007F7461"/>
    <w:rsid w:val="008000D5"/>
    <w:rsid w:val="008000E1"/>
    <w:rsid w:val="0080014B"/>
    <w:rsid w:val="0080097E"/>
    <w:rsid w:val="00800C5D"/>
    <w:rsid w:val="00800E8F"/>
    <w:rsid w:val="00800F54"/>
    <w:rsid w:val="00800FD3"/>
    <w:rsid w:val="00800FF4"/>
    <w:rsid w:val="00801AAD"/>
    <w:rsid w:val="00801AFF"/>
    <w:rsid w:val="00801B8F"/>
    <w:rsid w:val="00802150"/>
    <w:rsid w:val="0080273B"/>
    <w:rsid w:val="0080294F"/>
    <w:rsid w:val="00802A2C"/>
    <w:rsid w:val="00802B80"/>
    <w:rsid w:val="00802DEC"/>
    <w:rsid w:val="008030E6"/>
    <w:rsid w:val="008038A5"/>
    <w:rsid w:val="00803EE7"/>
    <w:rsid w:val="00803F9D"/>
    <w:rsid w:val="0080441B"/>
    <w:rsid w:val="00804614"/>
    <w:rsid w:val="008046C1"/>
    <w:rsid w:val="00804CC0"/>
    <w:rsid w:val="00804D3A"/>
    <w:rsid w:val="00804E74"/>
    <w:rsid w:val="0080631A"/>
    <w:rsid w:val="008067B9"/>
    <w:rsid w:val="00806EB0"/>
    <w:rsid w:val="00807A8F"/>
    <w:rsid w:val="00807AFE"/>
    <w:rsid w:val="0081020D"/>
    <w:rsid w:val="00810661"/>
    <w:rsid w:val="00810721"/>
    <w:rsid w:val="008107AC"/>
    <w:rsid w:val="008108D8"/>
    <w:rsid w:val="00810D4A"/>
    <w:rsid w:val="00810F2F"/>
    <w:rsid w:val="00810F72"/>
    <w:rsid w:val="008111BB"/>
    <w:rsid w:val="00811485"/>
    <w:rsid w:val="0081195E"/>
    <w:rsid w:val="00811EDF"/>
    <w:rsid w:val="008121D7"/>
    <w:rsid w:val="00812710"/>
    <w:rsid w:val="00812A34"/>
    <w:rsid w:val="00813853"/>
    <w:rsid w:val="00813DE4"/>
    <w:rsid w:val="00813E4B"/>
    <w:rsid w:val="00813F24"/>
    <w:rsid w:val="008144D7"/>
    <w:rsid w:val="00814DBF"/>
    <w:rsid w:val="00814EB1"/>
    <w:rsid w:val="00815D95"/>
    <w:rsid w:val="00816253"/>
    <w:rsid w:val="008163AD"/>
    <w:rsid w:val="00816B70"/>
    <w:rsid w:val="00816D90"/>
    <w:rsid w:val="0081735F"/>
    <w:rsid w:val="008177F8"/>
    <w:rsid w:val="008178C1"/>
    <w:rsid w:val="00817B1F"/>
    <w:rsid w:val="00820824"/>
    <w:rsid w:val="008208C8"/>
    <w:rsid w:val="008212FA"/>
    <w:rsid w:val="00821506"/>
    <w:rsid w:val="008215EB"/>
    <w:rsid w:val="00821AE7"/>
    <w:rsid w:val="0082214A"/>
    <w:rsid w:val="00822913"/>
    <w:rsid w:val="00822CF7"/>
    <w:rsid w:val="00822F68"/>
    <w:rsid w:val="00823788"/>
    <w:rsid w:val="00823A35"/>
    <w:rsid w:val="00823A6A"/>
    <w:rsid w:val="008245EF"/>
    <w:rsid w:val="00824A9E"/>
    <w:rsid w:val="00824CBE"/>
    <w:rsid w:val="00824CFB"/>
    <w:rsid w:val="008256A4"/>
    <w:rsid w:val="00825BEA"/>
    <w:rsid w:val="00825EF5"/>
    <w:rsid w:val="00826282"/>
    <w:rsid w:val="00826971"/>
    <w:rsid w:val="00826B8A"/>
    <w:rsid w:val="0083000B"/>
    <w:rsid w:val="00830797"/>
    <w:rsid w:val="00830CA0"/>
    <w:rsid w:val="008312A8"/>
    <w:rsid w:val="00831B27"/>
    <w:rsid w:val="00831C7B"/>
    <w:rsid w:val="00831FAD"/>
    <w:rsid w:val="008326CD"/>
    <w:rsid w:val="008327D1"/>
    <w:rsid w:val="00832E60"/>
    <w:rsid w:val="0083306B"/>
    <w:rsid w:val="00833E8A"/>
    <w:rsid w:val="0083472E"/>
    <w:rsid w:val="00834D25"/>
    <w:rsid w:val="00835224"/>
    <w:rsid w:val="00835A29"/>
    <w:rsid w:val="00835D4D"/>
    <w:rsid w:val="00836B67"/>
    <w:rsid w:val="00836BFA"/>
    <w:rsid w:val="00836F72"/>
    <w:rsid w:val="00837212"/>
    <w:rsid w:val="0083731C"/>
    <w:rsid w:val="0083734B"/>
    <w:rsid w:val="00837AAC"/>
    <w:rsid w:val="00837B09"/>
    <w:rsid w:val="00840113"/>
    <w:rsid w:val="0084016D"/>
    <w:rsid w:val="00840506"/>
    <w:rsid w:val="00840DAC"/>
    <w:rsid w:val="008414F7"/>
    <w:rsid w:val="008415B6"/>
    <w:rsid w:val="008415E3"/>
    <w:rsid w:val="00841D2B"/>
    <w:rsid w:val="008425BC"/>
    <w:rsid w:val="00842819"/>
    <w:rsid w:val="00842AE4"/>
    <w:rsid w:val="00842E1F"/>
    <w:rsid w:val="0084303D"/>
    <w:rsid w:val="008432BE"/>
    <w:rsid w:val="00843817"/>
    <w:rsid w:val="00843E11"/>
    <w:rsid w:val="008441F2"/>
    <w:rsid w:val="00844424"/>
    <w:rsid w:val="008447CC"/>
    <w:rsid w:val="00844CC3"/>
    <w:rsid w:val="00845005"/>
    <w:rsid w:val="0084531B"/>
    <w:rsid w:val="0084534C"/>
    <w:rsid w:val="008459EC"/>
    <w:rsid w:val="00845A83"/>
    <w:rsid w:val="00845B6E"/>
    <w:rsid w:val="00845E19"/>
    <w:rsid w:val="00846176"/>
    <w:rsid w:val="00846454"/>
    <w:rsid w:val="008464EC"/>
    <w:rsid w:val="00846EC8"/>
    <w:rsid w:val="0084705A"/>
    <w:rsid w:val="00847F2B"/>
    <w:rsid w:val="00850127"/>
    <w:rsid w:val="00850354"/>
    <w:rsid w:val="00850660"/>
    <w:rsid w:val="0085078E"/>
    <w:rsid w:val="00850946"/>
    <w:rsid w:val="00850982"/>
    <w:rsid w:val="0085100F"/>
    <w:rsid w:val="0085107D"/>
    <w:rsid w:val="00851245"/>
    <w:rsid w:val="008512F6"/>
    <w:rsid w:val="0085160D"/>
    <w:rsid w:val="008516BE"/>
    <w:rsid w:val="00851B3D"/>
    <w:rsid w:val="00851BC1"/>
    <w:rsid w:val="0085265A"/>
    <w:rsid w:val="00853643"/>
    <w:rsid w:val="00853660"/>
    <w:rsid w:val="00853879"/>
    <w:rsid w:val="00853B20"/>
    <w:rsid w:val="00853E60"/>
    <w:rsid w:val="00853EF5"/>
    <w:rsid w:val="008543A2"/>
    <w:rsid w:val="008543D8"/>
    <w:rsid w:val="00854445"/>
    <w:rsid w:val="00854595"/>
    <w:rsid w:val="00854F9C"/>
    <w:rsid w:val="00854FCA"/>
    <w:rsid w:val="0085530F"/>
    <w:rsid w:val="00855497"/>
    <w:rsid w:val="008555BF"/>
    <w:rsid w:val="008556F8"/>
    <w:rsid w:val="00855792"/>
    <w:rsid w:val="008568E5"/>
    <w:rsid w:val="008571DA"/>
    <w:rsid w:val="00857B00"/>
    <w:rsid w:val="00857D5F"/>
    <w:rsid w:val="008601D1"/>
    <w:rsid w:val="00860255"/>
    <w:rsid w:val="00860308"/>
    <w:rsid w:val="0086032D"/>
    <w:rsid w:val="00860AC8"/>
    <w:rsid w:val="00861306"/>
    <w:rsid w:val="00861736"/>
    <w:rsid w:val="0086194F"/>
    <w:rsid w:val="00861C2A"/>
    <w:rsid w:val="0086206D"/>
    <w:rsid w:val="0086242B"/>
    <w:rsid w:val="0086286B"/>
    <w:rsid w:val="00862E78"/>
    <w:rsid w:val="0086330D"/>
    <w:rsid w:val="00863388"/>
    <w:rsid w:val="008634DD"/>
    <w:rsid w:val="008636BD"/>
    <w:rsid w:val="00864305"/>
    <w:rsid w:val="008647ED"/>
    <w:rsid w:val="0086492D"/>
    <w:rsid w:val="00864C43"/>
    <w:rsid w:val="008650D7"/>
    <w:rsid w:val="008656DC"/>
    <w:rsid w:val="008659F5"/>
    <w:rsid w:val="00865A3E"/>
    <w:rsid w:val="008665B3"/>
    <w:rsid w:val="00866A52"/>
    <w:rsid w:val="00866ECE"/>
    <w:rsid w:val="008671F0"/>
    <w:rsid w:val="008672BD"/>
    <w:rsid w:val="00867303"/>
    <w:rsid w:val="00867642"/>
    <w:rsid w:val="00870A65"/>
    <w:rsid w:val="00870EC2"/>
    <w:rsid w:val="008710E6"/>
    <w:rsid w:val="0087134F"/>
    <w:rsid w:val="00871499"/>
    <w:rsid w:val="008715EF"/>
    <w:rsid w:val="00871B82"/>
    <w:rsid w:val="00871E81"/>
    <w:rsid w:val="0087232E"/>
    <w:rsid w:val="008725F2"/>
    <w:rsid w:val="008728AC"/>
    <w:rsid w:val="00872B29"/>
    <w:rsid w:val="00872B58"/>
    <w:rsid w:val="00872B9C"/>
    <w:rsid w:val="00872BB6"/>
    <w:rsid w:val="0087323A"/>
    <w:rsid w:val="0087325D"/>
    <w:rsid w:val="0087352E"/>
    <w:rsid w:val="0087358A"/>
    <w:rsid w:val="00873CF4"/>
    <w:rsid w:val="00873E23"/>
    <w:rsid w:val="00874B42"/>
    <w:rsid w:val="0087507F"/>
    <w:rsid w:val="00875C29"/>
    <w:rsid w:val="00875CD3"/>
    <w:rsid w:val="00876322"/>
    <w:rsid w:val="00876A72"/>
    <w:rsid w:val="0088065D"/>
    <w:rsid w:val="0088075E"/>
    <w:rsid w:val="00880886"/>
    <w:rsid w:val="00880DBC"/>
    <w:rsid w:val="00881219"/>
    <w:rsid w:val="00881666"/>
    <w:rsid w:val="00881B16"/>
    <w:rsid w:val="00881B91"/>
    <w:rsid w:val="00881C39"/>
    <w:rsid w:val="00881CF2"/>
    <w:rsid w:val="00881DD3"/>
    <w:rsid w:val="00882091"/>
    <w:rsid w:val="008822E3"/>
    <w:rsid w:val="00882361"/>
    <w:rsid w:val="0088288B"/>
    <w:rsid w:val="008829C6"/>
    <w:rsid w:val="00882AA4"/>
    <w:rsid w:val="00882BA3"/>
    <w:rsid w:val="00882FC4"/>
    <w:rsid w:val="00883461"/>
    <w:rsid w:val="008836D6"/>
    <w:rsid w:val="00883971"/>
    <w:rsid w:val="00883E41"/>
    <w:rsid w:val="008844B8"/>
    <w:rsid w:val="00884D07"/>
    <w:rsid w:val="00884E57"/>
    <w:rsid w:val="008856DE"/>
    <w:rsid w:val="008868BA"/>
    <w:rsid w:val="00886B5D"/>
    <w:rsid w:val="00886C14"/>
    <w:rsid w:val="00887225"/>
    <w:rsid w:val="008874D8"/>
    <w:rsid w:val="00887516"/>
    <w:rsid w:val="008877DB"/>
    <w:rsid w:val="00887F91"/>
    <w:rsid w:val="00890585"/>
    <w:rsid w:val="0089105A"/>
    <w:rsid w:val="0089170F"/>
    <w:rsid w:val="00891BFA"/>
    <w:rsid w:val="00891C5B"/>
    <w:rsid w:val="00892817"/>
    <w:rsid w:val="0089325C"/>
    <w:rsid w:val="0089360C"/>
    <w:rsid w:val="00893A61"/>
    <w:rsid w:val="00893F98"/>
    <w:rsid w:val="008940C6"/>
    <w:rsid w:val="00894593"/>
    <w:rsid w:val="008949FF"/>
    <w:rsid w:val="00895A4B"/>
    <w:rsid w:val="0089652C"/>
    <w:rsid w:val="00896999"/>
    <w:rsid w:val="00896FF9"/>
    <w:rsid w:val="00897049"/>
    <w:rsid w:val="00897394"/>
    <w:rsid w:val="0089742F"/>
    <w:rsid w:val="0089762C"/>
    <w:rsid w:val="00897FE3"/>
    <w:rsid w:val="008A097C"/>
    <w:rsid w:val="008A0B76"/>
    <w:rsid w:val="008A0DA2"/>
    <w:rsid w:val="008A1170"/>
    <w:rsid w:val="008A11B9"/>
    <w:rsid w:val="008A143B"/>
    <w:rsid w:val="008A1810"/>
    <w:rsid w:val="008A18B0"/>
    <w:rsid w:val="008A2517"/>
    <w:rsid w:val="008A2719"/>
    <w:rsid w:val="008A34C2"/>
    <w:rsid w:val="008A3554"/>
    <w:rsid w:val="008A3FE5"/>
    <w:rsid w:val="008A4F99"/>
    <w:rsid w:val="008A5081"/>
    <w:rsid w:val="008A53AB"/>
    <w:rsid w:val="008A551A"/>
    <w:rsid w:val="008A5B4E"/>
    <w:rsid w:val="008A6083"/>
    <w:rsid w:val="008A618F"/>
    <w:rsid w:val="008A67D7"/>
    <w:rsid w:val="008A6A37"/>
    <w:rsid w:val="008A6A51"/>
    <w:rsid w:val="008A790A"/>
    <w:rsid w:val="008A7C8B"/>
    <w:rsid w:val="008A7DF0"/>
    <w:rsid w:val="008B004B"/>
    <w:rsid w:val="008B0B75"/>
    <w:rsid w:val="008B0CE4"/>
    <w:rsid w:val="008B1641"/>
    <w:rsid w:val="008B1C14"/>
    <w:rsid w:val="008B2C29"/>
    <w:rsid w:val="008B3406"/>
    <w:rsid w:val="008B394B"/>
    <w:rsid w:val="008B397B"/>
    <w:rsid w:val="008B3A1F"/>
    <w:rsid w:val="008B3ACB"/>
    <w:rsid w:val="008B49DE"/>
    <w:rsid w:val="008B4A8A"/>
    <w:rsid w:val="008B4D27"/>
    <w:rsid w:val="008B4E13"/>
    <w:rsid w:val="008B526B"/>
    <w:rsid w:val="008B5342"/>
    <w:rsid w:val="008B5628"/>
    <w:rsid w:val="008B6034"/>
    <w:rsid w:val="008B6D6A"/>
    <w:rsid w:val="008B6E41"/>
    <w:rsid w:val="008B6F82"/>
    <w:rsid w:val="008B703D"/>
    <w:rsid w:val="008B7480"/>
    <w:rsid w:val="008C07C1"/>
    <w:rsid w:val="008C0FD2"/>
    <w:rsid w:val="008C26C0"/>
    <w:rsid w:val="008C2991"/>
    <w:rsid w:val="008C3397"/>
    <w:rsid w:val="008C3399"/>
    <w:rsid w:val="008C3520"/>
    <w:rsid w:val="008C38CE"/>
    <w:rsid w:val="008C3B96"/>
    <w:rsid w:val="008C3C5F"/>
    <w:rsid w:val="008C3EFF"/>
    <w:rsid w:val="008C45BD"/>
    <w:rsid w:val="008C4922"/>
    <w:rsid w:val="008C4942"/>
    <w:rsid w:val="008C5355"/>
    <w:rsid w:val="008C55A6"/>
    <w:rsid w:val="008C5738"/>
    <w:rsid w:val="008C5DF0"/>
    <w:rsid w:val="008C5EC4"/>
    <w:rsid w:val="008C63A8"/>
    <w:rsid w:val="008C6422"/>
    <w:rsid w:val="008C69B2"/>
    <w:rsid w:val="008C7238"/>
    <w:rsid w:val="008C750F"/>
    <w:rsid w:val="008C7516"/>
    <w:rsid w:val="008C7B33"/>
    <w:rsid w:val="008D0124"/>
    <w:rsid w:val="008D01F9"/>
    <w:rsid w:val="008D0E68"/>
    <w:rsid w:val="008D1024"/>
    <w:rsid w:val="008D10E4"/>
    <w:rsid w:val="008D1151"/>
    <w:rsid w:val="008D1195"/>
    <w:rsid w:val="008D1ACC"/>
    <w:rsid w:val="008D2146"/>
    <w:rsid w:val="008D2358"/>
    <w:rsid w:val="008D3181"/>
    <w:rsid w:val="008D374B"/>
    <w:rsid w:val="008D39F9"/>
    <w:rsid w:val="008D3B67"/>
    <w:rsid w:val="008D4984"/>
    <w:rsid w:val="008D4B83"/>
    <w:rsid w:val="008D4BC6"/>
    <w:rsid w:val="008D529E"/>
    <w:rsid w:val="008D5939"/>
    <w:rsid w:val="008D6306"/>
    <w:rsid w:val="008D6457"/>
    <w:rsid w:val="008D68F6"/>
    <w:rsid w:val="008D6FD1"/>
    <w:rsid w:val="008D7126"/>
    <w:rsid w:val="008D7141"/>
    <w:rsid w:val="008D764E"/>
    <w:rsid w:val="008D7849"/>
    <w:rsid w:val="008D7AEB"/>
    <w:rsid w:val="008D7B96"/>
    <w:rsid w:val="008D7FFD"/>
    <w:rsid w:val="008E03BC"/>
    <w:rsid w:val="008E05E9"/>
    <w:rsid w:val="008E05FA"/>
    <w:rsid w:val="008E0848"/>
    <w:rsid w:val="008E08D6"/>
    <w:rsid w:val="008E0ABC"/>
    <w:rsid w:val="008E0BF2"/>
    <w:rsid w:val="008E0CD7"/>
    <w:rsid w:val="008E0E95"/>
    <w:rsid w:val="008E0ED5"/>
    <w:rsid w:val="008E128E"/>
    <w:rsid w:val="008E1C2E"/>
    <w:rsid w:val="008E1F87"/>
    <w:rsid w:val="008E23EC"/>
    <w:rsid w:val="008E344C"/>
    <w:rsid w:val="008E3761"/>
    <w:rsid w:val="008E4562"/>
    <w:rsid w:val="008E4C09"/>
    <w:rsid w:val="008E4E68"/>
    <w:rsid w:val="008E5075"/>
    <w:rsid w:val="008E63F6"/>
    <w:rsid w:val="008E684C"/>
    <w:rsid w:val="008E6D45"/>
    <w:rsid w:val="008E746F"/>
    <w:rsid w:val="008E77F2"/>
    <w:rsid w:val="008E78D6"/>
    <w:rsid w:val="008E7A22"/>
    <w:rsid w:val="008F01C4"/>
    <w:rsid w:val="008F037B"/>
    <w:rsid w:val="008F0441"/>
    <w:rsid w:val="008F0561"/>
    <w:rsid w:val="008F05A2"/>
    <w:rsid w:val="008F07BA"/>
    <w:rsid w:val="008F0F02"/>
    <w:rsid w:val="008F0F6C"/>
    <w:rsid w:val="008F10C0"/>
    <w:rsid w:val="008F1368"/>
    <w:rsid w:val="008F16A9"/>
    <w:rsid w:val="008F1BBB"/>
    <w:rsid w:val="008F1BFE"/>
    <w:rsid w:val="008F2245"/>
    <w:rsid w:val="008F2340"/>
    <w:rsid w:val="008F23B3"/>
    <w:rsid w:val="008F3195"/>
    <w:rsid w:val="008F3206"/>
    <w:rsid w:val="008F345E"/>
    <w:rsid w:val="008F34B1"/>
    <w:rsid w:val="008F378D"/>
    <w:rsid w:val="008F39D7"/>
    <w:rsid w:val="008F39F1"/>
    <w:rsid w:val="008F3CED"/>
    <w:rsid w:val="008F41E4"/>
    <w:rsid w:val="008F41F8"/>
    <w:rsid w:val="008F4683"/>
    <w:rsid w:val="008F4CD4"/>
    <w:rsid w:val="008F510D"/>
    <w:rsid w:val="008F56C0"/>
    <w:rsid w:val="008F589C"/>
    <w:rsid w:val="008F5D81"/>
    <w:rsid w:val="008F5EE7"/>
    <w:rsid w:val="008F654D"/>
    <w:rsid w:val="008F6668"/>
    <w:rsid w:val="008F69AE"/>
    <w:rsid w:val="008F77A1"/>
    <w:rsid w:val="008F7857"/>
    <w:rsid w:val="008F7C11"/>
    <w:rsid w:val="008F7EC4"/>
    <w:rsid w:val="0090008D"/>
    <w:rsid w:val="0090031A"/>
    <w:rsid w:val="0090067F"/>
    <w:rsid w:val="00900D61"/>
    <w:rsid w:val="00900F13"/>
    <w:rsid w:val="00901173"/>
    <w:rsid w:val="009016A5"/>
    <w:rsid w:val="00901B98"/>
    <w:rsid w:val="009027B8"/>
    <w:rsid w:val="00902DCA"/>
    <w:rsid w:val="00903814"/>
    <w:rsid w:val="00903DEA"/>
    <w:rsid w:val="00903EE6"/>
    <w:rsid w:val="00903F38"/>
    <w:rsid w:val="00904B79"/>
    <w:rsid w:val="00904BB7"/>
    <w:rsid w:val="00904D0F"/>
    <w:rsid w:val="009050A2"/>
    <w:rsid w:val="009059E5"/>
    <w:rsid w:val="00905BE8"/>
    <w:rsid w:val="009064BE"/>
    <w:rsid w:val="00906DB0"/>
    <w:rsid w:val="009071F1"/>
    <w:rsid w:val="009073EB"/>
    <w:rsid w:val="009075D7"/>
    <w:rsid w:val="00907B75"/>
    <w:rsid w:val="00907CAA"/>
    <w:rsid w:val="0091094E"/>
    <w:rsid w:val="00910C50"/>
    <w:rsid w:val="00911147"/>
    <w:rsid w:val="009114A7"/>
    <w:rsid w:val="00911993"/>
    <w:rsid w:val="00911B92"/>
    <w:rsid w:val="009122CF"/>
    <w:rsid w:val="0091262E"/>
    <w:rsid w:val="00912676"/>
    <w:rsid w:val="00912A7F"/>
    <w:rsid w:val="00912BBF"/>
    <w:rsid w:val="00912D10"/>
    <w:rsid w:val="00912D68"/>
    <w:rsid w:val="00912F7C"/>
    <w:rsid w:val="00913418"/>
    <w:rsid w:val="00913660"/>
    <w:rsid w:val="0091372C"/>
    <w:rsid w:val="00913A6B"/>
    <w:rsid w:val="00913C5C"/>
    <w:rsid w:val="0091441C"/>
    <w:rsid w:val="00914926"/>
    <w:rsid w:val="00914A39"/>
    <w:rsid w:val="00914E9E"/>
    <w:rsid w:val="00915CDE"/>
    <w:rsid w:val="00915DC3"/>
    <w:rsid w:val="00915F85"/>
    <w:rsid w:val="00916606"/>
    <w:rsid w:val="00916779"/>
    <w:rsid w:val="009167BF"/>
    <w:rsid w:val="00916B4B"/>
    <w:rsid w:val="00916FBE"/>
    <w:rsid w:val="00917200"/>
    <w:rsid w:val="00920122"/>
    <w:rsid w:val="009209CA"/>
    <w:rsid w:val="0092126E"/>
    <w:rsid w:val="00921A7D"/>
    <w:rsid w:val="00922240"/>
    <w:rsid w:val="009229C3"/>
    <w:rsid w:val="009231D5"/>
    <w:rsid w:val="009237B2"/>
    <w:rsid w:val="00923A34"/>
    <w:rsid w:val="00923B6D"/>
    <w:rsid w:val="00923DC4"/>
    <w:rsid w:val="00924618"/>
    <w:rsid w:val="0092483F"/>
    <w:rsid w:val="00924991"/>
    <w:rsid w:val="00924E0C"/>
    <w:rsid w:val="0092504D"/>
    <w:rsid w:val="00925232"/>
    <w:rsid w:val="009257DF"/>
    <w:rsid w:val="00925A02"/>
    <w:rsid w:val="00925BD6"/>
    <w:rsid w:val="00925FE6"/>
    <w:rsid w:val="009262E3"/>
    <w:rsid w:val="0092641C"/>
    <w:rsid w:val="009265DB"/>
    <w:rsid w:val="00926BF5"/>
    <w:rsid w:val="00926C18"/>
    <w:rsid w:val="00926DF4"/>
    <w:rsid w:val="00927943"/>
    <w:rsid w:val="00930331"/>
    <w:rsid w:val="009303F2"/>
    <w:rsid w:val="0093095B"/>
    <w:rsid w:val="00930DCF"/>
    <w:rsid w:val="009313D7"/>
    <w:rsid w:val="00932050"/>
    <w:rsid w:val="00932061"/>
    <w:rsid w:val="00932198"/>
    <w:rsid w:val="00932348"/>
    <w:rsid w:val="00932547"/>
    <w:rsid w:val="00932587"/>
    <w:rsid w:val="0093263E"/>
    <w:rsid w:val="00932A34"/>
    <w:rsid w:val="00932C6A"/>
    <w:rsid w:val="009334C0"/>
    <w:rsid w:val="009338A7"/>
    <w:rsid w:val="00933D06"/>
    <w:rsid w:val="00934095"/>
    <w:rsid w:val="009340DE"/>
    <w:rsid w:val="009346F7"/>
    <w:rsid w:val="0093484B"/>
    <w:rsid w:val="009349D6"/>
    <w:rsid w:val="00934F31"/>
    <w:rsid w:val="009350CD"/>
    <w:rsid w:val="0093517D"/>
    <w:rsid w:val="009351D8"/>
    <w:rsid w:val="009351E1"/>
    <w:rsid w:val="00935320"/>
    <w:rsid w:val="0093554A"/>
    <w:rsid w:val="00935645"/>
    <w:rsid w:val="00935677"/>
    <w:rsid w:val="0093572E"/>
    <w:rsid w:val="00935732"/>
    <w:rsid w:val="00935833"/>
    <w:rsid w:val="00935EDA"/>
    <w:rsid w:val="009362AC"/>
    <w:rsid w:val="00936753"/>
    <w:rsid w:val="00937414"/>
    <w:rsid w:val="00937514"/>
    <w:rsid w:val="009378BC"/>
    <w:rsid w:val="00937F48"/>
    <w:rsid w:val="0094055A"/>
    <w:rsid w:val="00940671"/>
    <w:rsid w:val="009409C9"/>
    <w:rsid w:val="00940A7A"/>
    <w:rsid w:val="009412B6"/>
    <w:rsid w:val="009412DF"/>
    <w:rsid w:val="009414EB"/>
    <w:rsid w:val="00942059"/>
    <w:rsid w:val="009422C4"/>
    <w:rsid w:val="00942510"/>
    <w:rsid w:val="0094275D"/>
    <w:rsid w:val="00942CDD"/>
    <w:rsid w:val="00942E7A"/>
    <w:rsid w:val="00943C2C"/>
    <w:rsid w:val="00943D6B"/>
    <w:rsid w:val="00943EA9"/>
    <w:rsid w:val="009447E8"/>
    <w:rsid w:val="009449C6"/>
    <w:rsid w:val="00944A95"/>
    <w:rsid w:val="00944EE4"/>
    <w:rsid w:val="009451D7"/>
    <w:rsid w:val="009456D1"/>
    <w:rsid w:val="00945778"/>
    <w:rsid w:val="009458C2"/>
    <w:rsid w:val="00945E21"/>
    <w:rsid w:val="00946405"/>
    <w:rsid w:val="00946AB7"/>
    <w:rsid w:val="00946D7F"/>
    <w:rsid w:val="009471F2"/>
    <w:rsid w:val="0094733A"/>
    <w:rsid w:val="009478E8"/>
    <w:rsid w:val="00947BBA"/>
    <w:rsid w:val="00947FF8"/>
    <w:rsid w:val="009505A3"/>
    <w:rsid w:val="00951BAC"/>
    <w:rsid w:val="00951CEF"/>
    <w:rsid w:val="0095238B"/>
    <w:rsid w:val="00952AA3"/>
    <w:rsid w:val="00952CE8"/>
    <w:rsid w:val="00953651"/>
    <w:rsid w:val="00954548"/>
    <w:rsid w:val="009546C8"/>
    <w:rsid w:val="00954E30"/>
    <w:rsid w:val="00954E4D"/>
    <w:rsid w:val="00955088"/>
    <w:rsid w:val="009550EF"/>
    <w:rsid w:val="00955562"/>
    <w:rsid w:val="009556C2"/>
    <w:rsid w:val="009559FD"/>
    <w:rsid w:val="0095658F"/>
    <w:rsid w:val="00957B64"/>
    <w:rsid w:val="00957BA8"/>
    <w:rsid w:val="00957CF1"/>
    <w:rsid w:val="00957E09"/>
    <w:rsid w:val="00957E24"/>
    <w:rsid w:val="00960F0E"/>
    <w:rsid w:val="009610F5"/>
    <w:rsid w:val="009613A5"/>
    <w:rsid w:val="0096184C"/>
    <w:rsid w:val="0096189A"/>
    <w:rsid w:val="00961F49"/>
    <w:rsid w:val="00962421"/>
    <w:rsid w:val="00962F8A"/>
    <w:rsid w:val="009639F5"/>
    <w:rsid w:val="00963E3F"/>
    <w:rsid w:val="009648D2"/>
    <w:rsid w:val="00964D76"/>
    <w:rsid w:val="00964F38"/>
    <w:rsid w:val="0096500F"/>
    <w:rsid w:val="009657BC"/>
    <w:rsid w:val="00965FB0"/>
    <w:rsid w:val="00966067"/>
    <w:rsid w:val="00966136"/>
    <w:rsid w:val="00966255"/>
    <w:rsid w:val="0096686C"/>
    <w:rsid w:val="0096698A"/>
    <w:rsid w:val="009678E6"/>
    <w:rsid w:val="00967C22"/>
    <w:rsid w:val="009705A7"/>
    <w:rsid w:val="009706E7"/>
    <w:rsid w:val="009708CE"/>
    <w:rsid w:val="009716E4"/>
    <w:rsid w:val="00971F17"/>
    <w:rsid w:val="00972139"/>
    <w:rsid w:val="009721D4"/>
    <w:rsid w:val="009722D7"/>
    <w:rsid w:val="009722DD"/>
    <w:rsid w:val="00972666"/>
    <w:rsid w:val="00972776"/>
    <w:rsid w:val="00974095"/>
    <w:rsid w:val="00974BEF"/>
    <w:rsid w:val="00974C91"/>
    <w:rsid w:val="00975AE6"/>
    <w:rsid w:val="0097605E"/>
    <w:rsid w:val="009760E6"/>
    <w:rsid w:val="00976171"/>
    <w:rsid w:val="009761EC"/>
    <w:rsid w:val="009766A4"/>
    <w:rsid w:val="00976E9E"/>
    <w:rsid w:val="00977125"/>
    <w:rsid w:val="00977197"/>
    <w:rsid w:val="0097722F"/>
    <w:rsid w:val="0097755C"/>
    <w:rsid w:val="00977B54"/>
    <w:rsid w:val="0098041F"/>
    <w:rsid w:val="009807FE"/>
    <w:rsid w:val="00980EBD"/>
    <w:rsid w:val="009812B4"/>
    <w:rsid w:val="0098141A"/>
    <w:rsid w:val="00981625"/>
    <w:rsid w:val="00982653"/>
    <w:rsid w:val="00982719"/>
    <w:rsid w:val="00982DC9"/>
    <w:rsid w:val="0098323A"/>
    <w:rsid w:val="0098364A"/>
    <w:rsid w:val="009840E9"/>
    <w:rsid w:val="009849DF"/>
    <w:rsid w:val="009851FC"/>
    <w:rsid w:val="009852F9"/>
    <w:rsid w:val="009856F6"/>
    <w:rsid w:val="009859B3"/>
    <w:rsid w:val="00985FA7"/>
    <w:rsid w:val="00986266"/>
    <w:rsid w:val="00986398"/>
    <w:rsid w:val="009866E5"/>
    <w:rsid w:val="00986AC6"/>
    <w:rsid w:val="00986CA0"/>
    <w:rsid w:val="009876FD"/>
    <w:rsid w:val="00987C69"/>
    <w:rsid w:val="00990129"/>
    <w:rsid w:val="00990CB6"/>
    <w:rsid w:val="00991309"/>
    <w:rsid w:val="009922D7"/>
    <w:rsid w:val="00992A84"/>
    <w:rsid w:val="00992B73"/>
    <w:rsid w:val="00992CDB"/>
    <w:rsid w:val="0099351E"/>
    <w:rsid w:val="009938AE"/>
    <w:rsid w:val="0099396C"/>
    <w:rsid w:val="00993CE8"/>
    <w:rsid w:val="00993F44"/>
    <w:rsid w:val="0099469C"/>
    <w:rsid w:val="00994A68"/>
    <w:rsid w:val="00994F10"/>
    <w:rsid w:val="00995365"/>
    <w:rsid w:val="00995651"/>
    <w:rsid w:val="00995A6B"/>
    <w:rsid w:val="00996AE1"/>
    <w:rsid w:val="00996B30"/>
    <w:rsid w:val="00996F74"/>
    <w:rsid w:val="009974AF"/>
    <w:rsid w:val="00997D06"/>
    <w:rsid w:val="00997E21"/>
    <w:rsid w:val="009A025B"/>
    <w:rsid w:val="009A02FF"/>
    <w:rsid w:val="009A0337"/>
    <w:rsid w:val="009A077A"/>
    <w:rsid w:val="009A097C"/>
    <w:rsid w:val="009A0D86"/>
    <w:rsid w:val="009A16BF"/>
    <w:rsid w:val="009A1A8F"/>
    <w:rsid w:val="009A1CE7"/>
    <w:rsid w:val="009A1DFE"/>
    <w:rsid w:val="009A1F5C"/>
    <w:rsid w:val="009A1F8A"/>
    <w:rsid w:val="009A2209"/>
    <w:rsid w:val="009A26D1"/>
    <w:rsid w:val="009A28E1"/>
    <w:rsid w:val="009A290B"/>
    <w:rsid w:val="009A2D28"/>
    <w:rsid w:val="009A2D7D"/>
    <w:rsid w:val="009A310D"/>
    <w:rsid w:val="009A3113"/>
    <w:rsid w:val="009A4488"/>
    <w:rsid w:val="009A475D"/>
    <w:rsid w:val="009A592D"/>
    <w:rsid w:val="009A61A9"/>
    <w:rsid w:val="009A6408"/>
    <w:rsid w:val="009A7725"/>
    <w:rsid w:val="009A7D5B"/>
    <w:rsid w:val="009A7E64"/>
    <w:rsid w:val="009B0686"/>
    <w:rsid w:val="009B09BA"/>
    <w:rsid w:val="009B0DFF"/>
    <w:rsid w:val="009B0E68"/>
    <w:rsid w:val="009B13EA"/>
    <w:rsid w:val="009B17A7"/>
    <w:rsid w:val="009B1D89"/>
    <w:rsid w:val="009B1DE5"/>
    <w:rsid w:val="009B2021"/>
    <w:rsid w:val="009B2281"/>
    <w:rsid w:val="009B22C3"/>
    <w:rsid w:val="009B232F"/>
    <w:rsid w:val="009B2542"/>
    <w:rsid w:val="009B2A85"/>
    <w:rsid w:val="009B358C"/>
    <w:rsid w:val="009B3618"/>
    <w:rsid w:val="009B37EE"/>
    <w:rsid w:val="009B383C"/>
    <w:rsid w:val="009B3A77"/>
    <w:rsid w:val="009B417C"/>
    <w:rsid w:val="009B42C6"/>
    <w:rsid w:val="009B4300"/>
    <w:rsid w:val="009B436F"/>
    <w:rsid w:val="009B4470"/>
    <w:rsid w:val="009B4B2D"/>
    <w:rsid w:val="009B4C10"/>
    <w:rsid w:val="009B4F6C"/>
    <w:rsid w:val="009B4FAD"/>
    <w:rsid w:val="009B5355"/>
    <w:rsid w:val="009B590E"/>
    <w:rsid w:val="009B5EC2"/>
    <w:rsid w:val="009B67DF"/>
    <w:rsid w:val="009B6F7A"/>
    <w:rsid w:val="009B71A9"/>
    <w:rsid w:val="009B720F"/>
    <w:rsid w:val="009B732F"/>
    <w:rsid w:val="009C0396"/>
    <w:rsid w:val="009C05E5"/>
    <w:rsid w:val="009C09E7"/>
    <w:rsid w:val="009C1546"/>
    <w:rsid w:val="009C1B2C"/>
    <w:rsid w:val="009C1C55"/>
    <w:rsid w:val="009C2176"/>
    <w:rsid w:val="009C2994"/>
    <w:rsid w:val="009C2C4B"/>
    <w:rsid w:val="009C2DE0"/>
    <w:rsid w:val="009C2E23"/>
    <w:rsid w:val="009C2F86"/>
    <w:rsid w:val="009C30FE"/>
    <w:rsid w:val="009C3347"/>
    <w:rsid w:val="009C34DF"/>
    <w:rsid w:val="009C3FBF"/>
    <w:rsid w:val="009C4525"/>
    <w:rsid w:val="009C4694"/>
    <w:rsid w:val="009C51AE"/>
    <w:rsid w:val="009C521E"/>
    <w:rsid w:val="009C5550"/>
    <w:rsid w:val="009C6294"/>
    <w:rsid w:val="009C63CC"/>
    <w:rsid w:val="009C6763"/>
    <w:rsid w:val="009C6B03"/>
    <w:rsid w:val="009C6C18"/>
    <w:rsid w:val="009C6E64"/>
    <w:rsid w:val="009C7003"/>
    <w:rsid w:val="009C7019"/>
    <w:rsid w:val="009C7296"/>
    <w:rsid w:val="009C7336"/>
    <w:rsid w:val="009C7560"/>
    <w:rsid w:val="009C7939"/>
    <w:rsid w:val="009C7988"/>
    <w:rsid w:val="009C7A9A"/>
    <w:rsid w:val="009D00B3"/>
    <w:rsid w:val="009D0E8F"/>
    <w:rsid w:val="009D1378"/>
    <w:rsid w:val="009D1A1C"/>
    <w:rsid w:val="009D1CDD"/>
    <w:rsid w:val="009D1F0A"/>
    <w:rsid w:val="009D2290"/>
    <w:rsid w:val="009D2E05"/>
    <w:rsid w:val="009D313B"/>
    <w:rsid w:val="009D3359"/>
    <w:rsid w:val="009D3786"/>
    <w:rsid w:val="009D3948"/>
    <w:rsid w:val="009D3AB0"/>
    <w:rsid w:val="009D420D"/>
    <w:rsid w:val="009D4584"/>
    <w:rsid w:val="009D4677"/>
    <w:rsid w:val="009D4D01"/>
    <w:rsid w:val="009D4F04"/>
    <w:rsid w:val="009D55C6"/>
    <w:rsid w:val="009D6247"/>
    <w:rsid w:val="009D6271"/>
    <w:rsid w:val="009D7039"/>
    <w:rsid w:val="009D72A2"/>
    <w:rsid w:val="009D7A6E"/>
    <w:rsid w:val="009E0BF5"/>
    <w:rsid w:val="009E1430"/>
    <w:rsid w:val="009E1968"/>
    <w:rsid w:val="009E24AF"/>
    <w:rsid w:val="009E25C1"/>
    <w:rsid w:val="009E2B75"/>
    <w:rsid w:val="009E2C1F"/>
    <w:rsid w:val="009E3B05"/>
    <w:rsid w:val="009E431C"/>
    <w:rsid w:val="009E465C"/>
    <w:rsid w:val="009E4884"/>
    <w:rsid w:val="009E4FA4"/>
    <w:rsid w:val="009E507E"/>
    <w:rsid w:val="009E50A1"/>
    <w:rsid w:val="009E583C"/>
    <w:rsid w:val="009E6181"/>
    <w:rsid w:val="009E6277"/>
    <w:rsid w:val="009E65EE"/>
    <w:rsid w:val="009E67DD"/>
    <w:rsid w:val="009E725A"/>
    <w:rsid w:val="009E7503"/>
    <w:rsid w:val="009E7EA8"/>
    <w:rsid w:val="009E7F17"/>
    <w:rsid w:val="009F0657"/>
    <w:rsid w:val="009F11EF"/>
    <w:rsid w:val="009F1AC6"/>
    <w:rsid w:val="009F2028"/>
    <w:rsid w:val="009F3219"/>
    <w:rsid w:val="009F38AA"/>
    <w:rsid w:val="009F38FE"/>
    <w:rsid w:val="009F3C6F"/>
    <w:rsid w:val="009F3CA6"/>
    <w:rsid w:val="009F4914"/>
    <w:rsid w:val="009F4C9C"/>
    <w:rsid w:val="009F4F32"/>
    <w:rsid w:val="009F51B2"/>
    <w:rsid w:val="009F542A"/>
    <w:rsid w:val="009F54D6"/>
    <w:rsid w:val="009F5AEB"/>
    <w:rsid w:val="009F61D5"/>
    <w:rsid w:val="009F6808"/>
    <w:rsid w:val="009F687C"/>
    <w:rsid w:val="009F6B8F"/>
    <w:rsid w:val="009F705B"/>
    <w:rsid w:val="009F7879"/>
    <w:rsid w:val="009F793A"/>
    <w:rsid w:val="009F7AD3"/>
    <w:rsid w:val="009F7B00"/>
    <w:rsid w:val="009F7D86"/>
    <w:rsid w:val="009F7DD2"/>
    <w:rsid w:val="00A005FD"/>
    <w:rsid w:val="00A00711"/>
    <w:rsid w:val="00A00756"/>
    <w:rsid w:val="00A0083B"/>
    <w:rsid w:val="00A012F2"/>
    <w:rsid w:val="00A01307"/>
    <w:rsid w:val="00A0248E"/>
    <w:rsid w:val="00A027C1"/>
    <w:rsid w:val="00A02E05"/>
    <w:rsid w:val="00A02FAF"/>
    <w:rsid w:val="00A03975"/>
    <w:rsid w:val="00A03FF0"/>
    <w:rsid w:val="00A04D42"/>
    <w:rsid w:val="00A04E57"/>
    <w:rsid w:val="00A04FFB"/>
    <w:rsid w:val="00A05581"/>
    <w:rsid w:val="00A0569A"/>
    <w:rsid w:val="00A05E9C"/>
    <w:rsid w:val="00A06354"/>
    <w:rsid w:val="00A063A6"/>
    <w:rsid w:val="00A0695E"/>
    <w:rsid w:val="00A07A93"/>
    <w:rsid w:val="00A07B0D"/>
    <w:rsid w:val="00A07B3C"/>
    <w:rsid w:val="00A07C3C"/>
    <w:rsid w:val="00A07CFD"/>
    <w:rsid w:val="00A10406"/>
    <w:rsid w:val="00A1044F"/>
    <w:rsid w:val="00A10486"/>
    <w:rsid w:val="00A1053D"/>
    <w:rsid w:val="00A10639"/>
    <w:rsid w:val="00A1151A"/>
    <w:rsid w:val="00A11633"/>
    <w:rsid w:val="00A1189C"/>
    <w:rsid w:val="00A12B2C"/>
    <w:rsid w:val="00A13147"/>
    <w:rsid w:val="00A1382C"/>
    <w:rsid w:val="00A13A8F"/>
    <w:rsid w:val="00A13D2F"/>
    <w:rsid w:val="00A13D7D"/>
    <w:rsid w:val="00A13E6F"/>
    <w:rsid w:val="00A14161"/>
    <w:rsid w:val="00A14196"/>
    <w:rsid w:val="00A14349"/>
    <w:rsid w:val="00A1443E"/>
    <w:rsid w:val="00A14579"/>
    <w:rsid w:val="00A14ADF"/>
    <w:rsid w:val="00A1519A"/>
    <w:rsid w:val="00A16ABF"/>
    <w:rsid w:val="00A17D2C"/>
    <w:rsid w:val="00A205E6"/>
    <w:rsid w:val="00A2072D"/>
    <w:rsid w:val="00A21D80"/>
    <w:rsid w:val="00A21DD0"/>
    <w:rsid w:val="00A21F93"/>
    <w:rsid w:val="00A22C75"/>
    <w:rsid w:val="00A23091"/>
    <w:rsid w:val="00A23143"/>
    <w:rsid w:val="00A2316F"/>
    <w:rsid w:val="00A237BE"/>
    <w:rsid w:val="00A23D48"/>
    <w:rsid w:val="00A24567"/>
    <w:rsid w:val="00A2471F"/>
    <w:rsid w:val="00A247C1"/>
    <w:rsid w:val="00A24C25"/>
    <w:rsid w:val="00A24C3D"/>
    <w:rsid w:val="00A24C83"/>
    <w:rsid w:val="00A25475"/>
    <w:rsid w:val="00A258B5"/>
    <w:rsid w:val="00A267A4"/>
    <w:rsid w:val="00A26C97"/>
    <w:rsid w:val="00A26D76"/>
    <w:rsid w:val="00A30023"/>
    <w:rsid w:val="00A30452"/>
    <w:rsid w:val="00A3051F"/>
    <w:rsid w:val="00A30ACE"/>
    <w:rsid w:val="00A30C3B"/>
    <w:rsid w:val="00A30D17"/>
    <w:rsid w:val="00A30E66"/>
    <w:rsid w:val="00A31722"/>
    <w:rsid w:val="00A31954"/>
    <w:rsid w:val="00A31C1E"/>
    <w:rsid w:val="00A3238C"/>
    <w:rsid w:val="00A3243E"/>
    <w:rsid w:val="00A324B0"/>
    <w:rsid w:val="00A32D45"/>
    <w:rsid w:val="00A33026"/>
    <w:rsid w:val="00A3313A"/>
    <w:rsid w:val="00A33582"/>
    <w:rsid w:val="00A33759"/>
    <w:rsid w:val="00A337F8"/>
    <w:rsid w:val="00A339F9"/>
    <w:rsid w:val="00A33AFF"/>
    <w:rsid w:val="00A33E73"/>
    <w:rsid w:val="00A343AC"/>
    <w:rsid w:val="00A343F7"/>
    <w:rsid w:val="00A345D0"/>
    <w:rsid w:val="00A34EDF"/>
    <w:rsid w:val="00A3549D"/>
    <w:rsid w:val="00A35F5F"/>
    <w:rsid w:val="00A35FD1"/>
    <w:rsid w:val="00A3647E"/>
    <w:rsid w:val="00A36E97"/>
    <w:rsid w:val="00A37A50"/>
    <w:rsid w:val="00A37EDE"/>
    <w:rsid w:val="00A400CE"/>
    <w:rsid w:val="00A4031D"/>
    <w:rsid w:val="00A40B1C"/>
    <w:rsid w:val="00A40BCC"/>
    <w:rsid w:val="00A40F77"/>
    <w:rsid w:val="00A4106A"/>
    <w:rsid w:val="00A418A6"/>
    <w:rsid w:val="00A41AD1"/>
    <w:rsid w:val="00A41E45"/>
    <w:rsid w:val="00A425BD"/>
    <w:rsid w:val="00A42970"/>
    <w:rsid w:val="00A42AA0"/>
    <w:rsid w:val="00A42B5C"/>
    <w:rsid w:val="00A433E6"/>
    <w:rsid w:val="00A43504"/>
    <w:rsid w:val="00A4365D"/>
    <w:rsid w:val="00A43A3A"/>
    <w:rsid w:val="00A43C04"/>
    <w:rsid w:val="00A43F4E"/>
    <w:rsid w:val="00A44150"/>
    <w:rsid w:val="00A4449E"/>
    <w:rsid w:val="00A4475E"/>
    <w:rsid w:val="00A45A21"/>
    <w:rsid w:val="00A45AEC"/>
    <w:rsid w:val="00A45B04"/>
    <w:rsid w:val="00A468FA"/>
    <w:rsid w:val="00A46F51"/>
    <w:rsid w:val="00A47403"/>
    <w:rsid w:val="00A47851"/>
    <w:rsid w:val="00A479E1"/>
    <w:rsid w:val="00A5042E"/>
    <w:rsid w:val="00A509A1"/>
    <w:rsid w:val="00A50B5A"/>
    <w:rsid w:val="00A50F78"/>
    <w:rsid w:val="00A5117D"/>
    <w:rsid w:val="00A51353"/>
    <w:rsid w:val="00A51C23"/>
    <w:rsid w:val="00A51F18"/>
    <w:rsid w:val="00A52D16"/>
    <w:rsid w:val="00A534CA"/>
    <w:rsid w:val="00A537FD"/>
    <w:rsid w:val="00A548D8"/>
    <w:rsid w:val="00A54A7C"/>
    <w:rsid w:val="00A554C0"/>
    <w:rsid w:val="00A557B5"/>
    <w:rsid w:val="00A55B7B"/>
    <w:rsid w:val="00A55BFA"/>
    <w:rsid w:val="00A560FA"/>
    <w:rsid w:val="00A56567"/>
    <w:rsid w:val="00A56599"/>
    <w:rsid w:val="00A56F35"/>
    <w:rsid w:val="00A570D5"/>
    <w:rsid w:val="00A57571"/>
    <w:rsid w:val="00A578DC"/>
    <w:rsid w:val="00A5799B"/>
    <w:rsid w:val="00A579E7"/>
    <w:rsid w:val="00A57A04"/>
    <w:rsid w:val="00A600C9"/>
    <w:rsid w:val="00A60228"/>
    <w:rsid w:val="00A60328"/>
    <w:rsid w:val="00A603E3"/>
    <w:rsid w:val="00A61380"/>
    <w:rsid w:val="00A618A5"/>
    <w:rsid w:val="00A61F1E"/>
    <w:rsid w:val="00A62D62"/>
    <w:rsid w:val="00A62FEF"/>
    <w:rsid w:val="00A633D6"/>
    <w:rsid w:val="00A636ED"/>
    <w:rsid w:val="00A63C46"/>
    <w:rsid w:val="00A642F1"/>
    <w:rsid w:val="00A645BA"/>
    <w:rsid w:val="00A6478A"/>
    <w:rsid w:val="00A64F14"/>
    <w:rsid w:val="00A65004"/>
    <w:rsid w:val="00A650F8"/>
    <w:rsid w:val="00A65186"/>
    <w:rsid w:val="00A65411"/>
    <w:rsid w:val="00A6586A"/>
    <w:rsid w:val="00A658FB"/>
    <w:rsid w:val="00A6595D"/>
    <w:rsid w:val="00A659D6"/>
    <w:rsid w:val="00A65E10"/>
    <w:rsid w:val="00A661DA"/>
    <w:rsid w:val="00A66562"/>
    <w:rsid w:val="00A669C6"/>
    <w:rsid w:val="00A671C8"/>
    <w:rsid w:val="00A678F7"/>
    <w:rsid w:val="00A700A9"/>
    <w:rsid w:val="00A70679"/>
    <w:rsid w:val="00A7072E"/>
    <w:rsid w:val="00A70BF9"/>
    <w:rsid w:val="00A70C7D"/>
    <w:rsid w:val="00A70DB0"/>
    <w:rsid w:val="00A71848"/>
    <w:rsid w:val="00A72381"/>
    <w:rsid w:val="00A723E0"/>
    <w:rsid w:val="00A72459"/>
    <w:rsid w:val="00A727CE"/>
    <w:rsid w:val="00A73008"/>
    <w:rsid w:val="00A73B93"/>
    <w:rsid w:val="00A73E32"/>
    <w:rsid w:val="00A740C8"/>
    <w:rsid w:val="00A74D2F"/>
    <w:rsid w:val="00A751A1"/>
    <w:rsid w:val="00A7523C"/>
    <w:rsid w:val="00A75528"/>
    <w:rsid w:val="00A76513"/>
    <w:rsid w:val="00A7659A"/>
    <w:rsid w:val="00A76CF9"/>
    <w:rsid w:val="00A77569"/>
    <w:rsid w:val="00A77633"/>
    <w:rsid w:val="00A77B57"/>
    <w:rsid w:val="00A77C31"/>
    <w:rsid w:val="00A80BC9"/>
    <w:rsid w:val="00A80DBF"/>
    <w:rsid w:val="00A80F36"/>
    <w:rsid w:val="00A810C3"/>
    <w:rsid w:val="00A81931"/>
    <w:rsid w:val="00A81989"/>
    <w:rsid w:val="00A81DDD"/>
    <w:rsid w:val="00A81E5D"/>
    <w:rsid w:val="00A82974"/>
    <w:rsid w:val="00A82C56"/>
    <w:rsid w:val="00A831EE"/>
    <w:rsid w:val="00A83666"/>
    <w:rsid w:val="00A83788"/>
    <w:rsid w:val="00A841AA"/>
    <w:rsid w:val="00A8425E"/>
    <w:rsid w:val="00A84547"/>
    <w:rsid w:val="00A8466A"/>
    <w:rsid w:val="00A8486C"/>
    <w:rsid w:val="00A84B72"/>
    <w:rsid w:val="00A85225"/>
    <w:rsid w:val="00A8532E"/>
    <w:rsid w:val="00A85B02"/>
    <w:rsid w:val="00A85D43"/>
    <w:rsid w:val="00A8602D"/>
    <w:rsid w:val="00A860E3"/>
    <w:rsid w:val="00A86785"/>
    <w:rsid w:val="00A8693D"/>
    <w:rsid w:val="00A86BD2"/>
    <w:rsid w:val="00A86D64"/>
    <w:rsid w:val="00A86E14"/>
    <w:rsid w:val="00A87025"/>
    <w:rsid w:val="00A87E4C"/>
    <w:rsid w:val="00A87FE3"/>
    <w:rsid w:val="00A900D8"/>
    <w:rsid w:val="00A909EB"/>
    <w:rsid w:val="00A90D03"/>
    <w:rsid w:val="00A9102B"/>
    <w:rsid w:val="00A916BD"/>
    <w:rsid w:val="00A916EB"/>
    <w:rsid w:val="00A91B95"/>
    <w:rsid w:val="00A91D6C"/>
    <w:rsid w:val="00A92139"/>
    <w:rsid w:val="00A921DA"/>
    <w:rsid w:val="00A921F6"/>
    <w:rsid w:val="00A9266B"/>
    <w:rsid w:val="00A93479"/>
    <w:rsid w:val="00A936AD"/>
    <w:rsid w:val="00A93C1A"/>
    <w:rsid w:val="00A946AD"/>
    <w:rsid w:val="00A94757"/>
    <w:rsid w:val="00A94E69"/>
    <w:rsid w:val="00A94FD9"/>
    <w:rsid w:val="00A9543A"/>
    <w:rsid w:val="00A95739"/>
    <w:rsid w:val="00A9597B"/>
    <w:rsid w:val="00A95B9F"/>
    <w:rsid w:val="00A962FB"/>
    <w:rsid w:val="00A97043"/>
    <w:rsid w:val="00A97E32"/>
    <w:rsid w:val="00AA0363"/>
    <w:rsid w:val="00AA11B9"/>
    <w:rsid w:val="00AA11C6"/>
    <w:rsid w:val="00AA1D97"/>
    <w:rsid w:val="00AA1E04"/>
    <w:rsid w:val="00AA2008"/>
    <w:rsid w:val="00AA2122"/>
    <w:rsid w:val="00AA21EA"/>
    <w:rsid w:val="00AA258E"/>
    <w:rsid w:val="00AA28A2"/>
    <w:rsid w:val="00AA30EA"/>
    <w:rsid w:val="00AA3578"/>
    <w:rsid w:val="00AA35EA"/>
    <w:rsid w:val="00AA40DD"/>
    <w:rsid w:val="00AA4302"/>
    <w:rsid w:val="00AA44F4"/>
    <w:rsid w:val="00AA46D4"/>
    <w:rsid w:val="00AA4779"/>
    <w:rsid w:val="00AA4893"/>
    <w:rsid w:val="00AA49BD"/>
    <w:rsid w:val="00AA4D23"/>
    <w:rsid w:val="00AA4F4C"/>
    <w:rsid w:val="00AA50EA"/>
    <w:rsid w:val="00AA556B"/>
    <w:rsid w:val="00AA5A8C"/>
    <w:rsid w:val="00AA5EEF"/>
    <w:rsid w:val="00AA6052"/>
    <w:rsid w:val="00AA6195"/>
    <w:rsid w:val="00AA64E9"/>
    <w:rsid w:val="00AA6DC0"/>
    <w:rsid w:val="00AA7212"/>
    <w:rsid w:val="00AA774A"/>
    <w:rsid w:val="00AA7F43"/>
    <w:rsid w:val="00AB0000"/>
    <w:rsid w:val="00AB03C6"/>
    <w:rsid w:val="00AB0569"/>
    <w:rsid w:val="00AB05C1"/>
    <w:rsid w:val="00AB07F3"/>
    <w:rsid w:val="00AB10D3"/>
    <w:rsid w:val="00AB1DBB"/>
    <w:rsid w:val="00AB2237"/>
    <w:rsid w:val="00AB231D"/>
    <w:rsid w:val="00AB272D"/>
    <w:rsid w:val="00AB2829"/>
    <w:rsid w:val="00AB2C40"/>
    <w:rsid w:val="00AB32C0"/>
    <w:rsid w:val="00AB3679"/>
    <w:rsid w:val="00AB3838"/>
    <w:rsid w:val="00AB3AAE"/>
    <w:rsid w:val="00AB3AB0"/>
    <w:rsid w:val="00AB3B80"/>
    <w:rsid w:val="00AB3E22"/>
    <w:rsid w:val="00AB477F"/>
    <w:rsid w:val="00AB5377"/>
    <w:rsid w:val="00AB5492"/>
    <w:rsid w:val="00AB5553"/>
    <w:rsid w:val="00AB6C5D"/>
    <w:rsid w:val="00AB72A7"/>
    <w:rsid w:val="00AB73A4"/>
    <w:rsid w:val="00AB73A9"/>
    <w:rsid w:val="00AB7D5F"/>
    <w:rsid w:val="00AC035C"/>
    <w:rsid w:val="00AC09D7"/>
    <w:rsid w:val="00AC178E"/>
    <w:rsid w:val="00AC1C18"/>
    <w:rsid w:val="00AC1CCD"/>
    <w:rsid w:val="00AC2455"/>
    <w:rsid w:val="00AC28B5"/>
    <w:rsid w:val="00AC28F2"/>
    <w:rsid w:val="00AC2CCB"/>
    <w:rsid w:val="00AC2D54"/>
    <w:rsid w:val="00AC2DC4"/>
    <w:rsid w:val="00AC39B5"/>
    <w:rsid w:val="00AC4497"/>
    <w:rsid w:val="00AC4B6A"/>
    <w:rsid w:val="00AC4CA0"/>
    <w:rsid w:val="00AC4F56"/>
    <w:rsid w:val="00AC5637"/>
    <w:rsid w:val="00AC5718"/>
    <w:rsid w:val="00AC644C"/>
    <w:rsid w:val="00AC655F"/>
    <w:rsid w:val="00AC6B69"/>
    <w:rsid w:val="00AC7ABA"/>
    <w:rsid w:val="00AC7AE2"/>
    <w:rsid w:val="00AD0B79"/>
    <w:rsid w:val="00AD0F7D"/>
    <w:rsid w:val="00AD17E4"/>
    <w:rsid w:val="00AD1D77"/>
    <w:rsid w:val="00AD1DC0"/>
    <w:rsid w:val="00AD1E09"/>
    <w:rsid w:val="00AD272E"/>
    <w:rsid w:val="00AD2906"/>
    <w:rsid w:val="00AD2A38"/>
    <w:rsid w:val="00AD2C74"/>
    <w:rsid w:val="00AD363C"/>
    <w:rsid w:val="00AD37B9"/>
    <w:rsid w:val="00AD389D"/>
    <w:rsid w:val="00AD3A3F"/>
    <w:rsid w:val="00AD3AB8"/>
    <w:rsid w:val="00AD3D28"/>
    <w:rsid w:val="00AD41C4"/>
    <w:rsid w:val="00AD435A"/>
    <w:rsid w:val="00AD463D"/>
    <w:rsid w:val="00AD48A5"/>
    <w:rsid w:val="00AD49D1"/>
    <w:rsid w:val="00AD4C28"/>
    <w:rsid w:val="00AD4FD6"/>
    <w:rsid w:val="00AD5292"/>
    <w:rsid w:val="00AD555E"/>
    <w:rsid w:val="00AD5CF4"/>
    <w:rsid w:val="00AD5EF8"/>
    <w:rsid w:val="00AD64EB"/>
    <w:rsid w:val="00AD671F"/>
    <w:rsid w:val="00AD67DA"/>
    <w:rsid w:val="00AD6B70"/>
    <w:rsid w:val="00AD6F16"/>
    <w:rsid w:val="00AD6F5B"/>
    <w:rsid w:val="00AD7143"/>
    <w:rsid w:val="00AD71FE"/>
    <w:rsid w:val="00AD72EB"/>
    <w:rsid w:val="00AD7B21"/>
    <w:rsid w:val="00AE0916"/>
    <w:rsid w:val="00AE12E0"/>
    <w:rsid w:val="00AE141E"/>
    <w:rsid w:val="00AE1677"/>
    <w:rsid w:val="00AE1C47"/>
    <w:rsid w:val="00AE1E21"/>
    <w:rsid w:val="00AE27C3"/>
    <w:rsid w:val="00AE2CAE"/>
    <w:rsid w:val="00AE3F68"/>
    <w:rsid w:val="00AE417D"/>
    <w:rsid w:val="00AE468F"/>
    <w:rsid w:val="00AE494E"/>
    <w:rsid w:val="00AE4AE4"/>
    <w:rsid w:val="00AE4CF1"/>
    <w:rsid w:val="00AE4FC6"/>
    <w:rsid w:val="00AE556C"/>
    <w:rsid w:val="00AE55E3"/>
    <w:rsid w:val="00AE587F"/>
    <w:rsid w:val="00AE5A77"/>
    <w:rsid w:val="00AE617E"/>
    <w:rsid w:val="00AE62E3"/>
    <w:rsid w:val="00AE655D"/>
    <w:rsid w:val="00AE65C1"/>
    <w:rsid w:val="00AE707F"/>
    <w:rsid w:val="00AE75E4"/>
    <w:rsid w:val="00AE7ABE"/>
    <w:rsid w:val="00AE7BF3"/>
    <w:rsid w:val="00AE7E16"/>
    <w:rsid w:val="00AF0552"/>
    <w:rsid w:val="00AF06B5"/>
    <w:rsid w:val="00AF0F16"/>
    <w:rsid w:val="00AF1032"/>
    <w:rsid w:val="00AF1B9E"/>
    <w:rsid w:val="00AF2121"/>
    <w:rsid w:val="00AF23F0"/>
    <w:rsid w:val="00AF268B"/>
    <w:rsid w:val="00AF2901"/>
    <w:rsid w:val="00AF29C9"/>
    <w:rsid w:val="00AF29F8"/>
    <w:rsid w:val="00AF318C"/>
    <w:rsid w:val="00AF36EC"/>
    <w:rsid w:val="00AF3C94"/>
    <w:rsid w:val="00AF3FDB"/>
    <w:rsid w:val="00AF4E3F"/>
    <w:rsid w:val="00AF4F36"/>
    <w:rsid w:val="00AF5125"/>
    <w:rsid w:val="00AF568C"/>
    <w:rsid w:val="00AF6B3E"/>
    <w:rsid w:val="00AF70A4"/>
    <w:rsid w:val="00AF7BA5"/>
    <w:rsid w:val="00B00659"/>
    <w:rsid w:val="00B006EB"/>
    <w:rsid w:val="00B0099D"/>
    <w:rsid w:val="00B00B93"/>
    <w:rsid w:val="00B00EC9"/>
    <w:rsid w:val="00B011E9"/>
    <w:rsid w:val="00B01AE9"/>
    <w:rsid w:val="00B0243A"/>
    <w:rsid w:val="00B02537"/>
    <w:rsid w:val="00B02673"/>
    <w:rsid w:val="00B027F5"/>
    <w:rsid w:val="00B0283B"/>
    <w:rsid w:val="00B02857"/>
    <w:rsid w:val="00B0292E"/>
    <w:rsid w:val="00B02DDA"/>
    <w:rsid w:val="00B02EE5"/>
    <w:rsid w:val="00B03A50"/>
    <w:rsid w:val="00B03C3E"/>
    <w:rsid w:val="00B03F96"/>
    <w:rsid w:val="00B04447"/>
    <w:rsid w:val="00B0497C"/>
    <w:rsid w:val="00B04995"/>
    <w:rsid w:val="00B04B4E"/>
    <w:rsid w:val="00B04B72"/>
    <w:rsid w:val="00B05543"/>
    <w:rsid w:val="00B057D8"/>
    <w:rsid w:val="00B05B87"/>
    <w:rsid w:val="00B05B96"/>
    <w:rsid w:val="00B06011"/>
    <w:rsid w:val="00B0642C"/>
    <w:rsid w:val="00B0684F"/>
    <w:rsid w:val="00B0703E"/>
    <w:rsid w:val="00B072C5"/>
    <w:rsid w:val="00B072D5"/>
    <w:rsid w:val="00B0731E"/>
    <w:rsid w:val="00B074C0"/>
    <w:rsid w:val="00B077BE"/>
    <w:rsid w:val="00B07EE7"/>
    <w:rsid w:val="00B10AE8"/>
    <w:rsid w:val="00B10D0E"/>
    <w:rsid w:val="00B10D4D"/>
    <w:rsid w:val="00B1123B"/>
    <w:rsid w:val="00B112C0"/>
    <w:rsid w:val="00B11E7C"/>
    <w:rsid w:val="00B1246A"/>
    <w:rsid w:val="00B12663"/>
    <w:rsid w:val="00B12878"/>
    <w:rsid w:val="00B12AD5"/>
    <w:rsid w:val="00B12DA4"/>
    <w:rsid w:val="00B12FAA"/>
    <w:rsid w:val="00B131E5"/>
    <w:rsid w:val="00B132EE"/>
    <w:rsid w:val="00B142B0"/>
    <w:rsid w:val="00B142D6"/>
    <w:rsid w:val="00B143AC"/>
    <w:rsid w:val="00B149C1"/>
    <w:rsid w:val="00B14C84"/>
    <w:rsid w:val="00B15672"/>
    <w:rsid w:val="00B158F7"/>
    <w:rsid w:val="00B15F7D"/>
    <w:rsid w:val="00B164B9"/>
    <w:rsid w:val="00B164CA"/>
    <w:rsid w:val="00B16755"/>
    <w:rsid w:val="00B168B0"/>
    <w:rsid w:val="00B16D58"/>
    <w:rsid w:val="00B16DBF"/>
    <w:rsid w:val="00B175CE"/>
    <w:rsid w:val="00B17CFD"/>
    <w:rsid w:val="00B17D1C"/>
    <w:rsid w:val="00B17E9C"/>
    <w:rsid w:val="00B20057"/>
    <w:rsid w:val="00B205BF"/>
    <w:rsid w:val="00B20C71"/>
    <w:rsid w:val="00B20CFF"/>
    <w:rsid w:val="00B20D3F"/>
    <w:rsid w:val="00B21C8F"/>
    <w:rsid w:val="00B22406"/>
    <w:rsid w:val="00B22D32"/>
    <w:rsid w:val="00B23538"/>
    <w:rsid w:val="00B23985"/>
    <w:rsid w:val="00B23ED4"/>
    <w:rsid w:val="00B241B0"/>
    <w:rsid w:val="00B243CA"/>
    <w:rsid w:val="00B245C7"/>
    <w:rsid w:val="00B24841"/>
    <w:rsid w:val="00B2527F"/>
    <w:rsid w:val="00B25ADA"/>
    <w:rsid w:val="00B25E4D"/>
    <w:rsid w:val="00B25EE2"/>
    <w:rsid w:val="00B261AA"/>
    <w:rsid w:val="00B26522"/>
    <w:rsid w:val="00B26ADF"/>
    <w:rsid w:val="00B279C0"/>
    <w:rsid w:val="00B27B53"/>
    <w:rsid w:val="00B27D8C"/>
    <w:rsid w:val="00B301A3"/>
    <w:rsid w:val="00B303F9"/>
    <w:rsid w:val="00B30A55"/>
    <w:rsid w:val="00B30DD3"/>
    <w:rsid w:val="00B310D7"/>
    <w:rsid w:val="00B3132E"/>
    <w:rsid w:val="00B32487"/>
    <w:rsid w:val="00B32B0D"/>
    <w:rsid w:val="00B32DE7"/>
    <w:rsid w:val="00B32F7D"/>
    <w:rsid w:val="00B334C6"/>
    <w:rsid w:val="00B335DD"/>
    <w:rsid w:val="00B33EA8"/>
    <w:rsid w:val="00B344C1"/>
    <w:rsid w:val="00B349EE"/>
    <w:rsid w:val="00B3562F"/>
    <w:rsid w:val="00B35C05"/>
    <w:rsid w:val="00B368FD"/>
    <w:rsid w:val="00B36A47"/>
    <w:rsid w:val="00B36C55"/>
    <w:rsid w:val="00B36D2A"/>
    <w:rsid w:val="00B377B8"/>
    <w:rsid w:val="00B40501"/>
    <w:rsid w:val="00B41088"/>
    <w:rsid w:val="00B423EC"/>
    <w:rsid w:val="00B425CE"/>
    <w:rsid w:val="00B42E97"/>
    <w:rsid w:val="00B4302E"/>
    <w:rsid w:val="00B433BC"/>
    <w:rsid w:val="00B4349A"/>
    <w:rsid w:val="00B434CC"/>
    <w:rsid w:val="00B437D3"/>
    <w:rsid w:val="00B438C1"/>
    <w:rsid w:val="00B43976"/>
    <w:rsid w:val="00B43EDB"/>
    <w:rsid w:val="00B44890"/>
    <w:rsid w:val="00B449F3"/>
    <w:rsid w:val="00B44A49"/>
    <w:rsid w:val="00B44CE4"/>
    <w:rsid w:val="00B453A1"/>
    <w:rsid w:val="00B4574B"/>
    <w:rsid w:val="00B457DF"/>
    <w:rsid w:val="00B4595C"/>
    <w:rsid w:val="00B459AF"/>
    <w:rsid w:val="00B45B23"/>
    <w:rsid w:val="00B462ED"/>
    <w:rsid w:val="00B466DA"/>
    <w:rsid w:val="00B4685C"/>
    <w:rsid w:val="00B47400"/>
    <w:rsid w:val="00B475A7"/>
    <w:rsid w:val="00B4790B"/>
    <w:rsid w:val="00B479A8"/>
    <w:rsid w:val="00B506FD"/>
    <w:rsid w:val="00B508A8"/>
    <w:rsid w:val="00B50CB8"/>
    <w:rsid w:val="00B513E6"/>
    <w:rsid w:val="00B515C8"/>
    <w:rsid w:val="00B51843"/>
    <w:rsid w:val="00B51EED"/>
    <w:rsid w:val="00B520B8"/>
    <w:rsid w:val="00B52FC6"/>
    <w:rsid w:val="00B530E3"/>
    <w:rsid w:val="00B53250"/>
    <w:rsid w:val="00B53743"/>
    <w:rsid w:val="00B53A9F"/>
    <w:rsid w:val="00B53AE3"/>
    <w:rsid w:val="00B54166"/>
    <w:rsid w:val="00B547FD"/>
    <w:rsid w:val="00B552F6"/>
    <w:rsid w:val="00B55414"/>
    <w:rsid w:val="00B5559D"/>
    <w:rsid w:val="00B55BB0"/>
    <w:rsid w:val="00B55D3C"/>
    <w:rsid w:val="00B55DAF"/>
    <w:rsid w:val="00B5665B"/>
    <w:rsid w:val="00B56BBC"/>
    <w:rsid w:val="00B56D18"/>
    <w:rsid w:val="00B57C95"/>
    <w:rsid w:val="00B57D39"/>
    <w:rsid w:val="00B57FF6"/>
    <w:rsid w:val="00B6002C"/>
    <w:rsid w:val="00B602FF"/>
    <w:rsid w:val="00B603D0"/>
    <w:rsid w:val="00B604E9"/>
    <w:rsid w:val="00B60721"/>
    <w:rsid w:val="00B60BBE"/>
    <w:rsid w:val="00B60FE0"/>
    <w:rsid w:val="00B61489"/>
    <w:rsid w:val="00B61548"/>
    <w:rsid w:val="00B616F4"/>
    <w:rsid w:val="00B61AB4"/>
    <w:rsid w:val="00B61ACD"/>
    <w:rsid w:val="00B61E26"/>
    <w:rsid w:val="00B61E65"/>
    <w:rsid w:val="00B625A5"/>
    <w:rsid w:val="00B62FAF"/>
    <w:rsid w:val="00B633D5"/>
    <w:rsid w:val="00B6381B"/>
    <w:rsid w:val="00B639FE"/>
    <w:rsid w:val="00B63DC6"/>
    <w:rsid w:val="00B63ED6"/>
    <w:rsid w:val="00B6443A"/>
    <w:rsid w:val="00B64BE8"/>
    <w:rsid w:val="00B65F3F"/>
    <w:rsid w:val="00B66083"/>
    <w:rsid w:val="00B660B2"/>
    <w:rsid w:val="00B6636B"/>
    <w:rsid w:val="00B66A82"/>
    <w:rsid w:val="00B670CA"/>
    <w:rsid w:val="00B6738D"/>
    <w:rsid w:val="00B675B2"/>
    <w:rsid w:val="00B676C0"/>
    <w:rsid w:val="00B67719"/>
    <w:rsid w:val="00B67760"/>
    <w:rsid w:val="00B67A63"/>
    <w:rsid w:val="00B67AEA"/>
    <w:rsid w:val="00B67B15"/>
    <w:rsid w:val="00B67B4B"/>
    <w:rsid w:val="00B67EA8"/>
    <w:rsid w:val="00B70694"/>
    <w:rsid w:val="00B70AA3"/>
    <w:rsid w:val="00B70D19"/>
    <w:rsid w:val="00B70D5D"/>
    <w:rsid w:val="00B70F11"/>
    <w:rsid w:val="00B7147C"/>
    <w:rsid w:val="00B7171E"/>
    <w:rsid w:val="00B71727"/>
    <w:rsid w:val="00B71DA2"/>
    <w:rsid w:val="00B71E34"/>
    <w:rsid w:val="00B723E5"/>
    <w:rsid w:val="00B725AB"/>
    <w:rsid w:val="00B72B27"/>
    <w:rsid w:val="00B72DB8"/>
    <w:rsid w:val="00B737FC"/>
    <w:rsid w:val="00B73CED"/>
    <w:rsid w:val="00B73CF9"/>
    <w:rsid w:val="00B747DF"/>
    <w:rsid w:val="00B74C56"/>
    <w:rsid w:val="00B74C67"/>
    <w:rsid w:val="00B74CF7"/>
    <w:rsid w:val="00B74EAD"/>
    <w:rsid w:val="00B7504F"/>
    <w:rsid w:val="00B7621E"/>
    <w:rsid w:val="00B76A30"/>
    <w:rsid w:val="00B76B3A"/>
    <w:rsid w:val="00B77373"/>
    <w:rsid w:val="00B77475"/>
    <w:rsid w:val="00B77A4E"/>
    <w:rsid w:val="00B77A5A"/>
    <w:rsid w:val="00B77F37"/>
    <w:rsid w:val="00B80163"/>
    <w:rsid w:val="00B80E1E"/>
    <w:rsid w:val="00B8105D"/>
    <w:rsid w:val="00B8140F"/>
    <w:rsid w:val="00B81D32"/>
    <w:rsid w:val="00B81E52"/>
    <w:rsid w:val="00B81F59"/>
    <w:rsid w:val="00B81F88"/>
    <w:rsid w:val="00B821A7"/>
    <w:rsid w:val="00B82829"/>
    <w:rsid w:val="00B82C20"/>
    <w:rsid w:val="00B82C67"/>
    <w:rsid w:val="00B83C26"/>
    <w:rsid w:val="00B83E0B"/>
    <w:rsid w:val="00B83FC3"/>
    <w:rsid w:val="00B842F7"/>
    <w:rsid w:val="00B84379"/>
    <w:rsid w:val="00B84F97"/>
    <w:rsid w:val="00B850D2"/>
    <w:rsid w:val="00B851C7"/>
    <w:rsid w:val="00B85208"/>
    <w:rsid w:val="00B86173"/>
    <w:rsid w:val="00B86FCD"/>
    <w:rsid w:val="00B87040"/>
    <w:rsid w:val="00B87B08"/>
    <w:rsid w:val="00B90D68"/>
    <w:rsid w:val="00B9147C"/>
    <w:rsid w:val="00B91B6C"/>
    <w:rsid w:val="00B92298"/>
    <w:rsid w:val="00B928D3"/>
    <w:rsid w:val="00B9290F"/>
    <w:rsid w:val="00B930E8"/>
    <w:rsid w:val="00B93611"/>
    <w:rsid w:val="00B93E30"/>
    <w:rsid w:val="00B93F0B"/>
    <w:rsid w:val="00B93FD6"/>
    <w:rsid w:val="00B9464D"/>
    <w:rsid w:val="00B947CA"/>
    <w:rsid w:val="00B9495B"/>
    <w:rsid w:val="00B94B73"/>
    <w:rsid w:val="00B94E83"/>
    <w:rsid w:val="00B94EC0"/>
    <w:rsid w:val="00B952AE"/>
    <w:rsid w:val="00B95312"/>
    <w:rsid w:val="00B95A3A"/>
    <w:rsid w:val="00B95B82"/>
    <w:rsid w:val="00B95C1C"/>
    <w:rsid w:val="00B95C87"/>
    <w:rsid w:val="00B96144"/>
    <w:rsid w:val="00B962C7"/>
    <w:rsid w:val="00B96B28"/>
    <w:rsid w:val="00B97011"/>
    <w:rsid w:val="00B9710F"/>
    <w:rsid w:val="00B97387"/>
    <w:rsid w:val="00B97440"/>
    <w:rsid w:val="00B9764A"/>
    <w:rsid w:val="00B977A9"/>
    <w:rsid w:val="00B97BF0"/>
    <w:rsid w:val="00BA0598"/>
    <w:rsid w:val="00BA07B2"/>
    <w:rsid w:val="00BA08AA"/>
    <w:rsid w:val="00BA08AF"/>
    <w:rsid w:val="00BA0A33"/>
    <w:rsid w:val="00BA10D4"/>
    <w:rsid w:val="00BA182F"/>
    <w:rsid w:val="00BA1C41"/>
    <w:rsid w:val="00BA1FF1"/>
    <w:rsid w:val="00BA200E"/>
    <w:rsid w:val="00BA22DE"/>
    <w:rsid w:val="00BA2490"/>
    <w:rsid w:val="00BA2587"/>
    <w:rsid w:val="00BA2884"/>
    <w:rsid w:val="00BA2AEB"/>
    <w:rsid w:val="00BA36CB"/>
    <w:rsid w:val="00BA3B21"/>
    <w:rsid w:val="00BA3B2F"/>
    <w:rsid w:val="00BA3D46"/>
    <w:rsid w:val="00BA417D"/>
    <w:rsid w:val="00BA464E"/>
    <w:rsid w:val="00BA5294"/>
    <w:rsid w:val="00BA5FE8"/>
    <w:rsid w:val="00BA62B9"/>
    <w:rsid w:val="00BA6788"/>
    <w:rsid w:val="00BA6B6A"/>
    <w:rsid w:val="00BA7139"/>
    <w:rsid w:val="00BA77F8"/>
    <w:rsid w:val="00BA7899"/>
    <w:rsid w:val="00BA78C4"/>
    <w:rsid w:val="00BB0697"/>
    <w:rsid w:val="00BB0BED"/>
    <w:rsid w:val="00BB12D7"/>
    <w:rsid w:val="00BB189C"/>
    <w:rsid w:val="00BB1FBD"/>
    <w:rsid w:val="00BB2280"/>
    <w:rsid w:val="00BB2609"/>
    <w:rsid w:val="00BB2B5D"/>
    <w:rsid w:val="00BB31DD"/>
    <w:rsid w:val="00BB3C57"/>
    <w:rsid w:val="00BB4003"/>
    <w:rsid w:val="00BB4AB9"/>
    <w:rsid w:val="00BB511E"/>
    <w:rsid w:val="00BB5221"/>
    <w:rsid w:val="00BB5C57"/>
    <w:rsid w:val="00BB5CBA"/>
    <w:rsid w:val="00BB5D56"/>
    <w:rsid w:val="00BB661E"/>
    <w:rsid w:val="00BB67DD"/>
    <w:rsid w:val="00BB6933"/>
    <w:rsid w:val="00BB69F8"/>
    <w:rsid w:val="00BB6E22"/>
    <w:rsid w:val="00BB6EC8"/>
    <w:rsid w:val="00BB6F10"/>
    <w:rsid w:val="00BB714F"/>
    <w:rsid w:val="00BB72AB"/>
    <w:rsid w:val="00BB772B"/>
    <w:rsid w:val="00BB7DDA"/>
    <w:rsid w:val="00BB7E9E"/>
    <w:rsid w:val="00BC02D5"/>
    <w:rsid w:val="00BC0654"/>
    <w:rsid w:val="00BC0769"/>
    <w:rsid w:val="00BC12A6"/>
    <w:rsid w:val="00BC12AF"/>
    <w:rsid w:val="00BC18EE"/>
    <w:rsid w:val="00BC1AB7"/>
    <w:rsid w:val="00BC1F4C"/>
    <w:rsid w:val="00BC1F8F"/>
    <w:rsid w:val="00BC2141"/>
    <w:rsid w:val="00BC28B1"/>
    <w:rsid w:val="00BC2E1F"/>
    <w:rsid w:val="00BC2E8D"/>
    <w:rsid w:val="00BC3084"/>
    <w:rsid w:val="00BC322F"/>
    <w:rsid w:val="00BC3362"/>
    <w:rsid w:val="00BC3A66"/>
    <w:rsid w:val="00BC3D69"/>
    <w:rsid w:val="00BC496F"/>
    <w:rsid w:val="00BC4A0A"/>
    <w:rsid w:val="00BC53C3"/>
    <w:rsid w:val="00BC557B"/>
    <w:rsid w:val="00BC5B5C"/>
    <w:rsid w:val="00BC60AE"/>
    <w:rsid w:val="00BC6992"/>
    <w:rsid w:val="00BC6C1B"/>
    <w:rsid w:val="00BC70DC"/>
    <w:rsid w:val="00BC79CD"/>
    <w:rsid w:val="00BD0119"/>
    <w:rsid w:val="00BD0797"/>
    <w:rsid w:val="00BD0972"/>
    <w:rsid w:val="00BD0CEF"/>
    <w:rsid w:val="00BD120F"/>
    <w:rsid w:val="00BD16C9"/>
    <w:rsid w:val="00BD1952"/>
    <w:rsid w:val="00BD20A3"/>
    <w:rsid w:val="00BD2380"/>
    <w:rsid w:val="00BD2C4D"/>
    <w:rsid w:val="00BD336A"/>
    <w:rsid w:val="00BD3532"/>
    <w:rsid w:val="00BD3CCA"/>
    <w:rsid w:val="00BD3E47"/>
    <w:rsid w:val="00BD4367"/>
    <w:rsid w:val="00BD48DD"/>
    <w:rsid w:val="00BD4BB3"/>
    <w:rsid w:val="00BD4BBC"/>
    <w:rsid w:val="00BD4CBF"/>
    <w:rsid w:val="00BD5064"/>
    <w:rsid w:val="00BD5E06"/>
    <w:rsid w:val="00BD5FA3"/>
    <w:rsid w:val="00BD6241"/>
    <w:rsid w:val="00BD65AB"/>
    <w:rsid w:val="00BD6640"/>
    <w:rsid w:val="00BD6B63"/>
    <w:rsid w:val="00BD6BEC"/>
    <w:rsid w:val="00BD6EFC"/>
    <w:rsid w:val="00BD6F91"/>
    <w:rsid w:val="00BD7543"/>
    <w:rsid w:val="00BE078E"/>
    <w:rsid w:val="00BE0C59"/>
    <w:rsid w:val="00BE0CAF"/>
    <w:rsid w:val="00BE0D8A"/>
    <w:rsid w:val="00BE0DEB"/>
    <w:rsid w:val="00BE0E9B"/>
    <w:rsid w:val="00BE1688"/>
    <w:rsid w:val="00BE1958"/>
    <w:rsid w:val="00BE1F22"/>
    <w:rsid w:val="00BE2BEB"/>
    <w:rsid w:val="00BE2BF6"/>
    <w:rsid w:val="00BE3465"/>
    <w:rsid w:val="00BE3737"/>
    <w:rsid w:val="00BE3D8F"/>
    <w:rsid w:val="00BE3FDA"/>
    <w:rsid w:val="00BE4355"/>
    <w:rsid w:val="00BE47E5"/>
    <w:rsid w:val="00BE4EF1"/>
    <w:rsid w:val="00BE5587"/>
    <w:rsid w:val="00BE57D2"/>
    <w:rsid w:val="00BE605C"/>
    <w:rsid w:val="00BE6126"/>
    <w:rsid w:val="00BE7856"/>
    <w:rsid w:val="00BE78E8"/>
    <w:rsid w:val="00BE7E0A"/>
    <w:rsid w:val="00BE7FB2"/>
    <w:rsid w:val="00BF01F7"/>
    <w:rsid w:val="00BF0328"/>
    <w:rsid w:val="00BF12F9"/>
    <w:rsid w:val="00BF14AA"/>
    <w:rsid w:val="00BF1756"/>
    <w:rsid w:val="00BF1B12"/>
    <w:rsid w:val="00BF1EC8"/>
    <w:rsid w:val="00BF2069"/>
    <w:rsid w:val="00BF2389"/>
    <w:rsid w:val="00BF3806"/>
    <w:rsid w:val="00BF4DA4"/>
    <w:rsid w:val="00BF4E9F"/>
    <w:rsid w:val="00BF54AE"/>
    <w:rsid w:val="00BF5774"/>
    <w:rsid w:val="00BF597D"/>
    <w:rsid w:val="00BF5DF5"/>
    <w:rsid w:val="00BF5FA0"/>
    <w:rsid w:val="00BF6257"/>
    <w:rsid w:val="00BF6EC8"/>
    <w:rsid w:val="00BF7939"/>
    <w:rsid w:val="00BF7AD0"/>
    <w:rsid w:val="00BF7DED"/>
    <w:rsid w:val="00C004D3"/>
    <w:rsid w:val="00C00607"/>
    <w:rsid w:val="00C00AFE"/>
    <w:rsid w:val="00C00B99"/>
    <w:rsid w:val="00C01CC8"/>
    <w:rsid w:val="00C02323"/>
    <w:rsid w:val="00C02469"/>
    <w:rsid w:val="00C02C64"/>
    <w:rsid w:val="00C03780"/>
    <w:rsid w:val="00C037B1"/>
    <w:rsid w:val="00C03E13"/>
    <w:rsid w:val="00C0487E"/>
    <w:rsid w:val="00C04F56"/>
    <w:rsid w:val="00C056BF"/>
    <w:rsid w:val="00C05E40"/>
    <w:rsid w:val="00C063F0"/>
    <w:rsid w:val="00C065D9"/>
    <w:rsid w:val="00C06703"/>
    <w:rsid w:val="00C068F6"/>
    <w:rsid w:val="00C06AB1"/>
    <w:rsid w:val="00C06AF0"/>
    <w:rsid w:val="00C07F44"/>
    <w:rsid w:val="00C10061"/>
    <w:rsid w:val="00C11309"/>
    <w:rsid w:val="00C117C2"/>
    <w:rsid w:val="00C11872"/>
    <w:rsid w:val="00C12635"/>
    <w:rsid w:val="00C126B0"/>
    <w:rsid w:val="00C12A7A"/>
    <w:rsid w:val="00C12E05"/>
    <w:rsid w:val="00C133ED"/>
    <w:rsid w:val="00C139CC"/>
    <w:rsid w:val="00C1406F"/>
    <w:rsid w:val="00C14276"/>
    <w:rsid w:val="00C143BD"/>
    <w:rsid w:val="00C14B42"/>
    <w:rsid w:val="00C14C10"/>
    <w:rsid w:val="00C15865"/>
    <w:rsid w:val="00C15F94"/>
    <w:rsid w:val="00C16A13"/>
    <w:rsid w:val="00C17408"/>
    <w:rsid w:val="00C1741A"/>
    <w:rsid w:val="00C17466"/>
    <w:rsid w:val="00C17901"/>
    <w:rsid w:val="00C17996"/>
    <w:rsid w:val="00C200F6"/>
    <w:rsid w:val="00C205B5"/>
    <w:rsid w:val="00C20622"/>
    <w:rsid w:val="00C207AC"/>
    <w:rsid w:val="00C20891"/>
    <w:rsid w:val="00C20A7E"/>
    <w:rsid w:val="00C20B28"/>
    <w:rsid w:val="00C21226"/>
    <w:rsid w:val="00C21F84"/>
    <w:rsid w:val="00C22A03"/>
    <w:rsid w:val="00C22BA3"/>
    <w:rsid w:val="00C230CE"/>
    <w:rsid w:val="00C23461"/>
    <w:rsid w:val="00C2399D"/>
    <w:rsid w:val="00C239B7"/>
    <w:rsid w:val="00C23E2E"/>
    <w:rsid w:val="00C24543"/>
    <w:rsid w:val="00C24901"/>
    <w:rsid w:val="00C2492E"/>
    <w:rsid w:val="00C25154"/>
    <w:rsid w:val="00C25A51"/>
    <w:rsid w:val="00C265D0"/>
    <w:rsid w:val="00C26757"/>
    <w:rsid w:val="00C2728F"/>
    <w:rsid w:val="00C274FE"/>
    <w:rsid w:val="00C2761F"/>
    <w:rsid w:val="00C27845"/>
    <w:rsid w:val="00C27F4C"/>
    <w:rsid w:val="00C30235"/>
    <w:rsid w:val="00C3091E"/>
    <w:rsid w:val="00C30D97"/>
    <w:rsid w:val="00C30E5E"/>
    <w:rsid w:val="00C3124E"/>
    <w:rsid w:val="00C312EC"/>
    <w:rsid w:val="00C31498"/>
    <w:rsid w:val="00C318E8"/>
    <w:rsid w:val="00C3195F"/>
    <w:rsid w:val="00C31B5B"/>
    <w:rsid w:val="00C31C5A"/>
    <w:rsid w:val="00C324F9"/>
    <w:rsid w:val="00C32630"/>
    <w:rsid w:val="00C32980"/>
    <w:rsid w:val="00C32B6B"/>
    <w:rsid w:val="00C330D3"/>
    <w:rsid w:val="00C3386F"/>
    <w:rsid w:val="00C33BE8"/>
    <w:rsid w:val="00C33EE7"/>
    <w:rsid w:val="00C34233"/>
    <w:rsid w:val="00C3451F"/>
    <w:rsid w:val="00C35181"/>
    <w:rsid w:val="00C3576B"/>
    <w:rsid w:val="00C35BFF"/>
    <w:rsid w:val="00C35EA0"/>
    <w:rsid w:val="00C3614E"/>
    <w:rsid w:val="00C36387"/>
    <w:rsid w:val="00C363A9"/>
    <w:rsid w:val="00C3647F"/>
    <w:rsid w:val="00C36F05"/>
    <w:rsid w:val="00C370A7"/>
    <w:rsid w:val="00C37144"/>
    <w:rsid w:val="00C37609"/>
    <w:rsid w:val="00C37ED9"/>
    <w:rsid w:val="00C400A9"/>
    <w:rsid w:val="00C402D2"/>
    <w:rsid w:val="00C404ED"/>
    <w:rsid w:val="00C40A97"/>
    <w:rsid w:val="00C40F6E"/>
    <w:rsid w:val="00C41309"/>
    <w:rsid w:val="00C41698"/>
    <w:rsid w:val="00C41786"/>
    <w:rsid w:val="00C41D0A"/>
    <w:rsid w:val="00C42070"/>
    <w:rsid w:val="00C426C6"/>
    <w:rsid w:val="00C428CC"/>
    <w:rsid w:val="00C42C0D"/>
    <w:rsid w:val="00C42C94"/>
    <w:rsid w:val="00C4384A"/>
    <w:rsid w:val="00C43B14"/>
    <w:rsid w:val="00C43D0A"/>
    <w:rsid w:val="00C445FC"/>
    <w:rsid w:val="00C447E8"/>
    <w:rsid w:val="00C448F4"/>
    <w:rsid w:val="00C44A70"/>
    <w:rsid w:val="00C44C06"/>
    <w:rsid w:val="00C44CE0"/>
    <w:rsid w:val="00C44FB1"/>
    <w:rsid w:val="00C45415"/>
    <w:rsid w:val="00C45423"/>
    <w:rsid w:val="00C458D8"/>
    <w:rsid w:val="00C45E67"/>
    <w:rsid w:val="00C4619C"/>
    <w:rsid w:val="00C462BF"/>
    <w:rsid w:val="00C46991"/>
    <w:rsid w:val="00C46D11"/>
    <w:rsid w:val="00C47C4B"/>
    <w:rsid w:val="00C47D8F"/>
    <w:rsid w:val="00C5052D"/>
    <w:rsid w:val="00C50D2B"/>
    <w:rsid w:val="00C5142B"/>
    <w:rsid w:val="00C51957"/>
    <w:rsid w:val="00C51C40"/>
    <w:rsid w:val="00C5233C"/>
    <w:rsid w:val="00C52766"/>
    <w:rsid w:val="00C52BEE"/>
    <w:rsid w:val="00C53108"/>
    <w:rsid w:val="00C5376B"/>
    <w:rsid w:val="00C53D30"/>
    <w:rsid w:val="00C53DF1"/>
    <w:rsid w:val="00C54587"/>
    <w:rsid w:val="00C5468E"/>
    <w:rsid w:val="00C551AD"/>
    <w:rsid w:val="00C553F5"/>
    <w:rsid w:val="00C55436"/>
    <w:rsid w:val="00C5567D"/>
    <w:rsid w:val="00C556E8"/>
    <w:rsid w:val="00C557C6"/>
    <w:rsid w:val="00C5595D"/>
    <w:rsid w:val="00C55DBF"/>
    <w:rsid w:val="00C55EEA"/>
    <w:rsid w:val="00C563CE"/>
    <w:rsid w:val="00C564E0"/>
    <w:rsid w:val="00C56A52"/>
    <w:rsid w:val="00C56DE0"/>
    <w:rsid w:val="00C572D0"/>
    <w:rsid w:val="00C57521"/>
    <w:rsid w:val="00C5769B"/>
    <w:rsid w:val="00C57784"/>
    <w:rsid w:val="00C57817"/>
    <w:rsid w:val="00C578C2"/>
    <w:rsid w:val="00C578C9"/>
    <w:rsid w:val="00C579BB"/>
    <w:rsid w:val="00C57EC4"/>
    <w:rsid w:val="00C601C4"/>
    <w:rsid w:val="00C602F6"/>
    <w:rsid w:val="00C60523"/>
    <w:rsid w:val="00C60F44"/>
    <w:rsid w:val="00C613BA"/>
    <w:rsid w:val="00C61A4B"/>
    <w:rsid w:val="00C62531"/>
    <w:rsid w:val="00C62E30"/>
    <w:rsid w:val="00C63160"/>
    <w:rsid w:val="00C63718"/>
    <w:rsid w:val="00C63BEC"/>
    <w:rsid w:val="00C64729"/>
    <w:rsid w:val="00C6478A"/>
    <w:rsid w:val="00C648FA"/>
    <w:rsid w:val="00C64B01"/>
    <w:rsid w:val="00C65029"/>
    <w:rsid w:val="00C65667"/>
    <w:rsid w:val="00C65CE3"/>
    <w:rsid w:val="00C65EF6"/>
    <w:rsid w:val="00C66221"/>
    <w:rsid w:val="00C6663A"/>
    <w:rsid w:val="00C666AD"/>
    <w:rsid w:val="00C66993"/>
    <w:rsid w:val="00C679BB"/>
    <w:rsid w:val="00C71C88"/>
    <w:rsid w:val="00C71F90"/>
    <w:rsid w:val="00C72124"/>
    <w:rsid w:val="00C7298F"/>
    <w:rsid w:val="00C73924"/>
    <w:rsid w:val="00C73A59"/>
    <w:rsid w:val="00C73BC2"/>
    <w:rsid w:val="00C73D17"/>
    <w:rsid w:val="00C74330"/>
    <w:rsid w:val="00C7436F"/>
    <w:rsid w:val="00C744BE"/>
    <w:rsid w:val="00C74BAC"/>
    <w:rsid w:val="00C74EE8"/>
    <w:rsid w:val="00C751E5"/>
    <w:rsid w:val="00C7530E"/>
    <w:rsid w:val="00C75353"/>
    <w:rsid w:val="00C75410"/>
    <w:rsid w:val="00C75521"/>
    <w:rsid w:val="00C75A90"/>
    <w:rsid w:val="00C75E59"/>
    <w:rsid w:val="00C7617E"/>
    <w:rsid w:val="00C76450"/>
    <w:rsid w:val="00C76D19"/>
    <w:rsid w:val="00C77104"/>
    <w:rsid w:val="00C77605"/>
    <w:rsid w:val="00C77B5B"/>
    <w:rsid w:val="00C77D26"/>
    <w:rsid w:val="00C77DDD"/>
    <w:rsid w:val="00C80404"/>
    <w:rsid w:val="00C80C0D"/>
    <w:rsid w:val="00C80C26"/>
    <w:rsid w:val="00C80ECC"/>
    <w:rsid w:val="00C81227"/>
    <w:rsid w:val="00C81298"/>
    <w:rsid w:val="00C819A8"/>
    <w:rsid w:val="00C82136"/>
    <w:rsid w:val="00C825E4"/>
    <w:rsid w:val="00C826E2"/>
    <w:rsid w:val="00C82968"/>
    <w:rsid w:val="00C830FA"/>
    <w:rsid w:val="00C8327F"/>
    <w:rsid w:val="00C83A99"/>
    <w:rsid w:val="00C83E7A"/>
    <w:rsid w:val="00C840F0"/>
    <w:rsid w:val="00C842F3"/>
    <w:rsid w:val="00C84FF6"/>
    <w:rsid w:val="00C852F7"/>
    <w:rsid w:val="00C85791"/>
    <w:rsid w:val="00C85A5E"/>
    <w:rsid w:val="00C86261"/>
    <w:rsid w:val="00C86ED2"/>
    <w:rsid w:val="00C87095"/>
    <w:rsid w:val="00C87119"/>
    <w:rsid w:val="00C8720A"/>
    <w:rsid w:val="00C87610"/>
    <w:rsid w:val="00C87C70"/>
    <w:rsid w:val="00C904EA"/>
    <w:rsid w:val="00C907C9"/>
    <w:rsid w:val="00C90DB8"/>
    <w:rsid w:val="00C90E1E"/>
    <w:rsid w:val="00C910BA"/>
    <w:rsid w:val="00C912E5"/>
    <w:rsid w:val="00C91511"/>
    <w:rsid w:val="00C915BE"/>
    <w:rsid w:val="00C91D75"/>
    <w:rsid w:val="00C91E2C"/>
    <w:rsid w:val="00C91EF8"/>
    <w:rsid w:val="00C9230D"/>
    <w:rsid w:val="00C926FF"/>
    <w:rsid w:val="00C92B9F"/>
    <w:rsid w:val="00C93035"/>
    <w:rsid w:val="00C93551"/>
    <w:rsid w:val="00C93FB8"/>
    <w:rsid w:val="00C93FFD"/>
    <w:rsid w:val="00C941FC"/>
    <w:rsid w:val="00C947C7"/>
    <w:rsid w:val="00C94F0D"/>
    <w:rsid w:val="00C950CB"/>
    <w:rsid w:val="00C97757"/>
    <w:rsid w:val="00C97B7A"/>
    <w:rsid w:val="00CA0045"/>
    <w:rsid w:val="00CA05F7"/>
    <w:rsid w:val="00CA135B"/>
    <w:rsid w:val="00CA15D6"/>
    <w:rsid w:val="00CA294B"/>
    <w:rsid w:val="00CA29C6"/>
    <w:rsid w:val="00CA2FEC"/>
    <w:rsid w:val="00CA326E"/>
    <w:rsid w:val="00CA3C1F"/>
    <w:rsid w:val="00CA3D2D"/>
    <w:rsid w:val="00CA45A8"/>
    <w:rsid w:val="00CA46EF"/>
    <w:rsid w:val="00CA4C0F"/>
    <w:rsid w:val="00CA53FC"/>
    <w:rsid w:val="00CA556E"/>
    <w:rsid w:val="00CA55A6"/>
    <w:rsid w:val="00CA5AD6"/>
    <w:rsid w:val="00CA5E95"/>
    <w:rsid w:val="00CA62BA"/>
    <w:rsid w:val="00CA68A0"/>
    <w:rsid w:val="00CA6C99"/>
    <w:rsid w:val="00CA76A5"/>
    <w:rsid w:val="00CA79F6"/>
    <w:rsid w:val="00CA7DF2"/>
    <w:rsid w:val="00CB0153"/>
    <w:rsid w:val="00CB018A"/>
    <w:rsid w:val="00CB02A0"/>
    <w:rsid w:val="00CB0308"/>
    <w:rsid w:val="00CB1114"/>
    <w:rsid w:val="00CB173E"/>
    <w:rsid w:val="00CB175C"/>
    <w:rsid w:val="00CB1BBD"/>
    <w:rsid w:val="00CB1CD4"/>
    <w:rsid w:val="00CB1EB6"/>
    <w:rsid w:val="00CB2126"/>
    <w:rsid w:val="00CB2A4E"/>
    <w:rsid w:val="00CB2CC7"/>
    <w:rsid w:val="00CB2D0D"/>
    <w:rsid w:val="00CB345A"/>
    <w:rsid w:val="00CB35F9"/>
    <w:rsid w:val="00CB3DF0"/>
    <w:rsid w:val="00CB41B8"/>
    <w:rsid w:val="00CB420E"/>
    <w:rsid w:val="00CB4CAC"/>
    <w:rsid w:val="00CB4E5A"/>
    <w:rsid w:val="00CB52A8"/>
    <w:rsid w:val="00CB536B"/>
    <w:rsid w:val="00CB577A"/>
    <w:rsid w:val="00CB5B6D"/>
    <w:rsid w:val="00CB5BD1"/>
    <w:rsid w:val="00CB5E24"/>
    <w:rsid w:val="00CB5EC6"/>
    <w:rsid w:val="00CB5EE1"/>
    <w:rsid w:val="00CB60A1"/>
    <w:rsid w:val="00CB618A"/>
    <w:rsid w:val="00CB61CC"/>
    <w:rsid w:val="00CB6272"/>
    <w:rsid w:val="00CB6561"/>
    <w:rsid w:val="00CB6649"/>
    <w:rsid w:val="00CB6B66"/>
    <w:rsid w:val="00CB6C66"/>
    <w:rsid w:val="00CB70D8"/>
    <w:rsid w:val="00CB74F5"/>
    <w:rsid w:val="00CB79E0"/>
    <w:rsid w:val="00CC03ED"/>
    <w:rsid w:val="00CC0885"/>
    <w:rsid w:val="00CC0F1F"/>
    <w:rsid w:val="00CC0F8F"/>
    <w:rsid w:val="00CC1313"/>
    <w:rsid w:val="00CC1811"/>
    <w:rsid w:val="00CC1909"/>
    <w:rsid w:val="00CC1A4D"/>
    <w:rsid w:val="00CC1B03"/>
    <w:rsid w:val="00CC1CB7"/>
    <w:rsid w:val="00CC2635"/>
    <w:rsid w:val="00CC27DF"/>
    <w:rsid w:val="00CC282C"/>
    <w:rsid w:val="00CC30E1"/>
    <w:rsid w:val="00CC3314"/>
    <w:rsid w:val="00CC335F"/>
    <w:rsid w:val="00CC37CC"/>
    <w:rsid w:val="00CC3810"/>
    <w:rsid w:val="00CC393D"/>
    <w:rsid w:val="00CC4598"/>
    <w:rsid w:val="00CC45F4"/>
    <w:rsid w:val="00CC4D59"/>
    <w:rsid w:val="00CC51F3"/>
    <w:rsid w:val="00CC56CE"/>
    <w:rsid w:val="00CC660E"/>
    <w:rsid w:val="00CC765B"/>
    <w:rsid w:val="00CC7D6C"/>
    <w:rsid w:val="00CD03D9"/>
    <w:rsid w:val="00CD0893"/>
    <w:rsid w:val="00CD0B72"/>
    <w:rsid w:val="00CD0ED8"/>
    <w:rsid w:val="00CD122E"/>
    <w:rsid w:val="00CD168D"/>
    <w:rsid w:val="00CD1974"/>
    <w:rsid w:val="00CD2269"/>
    <w:rsid w:val="00CD25F6"/>
    <w:rsid w:val="00CD2703"/>
    <w:rsid w:val="00CD2799"/>
    <w:rsid w:val="00CD2DFD"/>
    <w:rsid w:val="00CD2E5F"/>
    <w:rsid w:val="00CD362E"/>
    <w:rsid w:val="00CD3C1D"/>
    <w:rsid w:val="00CD3DE7"/>
    <w:rsid w:val="00CD43FF"/>
    <w:rsid w:val="00CD4650"/>
    <w:rsid w:val="00CD5919"/>
    <w:rsid w:val="00CD5E92"/>
    <w:rsid w:val="00CD61AE"/>
    <w:rsid w:val="00CD63E7"/>
    <w:rsid w:val="00CD65CE"/>
    <w:rsid w:val="00CD6B30"/>
    <w:rsid w:val="00CD73A1"/>
    <w:rsid w:val="00CE04B5"/>
    <w:rsid w:val="00CE0553"/>
    <w:rsid w:val="00CE0E5C"/>
    <w:rsid w:val="00CE11F4"/>
    <w:rsid w:val="00CE1A0A"/>
    <w:rsid w:val="00CE1A33"/>
    <w:rsid w:val="00CE1BBA"/>
    <w:rsid w:val="00CE1C28"/>
    <w:rsid w:val="00CE2643"/>
    <w:rsid w:val="00CE2DEB"/>
    <w:rsid w:val="00CE2E07"/>
    <w:rsid w:val="00CE3A38"/>
    <w:rsid w:val="00CE4BCE"/>
    <w:rsid w:val="00CE4C4E"/>
    <w:rsid w:val="00CE4C9E"/>
    <w:rsid w:val="00CE50F8"/>
    <w:rsid w:val="00CE5977"/>
    <w:rsid w:val="00CE59AD"/>
    <w:rsid w:val="00CE5A27"/>
    <w:rsid w:val="00CE5B7A"/>
    <w:rsid w:val="00CE61CE"/>
    <w:rsid w:val="00CE61F1"/>
    <w:rsid w:val="00CE6371"/>
    <w:rsid w:val="00CE6A08"/>
    <w:rsid w:val="00CE6B4C"/>
    <w:rsid w:val="00CE6E22"/>
    <w:rsid w:val="00CE7025"/>
    <w:rsid w:val="00CE75D9"/>
    <w:rsid w:val="00CE7741"/>
    <w:rsid w:val="00CE77C3"/>
    <w:rsid w:val="00CE7C36"/>
    <w:rsid w:val="00CF03E0"/>
    <w:rsid w:val="00CF06F6"/>
    <w:rsid w:val="00CF0767"/>
    <w:rsid w:val="00CF0B17"/>
    <w:rsid w:val="00CF12B0"/>
    <w:rsid w:val="00CF18C8"/>
    <w:rsid w:val="00CF1CE8"/>
    <w:rsid w:val="00CF1CF2"/>
    <w:rsid w:val="00CF255D"/>
    <w:rsid w:val="00CF27ED"/>
    <w:rsid w:val="00CF372F"/>
    <w:rsid w:val="00CF376F"/>
    <w:rsid w:val="00CF38F4"/>
    <w:rsid w:val="00CF3E21"/>
    <w:rsid w:val="00CF3E74"/>
    <w:rsid w:val="00CF414E"/>
    <w:rsid w:val="00CF481B"/>
    <w:rsid w:val="00CF49B2"/>
    <w:rsid w:val="00CF4D33"/>
    <w:rsid w:val="00CF50BB"/>
    <w:rsid w:val="00CF53BB"/>
    <w:rsid w:val="00CF58DC"/>
    <w:rsid w:val="00CF5B6B"/>
    <w:rsid w:val="00CF5DA1"/>
    <w:rsid w:val="00CF6056"/>
    <w:rsid w:val="00CF654E"/>
    <w:rsid w:val="00CF6A89"/>
    <w:rsid w:val="00CF6A8C"/>
    <w:rsid w:val="00CF7184"/>
    <w:rsid w:val="00CF7A39"/>
    <w:rsid w:val="00CF7FC0"/>
    <w:rsid w:val="00D0066B"/>
    <w:rsid w:val="00D013F8"/>
    <w:rsid w:val="00D01487"/>
    <w:rsid w:val="00D0159C"/>
    <w:rsid w:val="00D01A3A"/>
    <w:rsid w:val="00D01B90"/>
    <w:rsid w:val="00D02019"/>
    <w:rsid w:val="00D0233E"/>
    <w:rsid w:val="00D02A7C"/>
    <w:rsid w:val="00D02B4B"/>
    <w:rsid w:val="00D02C05"/>
    <w:rsid w:val="00D02F58"/>
    <w:rsid w:val="00D037D5"/>
    <w:rsid w:val="00D03879"/>
    <w:rsid w:val="00D03A38"/>
    <w:rsid w:val="00D03A4C"/>
    <w:rsid w:val="00D03AE2"/>
    <w:rsid w:val="00D03BCA"/>
    <w:rsid w:val="00D03CC7"/>
    <w:rsid w:val="00D04054"/>
    <w:rsid w:val="00D04305"/>
    <w:rsid w:val="00D04427"/>
    <w:rsid w:val="00D04578"/>
    <w:rsid w:val="00D04580"/>
    <w:rsid w:val="00D04891"/>
    <w:rsid w:val="00D05392"/>
    <w:rsid w:val="00D06066"/>
    <w:rsid w:val="00D0646B"/>
    <w:rsid w:val="00D066F9"/>
    <w:rsid w:val="00D068E3"/>
    <w:rsid w:val="00D0716B"/>
    <w:rsid w:val="00D072AE"/>
    <w:rsid w:val="00D07CE5"/>
    <w:rsid w:val="00D1011E"/>
    <w:rsid w:val="00D104C4"/>
    <w:rsid w:val="00D10676"/>
    <w:rsid w:val="00D10CAB"/>
    <w:rsid w:val="00D119BF"/>
    <w:rsid w:val="00D119E1"/>
    <w:rsid w:val="00D11DB7"/>
    <w:rsid w:val="00D124BB"/>
    <w:rsid w:val="00D129A4"/>
    <w:rsid w:val="00D12A16"/>
    <w:rsid w:val="00D12D3A"/>
    <w:rsid w:val="00D13817"/>
    <w:rsid w:val="00D13C29"/>
    <w:rsid w:val="00D13D42"/>
    <w:rsid w:val="00D13D65"/>
    <w:rsid w:val="00D1434F"/>
    <w:rsid w:val="00D148E2"/>
    <w:rsid w:val="00D14ECE"/>
    <w:rsid w:val="00D15599"/>
    <w:rsid w:val="00D155F9"/>
    <w:rsid w:val="00D16A1E"/>
    <w:rsid w:val="00D17628"/>
    <w:rsid w:val="00D176C9"/>
    <w:rsid w:val="00D17805"/>
    <w:rsid w:val="00D17EC8"/>
    <w:rsid w:val="00D17EE3"/>
    <w:rsid w:val="00D20353"/>
    <w:rsid w:val="00D20865"/>
    <w:rsid w:val="00D20D76"/>
    <w:rsid w:val="00D20E56"/>
    <w:rsid w:val="00D2179C"/>
    <w:rsid w:val="00D219BD"/>
    <w:rsid w:val="00D21AAC"/>
    <w:rsid w:val="00D21F0D"/>
    <w:rsid w:val="00D2200F"/>
    <w:rsid w:val="00D222DF"/>
    <w:rsid w:val="00D22811"/>
    <w:rsid w:val="00D23354"/>
    <w:rsid w:val="00D23A4E"/>
    <w:rsid w:val="00D23E3A"/>
    <w:rsid w:val="00D243B9"/>
    <w:rsid w:val="00D249B9"/>
    <w:rsid w:val="00D25375"/>
    <w:rsid w:val="00D25591"/>
    <w:rsid w:val="00D25E70"/>
    <w:rsid w:val="00D2647A"/>
    <w:rsid w:val="00D27088"/>
    <w:rsid w:val="00D273EB"/>
    <w:rsid w:val="00D27555"/>
    <w:rsid w:val="00D300F0"/>
    <w:rsid w:val="00D3022D"/>
    <w:rsid w:val="00D3094B"/>
    <w:rsid w:val="00D309C3"/>
    <w:rsid w:val="00D3162E"/>
    <w:rsid w:val="00D31B61"/>
    <w:rsid w:val="00D3216B"/>
    <w:rsid w:val="00D3232E"/>
    <w:rsid w:val="00D32465"/>
    <w:rsid w:val="00D32490"/>
    <w:rsid w:val="00D32965"/>
    <w:rsid w:val="00D32A9D"/>
    <w:rsid w:val="00D32D01"/>
    <w:rsid w:val="00D32E2F"/>
    <w:rsid w:val="00D32F86"/>
    <w:rsid w:val="00D330CE"/>
    <w:rsid w:val="00D33D27"/>
    <w:rsid w:val="00D341F4"/>
    <w:rsid w:val="00D34224"/>
    <w:rsid w:val="00D3431B"/>
    <w:rsid w:val="00D34405"/>
    <w:rsid w:val="00D3484A"/>
    <w:rsid w:val="00D350C9"/>
    <w:rsid w:val="00D36401"/>
    <w:rsid w:val="00D366F5"/>
    <w:rsid w:val="00D3720D"/>
    <w:rsid w:val="00D37253"/>
    <w:rsid w:val="00D376EE"/>
    <w:rsid w:val="00D37770"/>
    <w:rsid w:val="00D378D2"/>
    <w:rsid w:val="00D37F74"/>
    <w:rsid w:val="00D400F9"/>
    <w:rsid w:val="00D40A10"/>
    <w:rsid w:val="00D40A4C"/>
    <w:rsid w:val="00D40BF9"/>
    <w:rsid w:val="00D40EE8"/>
    <w:rsid w:val="00D41680"/>
    <w:rsid w:val="00D41EA2"/>
    <w:rsid w:val="00D41FCB"/>
    <w:rsid w:val="00D423C9"/>
    <w:rsid w:val="00D425BC"/>
    <w:rsid w:val="00D4303E"/>
    <w:rsid w:val="00D43871"/>
    <w:rsid w:val="00D43A91"/>
    <w:rsid w:val="00D44093"/>
    <w:rsid w:val="00D44484"/>
    <w:rsid w:val="00D445E2"/>
    <w:rsid w:val="00D44EA7"/>
    <w:rsid w:val="00D450DC"/>
    <w:rsid w:val="00D459C4"/>
    <w:rsid w:val="00D461B8"/>
    <w:rsid w:val="00D461ED"/>
    <w:rsid w:val="00D46684"/>
    <w:rsid w:val="00D46727"/>
    <w:rsid w:val="00D469FE"/>
    <w:rsid w:val="00D46CF8"/>
    <w:rsid w:val="00D47167"/>
    <w:rsid w:val="00D47619"/>
    <w:rsid w:val="00D4774C"/>
    <w:rsid w:val="00D47A26"/>
    <w:rsid w:val="00D47AB8"/>
    <w:rsid w:val="00D47ABC"/>
    <w:rsid w:val="00D47B0B"/>
    <w:rsid w:val="00D47FC4"/>
    <w:rsid w:val="00D50210"/>
    <w:rsid w:val="00D508DA"/>
    <w:rsid w:val="00D5108B"/>
    <w:rsid w:val="00D51E25"/>
    <w:rsid w:val="00D51E58"/>
    <w:rsid w:val="00D527E4"/>
    <w:rsid w:val="00D5294C"/>
    <w:rsid w:val="00D529CE"/>
    <w:rsid w:val="00D530F8"/>
    <w:rsid w:val="00D5339F"/>
    <w:rsid w:val="00D535CF"/>
    <w:rsid w:val="00D53BE0"/>
    <w:rsid w:val="00D53DE6"/>
    <w:rsid w:val="00D53E6B"/>
    <w:rsid w:val="00D54900"/>
    <w:rsid w:val="00D549FF"/>
    <w:rsid w:val="00D55D1F"/>
    <w:rsid w:val="00D55F47"/>
    <w:rsid w:val="00D56118"/>
    <w:rsid w:val="00D5617C"/>
    <w:rsid w:val="00D5624F"/>
    <w:rsid w:val="00D56A9F"/>
    <w:rsid w:val="00D56EB4"/>
    <w:rsid w:val="00D56FBA"/>
    <w:rsid w:val="00D57239"/>
    <w:rsid w:val="00D57452"/>
    <w:rsid w:val="00D57505"/>
    <w:rsid w:val="00D60101"/>
    <w:rsid w:val="00D60151"/>
    <w:rsid w:val="00D60A24"/>
    <w:rsid w:val="00D60AE8"/>
    <w:rsid w:val="00D60C37"/>
    <w:rsid w:val="00D60D48"/>
    <w:rsid w:val="00D61137"/>
    <w:rsid w:val="00D61160"/>
    <w:rsid w:val="00D61190"/>
    <w:rsid w:val="00D61DDF"/>
    <w:rsid w:val="00D62A2D"/>
    <w:rsid w:val="00D62C51"/>
    <w:rsid w:val="00D62CF7"/>
    <w:rsid w:val="00D63062"/>
    <w:rsid w:val="00D6311A"/>
    <w:rsid w:val="00D631C9"/>
    <w:rsid w:val="00D63CF0"/>
    <w:rsid w:val="00D644E2"/>
    <w:rsid w:val="00D64731"/>
    <w:rsid w:val="00D64861"/>
    <w:rsid w:val="00D64D74"/>
    <w:rsid w:val="00D65144"/>
    <w:rsid w:val="00D6583D"/>
    <w:rsid w:val="00D65B43"/>
    <w:rsid w:val="00D65EF0"/>
    <w:rsid w:val="00D65FD6"/>
    <w:rsid w:val="00D6649B"/>
    <w:rsid w:val="00D66C78"/>
    <w:rsid w:val="00D66CC7"/>
    <w:rsid w:val="00D66FFA"/>
    <w:rsid w:val="00D67768"/>
    <w:rsid w:val="00D67FF5"/>
    <w:rsid w:val="00D70242"/>
    <w:rsid w:val="00D7027F"/>
    <w:rsid w:val="00D70742"/>
    <w:rsid w:val="00D7088B"/>
    <w:rsid w:val="00D70DDA"/>
    <w:rsid w:val="00D70DEC"/>
    <w:rsid w:val="00D70F48"/>
    <w:rsid w:val="00D7103C"/>
    <w:rsid w:val="00D710C3"/>
    <w:rsid w:val="00D710CA"/>
    <w:rsid w:val="00D715CB"/>
    <w:rsid w:val="00D71C3F"/>
    <w:rsid w:val="00D72893"/>
    <w:rsid w:val="00D72B2A"/>
    <w:rsid w:val="00D7304E"/>
    <w:rsid w:val="00D73152"/>
    <w:rsid w:val="00D733E8"/>
    <w:rsid w:val="00D734CF"/>
    <w:rsid w:val="00D73931"/>
    <w:rsid w:val="00D73A95"/>
    <w:rsid w:val="00D73AAE"/>
    <w:rsid w:val="00D73AB0"/>
    <w:rsid w:val="00D745B5"/>
    <w:rsid w:val="00D7543D"/>
    <w:rsid w:val="00D754F7"/>
    <w:rsid w:val="00D7587A"/>
    <w:rsid w:val="00D75CF1"/>
    <w:rsid w:val="00D76088"/>
    <w:rsid w:val="00D76C24"/>
    <w:rsid w:val="00D76D67"/>
    <w:rsid w:val="00D77281"/>
    <w:rsid w:val="00D774F9"/>
    <w:rsid w:val="00D7799C"/>
    <w:rsid w:val="00D77C6D"/>
    <w:rsid w:val="00D80200"/>
    <w:rsid w:val="00D80A7F"/>
    <w:rsid w:val="00D81DB1"/>
    <w:rsid w:val="00D81E2D"/>
    <w:rsid w:val="00D81F82"/>
    <w:rsid w:val="00D821F5"/>
    <w:rsid w:val="00D8249F"/>
    <w:rsid w:val="00D82606"/>
    <w:rsid w:val="00D82654"/>
    <w:rsid w:val="00D8279A"/>
    <w:rsid w:val="00D82B31"/>
    <w:rsid w:val="00D82FA1"/>
    <w:rsid w:val="00D8347D"/>
    <w:rsid w:val="00D83947"/>
    <w:rsid w:val="00D839A4"/>
    <w:rsid w:val="00D83A41"/>
    <w:rsid w:val="00D83DE1"/>
    <w:rsid w:val="00D83DFE"/>
    <w:rsid w:val="00D83E9B"/>
    <w:rsid w:val="00D84BA0"/>
    <w:rsid w:val="00D86D26"/>
    <w:rsid w:val="00D86F2B"/>
    <w:rsid w:val="00D8712F"/>
    <w:rsid w:val="00D871C5"/>
    <w:rsid w:val="00D8776F"/>
    <w:rsid w:val="00D9021A"/>
    <w:rsid w:val="00D9142F"/>
    <w:rsid w:val="00D9151D"/>
    <w:rsid w:val="00D91BE6"/>
    <w:rsid w:val="00D92370"/>
    <w:rsid w:val="00D92932"/>
    <w:rsid w:val="00D93C7A"/>
    <w:rsid w:val="00D9400B"/>
    <w:rsid w:val="00D9430F"/>
    <w:rsid w:val="00D94360"/>
    <w:rsid w:val="00D94592"/>
    <w:rsid w:val="00D947FE"/>
    <w:rsid w:val="00D95553"/>
    <w:rsid w:val="00D957A4"/>
    <w:rsid w:val="00D95ABD"/>
    <w:rsid w:val="00D97849"/>
    <w:rsid w:val="00DA053D"/>
    <w:rsid w:val="00DA0927"/>
    <w:rsid w:val="00DA09FA"/>
    <w:rsid w:val="00DA0FE2"/>
    <w:rsid w:val="00DA1A85"/>
    <w:rsid w:val="00DA260B"/>
    <w:rsid w:val="00DA2924"/>
    <w:rsid w:val="00DA346C"/>
    <w:rsid w:val="00DA376D"/>
    <w:rsid w:val="00DA3916"/>
    <w:rsid w:val="00DA3DA0"/>
    <w:rsid w:val="00DA3E4A"/>
    <w:rsid w:val="00DA41C1"/>
    <w:rsid w:val="00DA4D76"/>
    <w:rsid w:val="00DA5439"/>
    <w:rsid w:val="00DA54C2"/>
    <w:rsid w:val="00DA5503"/>
    <w:rsid w:val="00DA5520"/>
    <w:rsid w:val="00DA5619"/>
    <w:rsid w:val="00DA56AD"/>
    <w:rsid w:val="00DA5B59"/>
    <w:rsid w:val="00DA5B86"/>
    <w:rsid w:val="00DA6000"/>
    <w:rsid w:val="00DA62EA"/>
    <w:rsid w:val="00DA64ED"/>
    <w:rsid w:val="00DA6EE5"/>
    <w:rsid w:val="00DA7402"/>
    <w:rsid w:val="00DA776F"/>
    <w:rsid w:val="00DA7FF1"/>
    <w:rsid w:val="00DB01FE"/>
    <w:rsid w:val="00DB056F"/>
    <w:rsid w:val="00DB05D4"/>
    <w:rsid w:val="00DB077E"/>
    <w:rsid w:val="00DB0786"/>
    <w:rsid w:val="00DB07BC"/>
    <w:rsid w:val="00DB1260"/>
    <w:rsid w:val="00DB1661"/>
    <w:rsid w:val="00DB1C23"/>
    <w:rsid w:val="00DB1D3D"/>
    <w:rsid w:val="00DB1DFA"/>
    <w:rsid w:val="00DB2223"/>
    <w:rsid w:val="00DB2521"/>
    <w:rsid w:val="00DB2FD0"/>
    <w:rsid w:val="00DB3004"/>
    <w:rsid w:val="00DB305A"/>
    <w:rsid w:val="00DB3071"/>
    <w:rsid w:val="00DB310F"/>
    <w:rsid w:val="00DB3351"/>
    <w:rsid w:val="00DB33CB"/>
    <w:rsid w:val="00DB360B"/>
    <w:rsid w:val="00DB3E29"/>
    <w:rsid w:val="00DB3F72"/>
    <w:rsid w:val="00DB4124"/>
    <w:rsid w:val="00DB41FC"/>
    <w:rsid w:val="00DB4283"/>
    <w:rsid w:val="00DB4870"/>
    <w:rsid w:val="00DB49A2"/>
    <w:rsid w:val="00DB5D80"/>
    <w:rsid w:val="00DB5D9F"/>
    <w:rsid w:val="00DB640D"/>
    <w:rsid w:val="00DB674C"/>
    <w:rsid w:val="00DB75AC"/>
    <w:rsid w:val="00DC05D6"/>
    <w:rsid w:val="00DC0815"/>
    <w:rsid w:val="00DC1292"/>
    <w:rsid w:val="00DC14CB"/>
    <w:rsid w:val="00DC1603"/>
    <w:rsid w:val="00DC17C7"/>
    <w:rsid w:val="00DC1AD3"/>
    <w:rsid w:val="00DC1B9A"/>
    <w:rsid w:val="00DC1D26"/>
    <w:rsid w:val="00DC22F1"/>
    <w:rsid w:val="00DC2336"/>
    <w:rsid w:val="00DC23C1"/>
    <w:rsid w:val="00DC2FEC"/>
    <w:rsid w:val="00DC35AE"/>
    <w:rsid w:val="00DC3E52"/>
    <w:rsid w:val="00DC3EE3"/>
    <w:rsid w:val="00DC3FF9"/>
    <w:rsid w:val="00DC4353"/>
    <w:rsid w:val="00DC4554"/>
    <w:rsid w:val="00DC4599"/>
    <w:rsid w:val="00DC47C9"/>
    <w:rsid w:val="00DC4C04"/>
    <w:rsid w:val="00DC4C13"/>
    <w:rsid w:val="00DC4C31"/>
    <w:rsid w:val="00DC4EA0"/>
    <w:rsid w:val="00DC5014"/>
    <w:rsid w:val="00DC505D"/>
    <w:rsid w:val="00DC6610"/>
    <w:rsid w:val="00DC67FF"/>
    <w:rsid w:val="00DC68E2"/>
    <w:rsid w:val="00DC6AEF"/>
    <w:rsid w:val="00DC6D9A"/>
    <w:rsid w:val="00DC6E3B"/>
    <w:rsid w:val="00DC79D8"/>
    <w:rsid w:val="00DC7B1A"/>
    <w:rsid w:val="00DC7B72"/>
    <w:rsid w:val="00DD0531"/>
    <w:rsid w:val="00DD0999"/>
    <w:rsid w:val="00DD1136"/>
    <w:rsid w:val="00DD14CE"/>
    <w:rsid w:val="00DD260F"/>
    <w:rsid w:val="00DD2C86"/>
    <w:rsid w:val="00DD34B7"/>
    <w:rsid w:val="00DD3C0C"/>
    <w:rsid w:val="00DD3DFD"/>
    <w:rsid w:val="00DD45D4"/>
    <w:rsid w:val="00DD4C95"/>
    <w:rsid w:val="00DD4E93"/>
    <w:rsid w:val="00DD534E"/>
    <w:rsid w:val="00DD5A6D"/>
    <w:rsid w:val="00DD5B83"/>
    <w:rsid w:val="00DD5F37"/>
    <w:rsid w:val="00DD6360"/>
    <w:rsid w:val="00DD66C1"/>
    <w:rsid w:val="00DD6EF1"/>
    <w:rsid w:val="00DD76BD"/>
    <w:rsid w:val="00DD795F"/>
    <w:rsid w:val="00DD7DAC"/>
    <w:rsid w:val="00DE054F"/>
    <w:rsid w:val="00DE0A3C"/>
    <w:rsid w:val="00DE0D32"/>
    <w:rsid w:val="00DE1739"/>
    <w:rsid w:val="00DE184E"/>
    <w:rsid w:val="00DE1981"/>
    <w:rsid w:val="00DE1C3C"/>
    <w:rsid w:val="00DE1DAA"/>
    <w:rsid w:val="00DE1EEF"/>
    <w:rsid w:val="00DE2806"/>
    <w:rsid w:val="00DE286D"/>
    <w:rsid w:val="00DE29BA"/>
    <w:rsid w:val="00DE2E52"/>
    <w:rsid w:val="00DE2EC4"/>
    <w:rsid w:val="00DE2F53"/>
    <w:rsid w:val="00DE3151"/>
    <w:rsid w:val="00DE31A4"/>
    <w:rsid w:val="00DE3525"/>
    <w:rsid w:val="00DE393B"/>
    <w:rsid w:val="00DE3BFC"/>
    <w:rsid w:val="00DE3EFC"/>
    <w:rsid w:val="00DE3F28"/>
    <w:rsid w:val="00DE3FCC"/>
    <w:rsid w:val="00DE457F"/>
    <w:rsid w:val="00DE46EF"/>
    <w:rsid w:val="00DE48D7"/>
    <w:rsid w:val="00DE4922"/>
    <w:rsid w:val="00DE4E87"/>
    <w:rsid w:val="00DE5297"/>
    <w:rsid w:val="00DE5923"/>
    <w:rsid w:val="00DE595D"/>
    <w:rsid w:val="00DE5B5C"/>
    <w:rsid w:val="00DE5D26"/>
    <w:rsid w:val="00DE5FE8"/>
    <w:rsid w:val="00DE6206"/>
    <w:rsid w:val="00DE6288"/>
    <w:rsid w:val="00DE6588"/>
    <w:rsid w:val="00DE6B2B"/>
    <w:rsid w:val="00DF01AA"/>
    <w:rsid w:val="00DF1A51"/>
    <w:rsid w:val="00DF1C5C"/>
    <w:rsid w:val="00DF28B0"/>
    <w:rsid w:val="00DF2D52"/>
    <w:rsid w:val="00DF30FA"/>
    <w:rsid w:val="00DF3776"/>
    <w:rsid w:val="00DF3CC0"/>
    <w:rsid w:val="00DF3DEB"/>
    <w:rsid w:val="00DF41B1"/>
    <w:rsid w:val="00DF4786"/>
    <w:rsid w:val="00DF4E49"/>
    <w:rsid w:val="00DF4FFA"/>
    <w:rsid w:val="00DF52BF"/>
    <w:rsid w:val="00DF53E5"/>
    <w:rsid w:val="00DF5919"/>
    <w:rsid w:val="00DF5CB3"/>
    <w:rsid w:val="00DF5FAD"/>
    <w:rsid w:val="00DF70EA"/>
    <w:rsid w:val="00DF72E7"/>
    <w:rsid w:val="00DF7569"/>
    <w:rsid w:val="00DF7A64"/>
    <w:rsid w:val="00DF7EF6"/>
    <w:rsid w:val="00E007BB"/>
    <w:rsid w:val="00E008DD"/>
    <w:rsid w:val="00E0091D"/>
    <w:rsid w:val="00E00C37"/>
    <w:rsid w:val="00E00D95"/>
    <w:rsid w:val="00E00F89"/>
    <w:rsid w:val="00E010C8"/>
    <w:rsid w:val="00E01200"/>
    <w:rsid w:val="00E01371"/>
    <w:rsid w:val="00E021DB"/>
    <w:rsid w:val="00E022BA"/>
    <w:rsid w:val="00E022DB"/>
    <w:rsid w:val="00E02774"/>
    <w:rsid w:val="00E03847"/>
    <w:rsid w:val="00E03C75"/>
    <w:rsid w:val="00E03E34"/>
    <w:rsid w:val="00E04C32"/>
    <w:rsid w:val="00E05177"/>
    <w:rsid w:val="00E0560C"/>
    <w:rsid w:val="00E05801"/>
    <w:rsid w:val="00E06217"/>
    <w:rsid w:val="00E06451"/>
    <w:rsid w:val="00E06656"/>
    <w:rsid w:val="00E06D98"/>
    <w:rsid w:val="00E076D8"/>
    <w:rsid w:val="00E07E4C"/>
    <w:rsid w:val="00E07E67"/>
    <w:rsid w:val="00E10C1E"/>
    <w:rsid w:val="00E10F87"/>
    <w:rsid w:val="00E118B7"/>
    <w:rsid w:val="00E119FB"/>
    <w:rsid w:val="00E11E00"/>
    <w:rsid w:val="00E11EDF"/>
    <w:rsid w:val="00E121A2"/>
    <w:rsid w:val="00E1299D"/>
    <w:rsid w:val="00E12F7B"/>
    <w:rsid w:val="00E13957"/>
    <w:rsid w:val="00E13E44"/>
    <w:rsid w:val="00E141B0"/>
    <w:rsid w:val="00E14398"/>
    <w:rsid w:val="00E14CF2"/>
    <w:rsid w:val="00E14E2B"/>
    <w:rsid w:val="00E15240"/>
    <w:rsid w:val="00E154F2"/>
    <w:rsid w:val="00E15A41"/>
    <w:rsid w:val="00E15AA7"/>
    <w:rsid w:val="00E15BB2"/>
    <w:rsid w:val="00E16123"/>
    <w:rsid w:val="00E162ED"/>
    <w:rsid w:val="00E16626"/>
    <w:rsid w:val="00E16EAE"/>
    <w:rsid w:val="00E170E0"/>
    <w:rsid w:val="00E2022E"/>
    <w:rsid w:val="00E207F1"/>
    <w:rsid w:val="00E20B2B"/>
    <w:rsid w:val="00E20EA6"/>
    <w:rsid w:val="00E20FD2"/>
    <w:rsid w:val="00E211EA"/>
    <w:rsid w:val="00E2127D"/>
    <w:rsid w:val="00E21698"/>
    <w:rsid w:val="00E2176B"/>
    <w:rsid w:val="00E22492"/>
    <w:rsid w:val="00E2264A"/>
    <w:rsid w:val="00E22C8B"/>
    <w:rsid w:val="00E232CA"/>
    <w:rsid w:val="00E23BD4"/>
    <w:rsid w:val="00E23C17"/>
    <w:rsid w:val="00E242F8"/>
    <w:rsid w:val="00E246A9"/>
    <w:rsid w:val="00E247DC"/>
    <w:rsid w:val="00E24F3A"/>
    <w:rsid w:val="00E250D5"/>
    <w:rsid w:val="00E25C7A"/>
    <w:rsid w:val="00E25DA0"/>
    <w:rsid w:val="00E27029"/>
    <w:rsid w:val="00E27389"/>
    <w:rsid w:val="00E3033F"/>
    <w:rsid w:val="00E30352"/>
    <w:rsid w:val="00E3044E"/>
    <w:rsid w:val="00E30492"/>
    <w:rsid w:val="00E304F0"/>
    <w:rsid w:val="00E30784"/>
    <w:rsid w:val="00E3089B"/>
    <w:rsid w:val="00E30B77"/>
    <w:rsid w:val="00E31284"/>
    <w:rsid w:val="00E31759"/>
    <w:rsid w:val="00E31836"/>
    <w:rsid w:val="00E324C6"/>
    <w:rsid w:val="00E3273B"/>
    <w:rsid w:val="00E3337D"/>
    <w:rsid w:val="00E33D6C"/>
    <w:rsid w:val="00E34330"/>
    <w:rsid w:val="00E34628"/>
    <w:rsid w:val="00E34696"/>
    <w:rsid w:val="00E34D79"/>
    <w:rsid w:val="00E34E55"/>
    <w:rsid w:val="00E34FBC"/>
    <w:rsid w:val="00E3545C"/>
    <w:rsid w:val="00E35582"/>
    <w:rsid w:val="00E35706"/>
    <w:rsid w:val="00E35A2F"/>
    <w:rsid w:val="00E35BE0"/>
    <w:rsid w:val="00E35E25"/>
    <w:rsid w:val="00E35E5F"/>
    <w:rsid w:val="00E36170"/>
    <w:rsid w:val="00E36F8C"/>
    <w:rsid w:val="00E3720B"/>
    <w:rsid w:val="00E3746B"/>
    <w:rsid w:val="00E4021B"/>
    <w:rsid w:val="00E403B5"/>
    <w:rsid w:val="00E406EE"/>
    <w:rsid w:val="00E40AA2"/>
    <w:rsid w:val="00E40BC2"/>
    <w:rsid w:val="00E40C83"/>
    <w:rsid w:val="00E41A39"/>
    <w:rsid w:val="00E41F11"/>
    <w:rsid w:val="00E42123"/>
    <w:rsid w:val="00E425AC"/>
    <w:rsid w:val="00E426B6"/>
    <w:rsid w:val="00E426EA"/>
    <w:rsid w:val="00E4279C"/>
    <w:rsid w:val="00E432CF"/>
    <w:rsid w:val="00E437C1"/>
    <w:rsid w:val="00E43B73"/>
    <w:rsid w:val="00E43BA1"/>
    <w:rsid w:val="00E43F5D"/>
    <w:rsid w:val="00E4447B"/>
    <w:rsid w:val="00E44655"/>
    <w:rsid w:val="00E446A3"/>
    <w:rsid w:val="00E44723"/>
    <w:rsid w:val="00E447EE"/>
    <w:rsid w:val="00E4557C"/>
    <w:rsid w:val="00E45A34"/>
    <w:rsid w:val="00E45BB3"/>
    <w:rsid w:val="00E45C42"/>
    <w:rsid w:val="00E46E86"/>
    <w:rsid w:val="00E474A8"/>
    <w:rsid w:val="00E4760D"/>
    <w:rsid w:val="00E47BDA"/>
    <w:rsid w:val="00E503C8"/>
    <w:rsid w:val="00E509CB"/>
    <w:rsid w:val="00E50E67"/>
    <w:rsid w:val="00E51CC2"/>
    <w:rsid w:val="00E52A83"/>
    <w:rsid w:val="00E52AC4"/>
    <w:rsid w:val="00E5330D"/>
    <w:rsid w:val="00E53392"/>
    <w:rsid w:val="00E53BEC"/>
    <w:rsid w:val="00E53CF0"/>
    <w:rsid w:val="00E53DAF"/>
    <w:rsid w:val="00E54217"/>
    <w:rsid w:val="00E555BB"/>
    <w:rsid w:val="00E55660"/>
    <w:rsid w:val="00E55869"/>
    <w:rsid w:val="00E5645A"/>
    <w:rsid w:val="00E5650A"/>
    <w:rsid w:val="00E574F4"/>
    <w:rsid w:val="00E574FB"/>
    <w:rsid w:val="00E57B70"/>
    <w:rsid w:val="00E57E53"/>
    <w:rsid w:val="00E60059"/>
    <w:rsid w:val="00E60F7B"/>
    <w:rsid w:val="00E61EA3"/>
    <w:rsid w:val="00E622A9"/>
    <w:rsid w:val="00E622D0"/>
    <w:rsid w:val="00E62A31"/>
    <w:rsid w:val="00E62D62"/>
    <w:rsid w:val="00E632DB"/>
    <w:rsid w:val="00E6330C"/>
    <w:rsid w:val="00E63565"/>
    <w:rsid w:val="00E636BD"/>
    <w:rsid w:val="00E636C1"/>
    <w:rsid w:val="00E63CC4"/>
    <w:rsid w:val="00E642DA"/>
    <w:rsid w:val="00E64CC7"/>
    <w:rsid w:val="00E64E34"/>
    <w:rsid w:val="00E65403"/>
    <w:rsid w:val="00E65C07"/>
    <w:rsid w:val="00E66574"/>
    <w:rsid w:val="00E666BA"/>
    <w:rsid w:val="00E66835"/>
    <w:rsid w:val="00E66FB9"/>
    <w:rsid w:val="00E67DFF"/>
    <w:rsid w:val="00E70111"/>
    <w:rsid w:val="00E7019C"/>
    <w:rsid w:val="00E70AAC"/>
    <w:rsid w:val="00E70ED1"/>
    <w:rsid w:val="00E71B4B"/>
    <w:rsid w:val="00E71C4E"/>
    <w:rsid w:val="00E7257A"/>
    <w:rsid w:val="00E729C4"/>
    <w:rsid w:val="00E72DCE"/>
    <w:rsid w:val="00E72FB5"/>
    <w:rsid w:val="00E744C3"/>
    <w:rsid w:val="00E74A87"/>
    <w:rsid w:val="00E74ACC"/>
    <w:rsid w:val="00E7503B"/>
    <w:rsid w:val="00E75056"/>
    <w:rsid w:val="00E75388"/>
    <w:rsid w:val="00E75535"/>
    <w:rsid w:val="00E755E8"/>
    <w:rsid w:val="00E75635"/>
    <w:rsid w:val="00E7566E"/>
    <w:rsid w:val="00E75B74"/>
    <w:rsid w:val="00E76365"/>
    <w:rsid w:val="00E7671E"/>
    <w:rsid w:val="00E76A8B"/>
    <w:rsid w:val="00E76CD9"/>
    <w:rsid w:val="00E76CE0"/>
    <w:rsid w:val="00E77265"/>
    <w:rsid w:val="00E77866"/>
    <w:rsid w:val="00E7794C"/>
    <w:rsid w:val="00E77C59"/>
    <w:rsid w:val="00E800C0"/>
    <w:rsid w:val="00E8038F"/>
    <w:rsid w:val="00E80496"/>
    <w:rsid w:val="00E81458"/>
    <w:rsid w:val="00E8147C"/>
    <w:rsid w:val="00E81683"/>
    <w:rsid w:val="00E820A7"/>
    <w:rsid w:val="00E82436"/>
    <w:rsid w:val="00E8272F"/>
    <w:rsid w:val="00E82DEE"/>
    <w:rsid w:val="00E82E04"/>
    <w:rsid w:val="00E82FE0"/>
    <w:rsid w:val="00E83AD6"/>
    <w:rsid w:val="00E83AFC"/>
    <w:rsid w:val="00E83D05"/>
    <w:rsid w:val="00E84468"/>
    <w:rsid w:val="00E84747"/>
    <w:rsid w:val="00E8486E"/>
    <w:rsid w:val="00E85076"/>
    <w:rsid w:val="00E852F5"/>
    <w:rsid w:val="00E86224"/>
    <w:rsid w:val="00E86AB0"/>
    <w:rsid w:val="00E8708E"/>
    <w:rsid w:val="00E87AF9"/>
    <w:rsid w:val="00E87C62"/>
    <w:rsid w:val="00E90509"/>
    <w:rsid w:val="00E90545"/>
    <w:rsid w:val="00E905DA"/>
    <w:rsid w:val="00E90DAF"/>
    <w:rsid w:val="00E91685"/>
    <w:rsid w:val="00E919F0"/>
    <w:rsid w:val="00E91A8A"/>
    <w:rsid w:val="00E91E9A"/>
    <w:rsid w:val="00E92570"/>
    <w:rsid w:val="00E92752"/>
    <w:rsid w:val="00E927FF"/>
    <w:rsid w:val="00E92858"/>
    <w:rsid w:val="00E92DAB"/>
    <w:rsid w:val="00E93385"/>
    <w:rsid w:val="00E93C74"/>
    <w:rsid w:val="00E93D7F"/>
    <w:rsid w:val="00E941C4"/>
    <w:rsid w:val="00E94214"/>
    <w:rsid w:val="00E9426D"/>
    <w:rsid w:val="00E94301"/>
    <w:rsid w:val="00E94AC2"/>
    <w:rsid w:val="00E94BFA"/>
    <w:rsid w:val="00E94D58"/>
    <w:rsid w:val="00E96113"/>
    <w:rsid w:val="00E965D5"/>
    <w:rsid w:val="00E96788"/>
    <w:rsid w:val="00E96921"/>
    <w:rsid w:val="00E96C44"/>
    <w:rsid w:val="00E972E5"/>
    <w:rsid w:val="00E9751E"/>
    <w:rsid w:val="00E978B1"/>
    <w:rsid w:val="00E97A40"/>
    <w:rsid w:val="00E97CD5"/>
    <w:rsid w:val="00E97D3E"/>
    <w:rsid w:val="00E97E4E"/>
    <w:rsid w:val="00E97EB2"/>
    <w:rsid w:val="00EA05BC"/>
    <w:rsid w:val="00EA0DDF"/>
    <w:rsid w:val="00EA0EFC"/>
    <w:rsid w:val="00EA1095"/>
    <w:rsid w:val="00EA1340"/>
    <w:rsid w:val="00EA2447"/>
    <w:rsid w:val="00EA2489"/>
    <w:rsid w:val="00EA25AB"/>
    <w:rsid w:val="00EA2A42"/>
    <w:rsid w:val="00EA3059"/>
    <w:rsid w:val="00EA3915"/>
    <w:rsid w:val="00EA403C"/>
    <w:rsid w:val="00EA46CF"/>
    <w:rsid w:val="00EA4738"/>
    <w:rsid w:val="00EA4D27"/>
    <w:rsid w:val="00EA4D88"/>
    <w:rsid w:val="00EA4E9A"/>
    <w:rsid w:val="00EA4F58"/>
    <w:rsid w:val="00EA5187"/>
    <w:rsid w:val="00EA51FB"/>
    <w:rsid w:val="00EA6435"/>
    <w:rsid w:val="00EA6823"/>
    <w:rsid w:val="00EA70FF"/>
    <w:rsid w:val="00EA72C3"/>
    <w:rsid w:val="00EA7880"/>
    <w:rsid w:val="00EA7A8E"/>
    <w:rsid w:val="00EA7E90"/>
    <w:rsid w:val="00EB0601"/>
    <w:rsid w:val="00EB069E"/>
    <w:rsid w:val="00EB06BE"/>
    <w:rsid w:val="00EB0F65"/>
    <w:rsid w:val="00EB1024"/>
    <w:rsid w:val="00EB14D0"/>
    <w:rsid w:val="00EB15B7"/>
    <w:rsid w:val="00EB1678"/>
    <w:rsid w:val="00EB1F1B"/>
    <w:rsid w:val="00EB2381"/>
    <w:rsid w:val="00EB262F"/>
    <w:rsid w:val="00EB33B5"/>
    <w:rsid w:val="00EB3ACE"/>
    <w:rsid w:val="00EB3E63"/>
    <w:rsid w:val="00EB491E"/>
    <w:rsid w:val="00EB4994"/>
    <w:rsid w:val="00EB4BC6"/>
    <w:rsid w:val="00EB4C20"/>
    <w:rsid w:val="00EB4EE4"/>
    <w:rsid w:val="00EB547A"/>
    <w:rsid w:val="00EB54CC"/>
    <w:rsid w:val="00EB5539"/>
    <w:rsid w:val="00EB5666"/>
    <w:rsid w:val="00EB5B05"/>
    <w:rsid w:val="00EB5F34"/>
    <w:rsid w:val="00EB6519"/>
    <w:rsid w:val="00EB676E"/>
    <w:rsid w:val="00EB6954"/>
    <w:rsid w:val="00EB6DED"/>
    <w:rsid w:val="00EB72F8"/>
    <w:rsid w:val="00EB773B"/>
    <w:rsid w:val="00EB7E75"/>
    <w:rsid w:val="00EC0159"/>
    <w:rsid w:val="00EC09D2"/>
    <w:rsid w:val="00EC09D8"/>
    <w:rsid w:val="00EC0FBE"/>
    <w:rsid w:val="00EC1244"/>
    <w:rsid w:val="00EC15D9"/>
    <w:rsid w:val="00EC18DC"/>
    <w:rsid w:val="00EC1B95"/>
    <w:rsid w:val="00EC1DD5"/>
    <w:rsid w:val="00EC272A"/>
    <w:rsid w:val="00EC301C"/>
    <w:rsid w:val="00EC320D"/>
    <w:rsid w:val="00EC3608"/>
    <w:rsid w:val="00EC4171"/>
    <w:rsid w:val="00EC419F"/>
    <w:rsid w:val="00EC5451"/>
    <w:rsid w:val="00EC5C88"/>
    <w:rsid w:val="00EC5F52"/>
    <w:rsid w:val="00EC5F7E"/>
    <w:rsid w:val="00EC6303"/>
    <w:rsid w:val="00EC66F5"/>
    <w:rsid w:val="00EC67EE"/>
    <w:rsid w:val="00EC6A7C"/>
    <w:rsid w:val="00EC71E8"/>
    <w:rsid w:val="00EC730B"/>
    <w:rsid w:val="00EC7548"/>
    <w:rsid w:val="00EC7954"/>
    <w:rsid w:val="00ED0844"/>
    <w:rsid w:val="00ED14D0"/>
    <w:rsid w:val="00ED161A"/>
    <w:rsid w:val="00ED18FB"/>
    <w:rsid w:val="00ED1C84"/>
    <w:rsid w:val="00ED1C88"/>
    <w:rsid w:val="00ED2CB8"/>
    <w:rsid w:val="00ED2F99"/>
    <w:rsid w:val="00ED387E"/>
    <w:rsid w:val="00ED3B8C"/>
    <w:rsid w:val="00ED3D26"/>
    <w:rsid w:val="00ED3E0F"/>
    <w:rsid w:val="00ED3E82"/>
    <w:rsid w:val="00ED417B"/>
    <w:rsid w:val="00ED4414"/>
    <w:rsid w:val="00ED44F4"/>
    <w:rsid w:val="00ED4673"/>
    <w:rsid w:val="00ED4758"/>
    <w:rsid w:val="00ED4B84"/>
    <w:rsid w:val="00ED4E6D"/>
    <w:rsid w:val="00ED546D"/>
    <w:rsid w:val="00ED5BB1"/>
    <w:rsid w:val="00ED5C5E"/>
    <w:rsid w:val="00ED5CA5"/>
    <w:rsid w:val="00ED63A8"/>
    <w:rsid w:val="00ED6820"/>
    <w:rsid w:val="00ED700A"/>
    <w:rsid w:val="00ED70B3"/>
    <w:rsid w:val="00ED72BF"/>
    <w:rsid w:val="00ED791A"/>
    <w:rsid w:val="00ED7C8F"/>
    <w:rsid w:val="00EE002C"/>
    <w:rsid w:val="00EE02A4"/>
    <w:rsid w:val="00EE0511"/>
    <w:rsid w:val="00EE0584"/>
    <w:rsid w:val="00EE07FD"/>
    <w:rsid w:val="00EE0B15"/>
    <w:rsid w:val="00EE135F"/>
    <w:rsid w:val="00EE1B17"/>
    <w:rsid w:val="00EE2912"/>
    <w:rsid w:val="00EE2C8C"/>
    <w:rsid w:val="00EE2E7C"/>
    <w:rsid w:val="00EE2EF6"/>
    <w:rsid w:val="00EE31FB"/>
    <w:rsid w:val="00EE443D"/>
    <w:rsid w:val="00EE4E9B"/>
    <w:rsid w:val="00EE53DB"/>
    <w:rsid w:val="00EE55A1"/>
    <w:rsid w:val="00EE632B"/>
    <w:rsid w:val="00EE675A"/>
    <w:rsid w:val="00EE6E71"/>
    <w:rsid w:val="00EE78AF"/>
    <w:rsid w:val="00EF0DF7"/>
    <w:rsid w:val="00EF11FA"/>
    <w:rsid w:val="00EF14A6"/>
    <w:rsid w:val="00EF159D"/>
    <w:rsid w:val="00EF1C79"/>
    <w:rsid w:val="00EF1EA6"/>
    <w:rsid w:val="00EF2007"/>
    <w:rsid w:val="00EF2246"/>
    <w:rsid w:val="00EF2BA1"/>
    <w:rsid w:val="00EF2BF7"/>
    <w:rsid w:val="00EF2D80"/>
    <w:rsid w:val="00EF304E"/>
    <w:rsid w:val="00EF344A"/>
    <w:rsid w:val="00EF38B1"/>
    <w:rsid w:val="00EF3D26"/>
    <w:rsid w:val="00EF3DD4"/>
    <w:rsid w:val="00EF4118"/>
    <w:rsid w:val="00EF414E"/>
    <w:rsid w:val="00EF446A"/>
    <w:rsid w:val="00EF4561"/>
    <w:rsid w:val="00EF4BFF"/>
    <w:rsid w:val="00EF5316"/>
    <w:rsid w:val="00EF58CD"/>
    <w:rsid w:val="00EF5EB3"/>
    <w:rsid w:val="00EF5F2A"/>
    <w:rsid w:val="00EF6728"/>
    <w:rsid w:val="00EF6823"/>
    <w:rsid w:val="00EF786B"/>
    <w:rsid w:val="00EF7B33"/>
    <w:rsid w:val="00EF7DD0"/>
    <w:rsid w:val="00EF7F7E"/>
    <w:rsid w:val="00EF7FB8"/>
    <w:rsid w:val="00F0049A"/>
    <w:rsid w:val="00F00FC8"/>
    <w:rsid w:val="00F010FD"/>
    <w:rsid w:val="00F016A3"/>
    <w:rsid w:val="00F01EB6"/>
    <w:rsid w:val="00F01F46"/>
    <w:rsid w:val="00F02230"/>
    <w:rsid w:val="00F02DC0"/>
    <w:rsid w:val="00F03E8C"/>
    <w:rsid w:val="00F043EE"/>
    <w:rsid w:val="00F04AE5"/>
    <w:rsid w:val="00F04FF9"/>
    <w:rsid w:val="00F0572F"/>
    <w:rsid w:val="00F0595F"/>
    <w:rsid w:val="00F05CF9"/>
    <w:rsid w:val="00F06C29"/>
    <w:rsid w:val="00F06C42"/>
    <w:rsid w:val="00F07197"/>
    <w:rsid w:val="00F072A9"/>
    <w:rsid w:val="00F07387"/>
    <w:rsid w:val="00F07726"/>
    <w:rsid w:val="00F07F2F"/>
    <w:rsid w:val="00F103C6"/>
    <w:rsid w:val="00F10F50"/>
    <w:rsid w:val="00F10F7D"/>
    <w:rsid w:val="00F1118E"/>
    <w:rsid w:val="00F1132A"/>
    <w:rsid w:val="00F11394"/>
    <w:rsid w:val="00F1216E"/>
    <w:rsid w:val="00F127C5"/>
    <w:rsid w:val="00F12981"/>
    <w:rsid w:val="00F130CE"/>
    <w:rsid w:val="00F13D54"/>
    <w:rsid w:val="00F1409B"/>
    <w:rsid w:val="00F143F4"/>
    <w:rsid w:val="00F14599"/>
    <w:rsid w:val="00F149F1"/>
    <w:rsid w:val="00F14DAC"/>
    <w:rsid w:val="00F14E78"/>
    <w:rsid w:val="00F15038"/>
    <w:rsid w:val="00F1511B"/>
    <w:rsid w:val="00F153D8"/>
    <w:rsid w:val="00F15727"/>
    <w:rsid w:val="00F15E42"/>
    <w:rsid w:val="00F160E2"/>
    <w:rsid w:val="00F1689E"/>
    <w:rsid w:val="00F16E3C"/>
    <w:rsid w:val="00F16F2C"/>
    <w:rsid w:val="00F17041"/>
    <w:rsid w:val="00F170CE"/>
    <w:rsid w:val="00F175CA"/>
    <w:rsid w:val="00F1784F"/>
    <w:rsid w:val="00F17F14"/>
    <w:rsid w:val="00F17F65"/>
    <w:rsid w:val="00F2001F"/>
    <w:rsid w:val="00F20039"/>
    <w:rsid w:val="00F20541"/>
    <w:rsid w:val="00F20E09"/>
    <w:rsid w:val="00F20F03"/>
    <w:rsid w:val="00F214D0"/>
    <w:rsid w:val="00F219AD"/>
    <w:rsid w:val="00F21B8B"/>
    <w:rsid w:val="00F21C32"/>
    <w:rsid w:val="00F21C59"/>
    <w:rsid w:val="00F21EF6"/>
    <w:rsid w:val="00F220EA"/>
    <w:rsid w:val="00F220F6"/>
    <w:rsid w:val="00F222D3"/>
    <w:rsid w:val="00F2258F"/>
    <w:rsid w:val="00F22A26"/>
    <w:rsid w:val="00F22BC9"/>
    <w:rsid w:val="00F22BEB"/>
    <w:rsid w:val="00F235D3"/>
    <w:rsid w:val="00F2361F"/>
    <w:rsid w:val="00F23DA0"/>
    <w:rsid w:val="00F2452F"/>
    <w:rsid w:val="00F249B1"/>
    <w:rsid w:val="00F24EDD"/>
    <w:rsid w:val="00F24FCF"/>
    <w:rsid w:val="00F250C7"/>
    <w:rsid w:val="00F25DC5"/>
    <w:rsid w:val="00F260A3"/>
    <w:rsid w:val="00F26370"/>
    <w:rsid w:val="00F26857"/>
    <w:rsid w:val="00F26B1B"/>
    <w:rsid w:val="00F26BC6"/>
    <w:rsid w:val="00F270F7"/>
    <w:rsid w:val="00F27356"/>
    <w:rsid w:val="00F279D8"/>
    <w:rsid w:val="00F27AD2"/>
    <w:rsid w:val="00F27BA6"/>
    <w:rsid w:val="00F27DE2"/>
    <w:rsid w:val="00F309EA"/>
    <w:rsid w:val="00F31C15"/>
    <w:rsid w:val="00F3230B"/>
    <w:rsid w:val="00F3270F"/>
    <w:rsid w:val="00F327B4"/>
    <w:rsid w:val="00F32C29"/>
    <w:rsid w:val="00F32F9E"/>
    <w:rsid w:val="00F32FA9"/>
    <w:rsid w:val="00F33192"/>
    <w:rsid w:val="00F331ED"/>
    <w:rsid w:val="00F33242"/>
    <w:rsid w:val="00F343B8"/>
    <w:rsid w:val="00F3492F"/>
    <w:rsid w:val="00F3499F"/>
    <w:rsid w:val="00F34A79"/>
    <w:rsid w:val="00F34ABE"/>
    <w:rsid w:val="00F34C39"/>
    <w:rsid w:val="00F34E21"/>
    <w:rsid w:val="00F350E7"/>
    <w:rsid w:val="00F352EC"/>
    <w:rsid w:val="00F355E7"/>
    <w:rsid w:val="00F35F6E"/>
    <w:rsid w:val="00F36907"/>
    <w:rsid w:val="00F36F6F"/>
    <w:rsid w:val="00F374A2"/>
    <w:rsid w:val="00F37640"/>
    <w:rsid w:val="00F37D46"/>
    <w:rsid w:val="00F37F1D"/>
    <w:rsid w:val="00F406BA"/>
    <w:rsid w:val="00F40BF1"/>
    <w:rsid w:val="00F41061"/>
    <w:rsid w:val="00F41258"/>
    <w:rsid w:val="00F41291"/>
    <w:rsid w:val="00F41468"/>
    <w:rsid w:val="00F41D97"/>
    <w:rsid w:val="00F41F8A"/>
    <w:rsid w:val="00F42926"/>
    <w:rsid w:val="00F42EF3"/>
    <w:rsid w:val="00F43635"/>
    <w:rsid w:val="00F437E7"/>
    <w:rsid w:val="00F43F22"/>
    <w:rsid w:val="00F448D1"/>
    <w:rsid w:val="00F4538D"/>
    <w:rsid w:val="00F4551D"/>
    <w:rsid w:val="00F457E9"/>
    <w:rsid w:val="00F46B0F"/>
    <w:rsid w:val="00F46E86"/>
    <w:rsid w:val="00F47988"/>
    <w:rsid w:val="00F479DB"/>
    <w:rsid w:val="00F47CBB"/>
    <w:rsid w:val="00F5020D"/>
    <w:rsid w:val="00F50312"/>
    <w:rsid w:val="00F50862"/>
    <w:rsid w:val="00F50ACC"/>
    <w:rsid w:val="00F50CAC"/>
    <w:rsid w:val="00F50E95"/>
    <w:rsid w:val="00F517C2"/>
    <w:rsid w:val="00F52644"/>
    <w:rsid w:val="00F52683"/>
    <w:rsid w:val="00F5303E"/>
    <w:rsid w:val="00F530F1"/>
    <w:rsid w:val="00F53189"/>
    <w:rsid w:val="00F535DF"/>
    <w:rsid w:val="00F53DE9"/>
    <w:rsid w:val="00F53F1F"/>
    <w:rsid w:val="00F55133"/>
    <w:rsid w:val="00F562B4"/>
    <w:rsid w:val="00F5635E"/>
    <w:rsid w:val="00F564EC"/>
    <w:rsid w:val="00F5690B"/>
    <w:rsid w:val="00F569E6"/>
    <w:rsid w:val="00F57A66"/>
    <w:rsid w:val="00F57B1A"/>
    <w:rsid w:val="00F57B35"/>
    <w:rsid w:val="00F57C49"/>
    <w:rsid w:val="00F600D0"/>
    <w:rsid w:val="00F604D2"/>
    <w:rsid w:val="00F6073E"/>
    <w:rsid w:val="00F60C6E"/>
    <w:rsid w:val="00F6130A"/>
    <w:rsid w:val="00F620C6"/>
    <w:rsid w:val="00F621C3"/>
    <w:rsid w:val="00F6275C"/>
    <w:rsid w:val="00F62DCB"/>
    <w:rsid w:val="00F63437"/>
    <w:rsid w:val="00F63B2F"/>
    <w:rsid w:val="00F646AF"/>
    <w:rsid w:val="00F64CFD"/>
    <w:rsid w:val="00F65160"/>
    <w:rsid w:val="00F65373"/>
    <w:rsid w:val="00F656D2"/>
    <w:rsid w:val="00F65A16"/>
    <w:rsid w:val="00F65C70"/>
    <w:rsid w:val="00F65D8E"/>
    <w:rsid w:val="00F66028"/>
    <w:rsid w:val="00F66DE3"/>
    <w:rsid w:val="00F66F1B"/>
    <w:rsid w:val="00F67393"/>
    <w:rsid w:val="00F679AA"/>
    <w:rsid w:val="00F67BE4"/>
    <w:rsid w:val="00F7019C"/>
    <w:rsid w:val="00F70542"/>
    <w:rsid w:val="00F7058E"/>
    <w:rsid w:val="00F70C5A"/>
    <w:rsid w:val="00F70E35"/>
    <w:rsid w:val="00F70EFF"/>
    <w:rsid w:val="00F712B0"/>
    <w:rsid w:val="00F71333"/>
    <w:rsid w:val="00F71968"/>
    <w:rsid w:val="00F7196F"/>
    <w:rsid w:val="00F71B40"/>
    <w:rsid w:val="00F71C3F"/>
    <w:rsid w:val="00F71E93"/>
    <w:rsid w:val="00F726C6"/>
    <w:rsid w:val="00F72827"/>
    <w:rsid w:val="00F72D21"/>
    <w:rsid w:val="00F734B5"/>
    <w:rsid w:val="00F7370A"/>
    <w:rsid w:val="00F73B54"/>
    <w:rsid w:val="00F73E2E"/>
    <w:rsid w:val="00F73FD0"/>
    <w:rsid w:val="00F74023"/>
    <w:rsid w:val="00F740B3"/>
    <w:rsid w:val="00F745CE"/>
    <w:rsid w:val="00F74EA0"/>
    <w:rsid w:val="00F75367"/>
    <w:rsid w:val="00F75685"/>
    <w:rsid w:val="00F75821"/>
    <w:rsid w:val="00F75DEB"/>
    <w:rsid w:val="00F76208"/>
    <w:rsid w:val="00F76453"/>
    <w:rsid w:val="00F764BE"/>
    <w:rsid w:val="00F7675B"/>
    <w:rsid w:val="00F7680B"/>
    <w:rsid w:val="00F76A53"/>
    <w:rsid w:val="00F76CEB"/>
    <w:rsid w:val="00F80369"/>
    <w:rsid w:val="00F806E1"/>
    <w:rsid w:val="00F80766"/>
    <w:rsid w:val="00F8080D"/>
    <w:rsid w:val="00F80E6E"/>
    <w:rsid w:val="00F81747"/>
    <w:rsid w:val="00F82559"/>
    <w:rsid w:val="00F8266B"/>
    <w:rsid w:val="00F82AA4"/>
    <w:rsid w:val="00F83149"/>
    <w:rsid w:val="00F832AD"/>
    <w:rsid w:val="00F832B9"/>
    <w:rsid w:val="00F83BBF"/>
    <w:rsid w:val="00F83C29"/>
    <w:rsid w:val="00F83CDD"/>
    <w:rsid w:val="00F840E9"/>
    <w:rsid w:val="00F8436F"/>
    <w:rsid w:val="00F84749"/>
    <w:rsid w:val="00F84A38"/>
    <w:rsid w:val="00F84A61"/>
    <w:rsid w:val="00F85F41"/>
    <w:rsid w:val="00F862BE"/>
    <w:rsid w:val="00F8693A"/>
    <w:rsid w:val="00F87156"/>
    <w:rsid w:val="00F879E9"/>
    <w:rsid w:val="00F87A2D"/>
    <w:rsid w:val="00F90839"/>
    <w:rsid w:val="00F90A7B"/>
    <w:rsid w:val="00F90D75"/>
    <w:rsid w:val="00F90E01"/>
    <w:rsid w:val="00F91056"/>
    <w:rsid w:val="00F91085"/>
    <w:rsid w:val="00F91418"/>
    <w:rsid w:val="00F91605"/>
    <w:rsid w:val="00F918E4"/>
    <w:rsid w:val="00F91E60"/>
    <w:rsid w:val="00F92A81"/>
    <w:rsid w:val="00F92D09"/>
    <w:rsid w:val="00F93581"/>
    <w:rsid w:val="00F936C7"/>
    <w:rsid w:val="00F93CEE"/>
    <w:rsid w:val="00F952D0"/>
    <w:rsid w:val="00F953E6"/>
    <w:rsid w:val="00F95874"/>
    <w:rsid w:val="00F964F3"/>
    <w:rsid w:val="00F9650F"/>
    <w:rsid w:val="00F96987"/>
    <w:rsid w:val="00F96C92"/>
    <w:rsid w:val="00F974F2"/>
    <w:rsid w:val="00FA0271"/>
    <w:rsid w:val="00FA044F"/>
    <w:rsid w:val="00FA127B"/>
    <w:rsid w:val="00FA1384"/>
    <w:rsid w:val="00FA1C38"/>
    <w:rsid w:val="00FA2034"/>
    <w:rsid w:val="00FA272F"/>
    <w:rsid w:val="00FA2ADA"/>
    <w:rsid w:val="00FA2EBA"/>
    <w:rsid w:val="00FA3105"/>
    <w:rsid w:val="00FA395B"/>
    <w:rsid w:val="00FA39F4"/>
    <w:rsid w:val="00FA3AA7"/>
    <w:rsid w:val="00FA3EAE"/>
    <w:rsid w:val="00FA4403"/>
    <w:rsid w:val="00FA4609"/>
    <w:rsid w:val="00FA4794"/>
    <w:rsid w:val="00FA4AD0"/>
    <w:rsid w:val="00FA4B4C"/>
    <w:rsid w:val="00FA4B61"/>
    <w:rsid w:val="00FA4DD5"/>
    <w:rsid w:val="00FA61AB"/>
    <w:rsid w:val="00FA6473"/>
    <w:rsid w:val="00FA6E11"/>
    <w:rsid w:val="00FA6F17"/>
    <w:rsid w:val="00FA700D"/>
    <w:rsid w:val="00FA707B"/>
    <w:rsid w:val="00FA70BB"/>
    <w:rsid w:val="00FA72D3"/>
    <w:rsid w:val="00FA764D"/>
    <w:rsid w:val="00FA7753"/>
    <w:rsid w:val="00FA77CD"/>
    <w:rsid w:val="00FA7B5B"/>
    <w:rsid w:val="00FA7BD8"/>
    <w:rsid w:val="00FA7D7C"/>
    <w:rsid w:val="00FA7D9F"/>
    <w:rsid w:val="00FB015A"/>
    <w:rsid w:val="00FB04EC"/>
    <w:rsid w:val="00FB0913"/>
    <w:rsid w:val="00FB0AC5"/>
    <w:rsid w:val="00FB0C8F"/>
    <w:rsid w:val="00FB0E70"/>
    <w:rsid w:val="00FB1540"/>
    <w:rsid w:val="00FB18B4"/>
    <w:rsid w:val="00FB1AC4"/>
    <w:rsid w:val="00FB1B1D"/>
    <w:rsid w:val="00FB205B"/>
    <w:rsid w:val="00FB25D4"/>
    <w:rsid w:val="00FB26D3"/>
    <w:rsid w:val="00FB274F"/>
    <w:rsid w:val="00FB2E0E"/>
    <w:rsid w:val="00FB2F20"/>
    <w:rsid w:val="00FB3697"/>
    <w:rsid w:val="00FB3CF6"/>
    <w:rsid w:val="00FB3EA0"/>
    <w:rsid w:val="00FB4A67"/>
    <w:rsid w:val="00FB4AFA"/>
    <w:rsid w:val="00FB4F98"/>
    <w:rsid w:val="00FB5A99"/>
    <w:rsid w:val="00FB62CF"/>
    <w:rsid w:val="00FB63DA"/>
    <w:rsid w:val="00FB7164"/>
    <w:rsid w:val="00FB7901"/>
    <w:rsid w:val="00FB7B0E"/>
    <w:rsid w:val="00FB7C98"/>
    <w:rsid w:val="00FC0351"/>
    <w:rsid w:val="00FC0472"/>
    <w:rsid w:val="00FC0730"/>
    <w:rsid w:val="00FC100C"/>
    <w:rsid w:val="00FC12AD"/>
    <w:rsid w:val="00FC13BB"/>
    <w:rsid w:val="00FC14CF"/>
    <w:rsid w:val="00FC1B2E"/>
    <w:rsid w:val="00FC1B8E"/>
    <w:rsid w:val="00FC1C84"/>
    <w:rsid w:val="00FC1DF4"/>
    <w:rsid w:val="00FC2414"/>
    <w:rsid w:val="00FC24BA"/>
    <w:rsid w:val="00FC2887"/>
    <w:rsid w:val="00FC2CED"/>
    <w:rsid w:val="00FC30CB"/>
    <w:rsid w:val="00FC3161"/>
    <w:rsid w:val="00FC3610"/>
    <w:rsid w:val="00FC3877"/>
    <w:rsid w:val="00FC3AC7"/>
    <w:rsid w:val="00FC3DE5"/>
    <w:rsid w:val="00FC5253"/>
    <w:rsid w:val="00FC5D00"/>
    <w:rsid w:val="00FC5D9A"/>
    <w:rsid w:val="00FC60DC"/>
    <w:rsid w:val="00FC62AB"/>
    <w:rsid w:val="00FC62AD"/>
    <w:rsid w:val="00FC651F"/>
    <w:rsid w:val="00FC6837"/>
    <w:rsid w:val="00FC6CD5"/>
    <w:rsid w:val="00FC7102"/>
    <w:rsid w:val="00FC7138"/>
    <w:rsid w:val="00FC73A4"/>
    <w:rsid w:val="00FC7A0E"/>
    <w:rsid w:val="00FC7A41"/>
    <w:rsid w:val="00FD0553"/>
    <w:rsid w:val="00FD05D2"/>
    <w:rsid w:val="00FD073B"/>
    <w:rsid w:val="00FD0BF4"/>
    <w:rsid w:val="00FD0D47"/>
    <w:rsid w:val="00FD0EBB"/>
    <w:rsid w:val="00FD1306"/>
    <w:rsid w:val="00FD151A"/>
    <w:rsid w:val="00FD160D"/>
    <w:rsid w:val="00FD19D8"/>
    <w:rsid w:val="00FD1A7E"/>
    <w:rsid w:val="00FD1ECB"/>
    <w:rsid w:val="00FD212D"/>
    <w:rsid w:val="00FD2656"/>
    <w:rsid w:val="00FD2961"/>
    <w:rsid w:val="00FD29AB"/>
    <w:rsid w:val="00FD2C5B"/>
    <w:rsid w:val="00FD334F"/>
    <w:rsid w:val="00FD37C4"/>
    <w:rsid w:val="00FD3923"/>
    <w:rsid w:val="00FD3EE3"/>
    <w:rsid w:val="00FD3EFE"/>
    <w:rsid w:val="00FD425F"/>
    <w:rsid w:val="00FD42B0"/>
    <w:rsid w:val="00FD465B"/>
    <w:rsid w:val="00FD4918"/>
    <w:rsid w:val="00FD49F1"/>
    <w:rsid w:val="00FD58EF"/>
    <w:rsid w:val="00FD59EC"/>
    <w:rsid w:val="00FD66CF"/>
    <w:rsid w:val="00FD6D1C"/>
    <w:rsid w:val="00FD71AE"/>
    <w:rsid w:val="00FD730D"/>
    <w:rsid w:val="00FD7B57"/>
    <w:rsid w:val="00FD7B8D"/>
    <w:rsid w:val="00FD7C35"/>
    <w:rsid w:val="00FD7E11"/>
    <w:rsid w:val="00FE004A"/>
    <w:rsid w:val="00FE0D4E"/>
    <w:rsid w:val="00FE1262"/>
    <w:rsid w:val="00FE206D"/>
    <w:rsid w:val="00FE3F07"/>
    <w:rsid w:val="00FE406C"/>
    <w:rsid w:val="00FE42BF"/>
    <w:rsid w:val="00FE4C7C"/>
    <w:rsid w:val="00FE4E65"/>
    <w:rsid w:val="00FE4EB4"/>
    <w:rsid w:val="00FE5982"/>
    <w:rsid w:val="00FE73E0"/>
    <w:rsid w:val="00FE7BBD"/>
    <w:rsid w:val="00FF00E1"/>
    <w:rsid w:val="00FF014C"/>
    <w:rsid w:val="00FF01AF"/>
    <w:rsid w:val="00FF05E3"/>
    <w:rsid w:val="00FF0DFD"/>
    <w:rsid w:val="00FF142C"/>
    <w:rsid w:val="00FF1482"/>
    <w:rsid w:val="00FF14BC"/>
    <w:rsid w:val="00FF1AC8"/>
    <w:rsid w:val="00FF2140"/>
    <w:rsid w:val="00FF2196"/>
    <w:rsid w:val="00FF21AD"/>
    <w:rsid w:val="00FF2598"/>
    <w:rsid w:val="00FF291C"/>
    <w:rsid w:val="00FF316F"/>
    <w:rsid w:val="00FF3300"/>
    <w:rsid w:val="00FF3D19"/>
    <w:rsid w:val="00FF406B"/>
    <w:rsid w:val="00FF42F7"/>
    <w:rsid w:val="00FF45D4"/>
    <w:rsid w:val="00FF4636"/>
    <w:rsid w:val="00FF473D"/>
    <w:rsid w:val="00FF4C1F"/>
    <w:rsid w:val="00FF4E71"/>
    <w:rsid w:val="00FF4EAB"/>
    <w:rsid w:val="00FF5598"/>
    <w:rsid w:val="00FF5665"/>
    <w:rsid w:val="00FF589C"/>
    <w:rsid w:val="00FF617B"/>
    <w:rsid w:val="00FF6461"/>
    <w:rsid w:val="00FF66A5"/>
    <w:rsid w:val="00FF6B1E"/>
    <w:rsid w:val="00FF6BDF"/>
    <w:rsid w:val="00FF7071"/>
    <w:rsid w:val="00FF7B16"/>
    <w:rsid w:val="00FF7B51"/>
    <w:rsid w:val="00FF7BF3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0ED59B"/>
  <w15:docId w15:val="{E81B8966-D110-4D02-AA5F-E8FE1FC8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BA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3776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DF3776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qFormat/>
    <w:rsid w:val="00DF3776"/>
    <w:pPr>
      <w:keepNext/>
      <w:jc w:val="center"/>
      <w:outlineLvl w:val="2"/>
    </w:pPr>
    <w:rPr>
      <w:b/>
      <w:bCs/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rsid w:val="00F7196F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paragraph" w:styleId="Header">
    <w:name w:val="header"/>
    <w:basedOn w:val="Normal"/>
    <w:rsid w:val="00F719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196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91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406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00C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91D75"/>
    <w:pPr>
      <w:spacing w:before="100" w:beforeAutospacing="1" w:after="100" w:afterAutospacing="1"/>
    </w:pPr>
  </w:style>
  <w:style w:type="character" w:styleId="IntenseEmphasis">
    <w:name w:val="Intense Emphasis"/>
    <w:basedOn w:val="DefaultParagraphFont"/>
    <w:uiPriority w:val="21"/>
    <w:qFormat/>
    <w:rsid w:val="00404E5D"/>
    <w:rPr>
      <w:b/>
      <w:bCs/>
      <w:i/>
      <w:iCs/>
      <w:color w:val="4F81BD" w:themeColor="accent1"/>
    </w:rPr>
  </w:style>
  <w:style w:type="paragraph" w:customStyle="1" w:styleId="cdguidegentextcntrnorm">
    <w:name w:val="cdguidegentextcntrnorm"/>
    <w:basedOn w:val="Normal"/>
    <w:rsid w:val="00BC02D5"/>
    <w:pPr>
      <w:spacing w:before="100" w:beforeAutospacing="1" w:after="100" w:afterAutospacing="1"/>
    </w:pPr>
  </w:style>
  <w:style w:type="character" w:customStyle="1" w:styleId="cdguideiblank">
    <w:name w:val="cdguideiblank"/>
    <w:basedOn w:val="DefaultParagraphFont"/>
    <w:rsid w:val="00BC02D5"/>
  </w:style>
  <w:style w:type="paragraph" w:customStyle="1" w:styleId="cdguidegentextjustnorm">
    <w:name w:val="cdguidegentextjustnorm"/>
    <w:basedOn w:val="Normal"/>
    <w:rsid w:val="00BC02D5"/>
    <w:pPr>
      <w:spacing w:before="100" w:beforeAutospacing="1" w:after="100" w:afterAutospacing="1"/>
    </w:pPr>
  </w:style>
  <w:style w:type="paragraph" w:customStyle="1" w:styleId="PAParaText">
    <w:name w:val="PA_ParaText"/>
    <w:basedOn w:val="Normal"/>
    <w:rsid w:val="00BC02D5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character" w:styleId="Hyperlink">
    <w:name w:val="Hyperlink"/>
    <w:basedOn w:val="DefaultParagraphFont"/>
    <w:unhideWhenUsed/>
    <w:rsid w:val="0002700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700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DF3776"/>
    <w:rPr>
      <w:b/>
      <w:bCs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F3776"/>
    <w:rPr>
      <w:b/>
      <w:b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DF3776"/>
    <w:rPr>
      <w:b/>
      <w:bCs/>
      <w:i/>
      <w:iCs/>
      <w:sz w:val="16"/>
      <w:szCs w:val="24"/>
    </w:rPr>
  </w:style>
  <w:style w:type="paragraph" w:styleId="BodyText">
    <w:name w:val="Body Text"/>
    <w:basedOn w:val="Normal"/>
    <w:link w:val="BodyTextChar"/>
    <w:rsid w:val="00DF3776"/>
    <w:rPr>
      <w:sz w:val="20"/>
    </w:rPr>
  </w:style>
  <w:style w:type="character" w:customStyle="1" w:styleId="BodyTextChar">
    <w:name w:val="Body Text Char"/>
    <w:basedOn w:val="DefaultParagraphFont"/>
    <w:link w:val="BodyText"/>
    <w:rsid w:val="00DF3776"/>
    <w:rPr>
      <w:szCs w:val="24"/>
    </w:rPr>
  </w:style>
  <w:style w:type="paragraph" w:styleId="BodyText2">
    <w:name w:val="Body Text 2"/>
    <w:basedOn w:val="Normal"/>
    <w:link w:val="BodyText2Char"/>
    <w:rsid w:val="00DF3776"/>
    <w:rPr>
      <w:sz w:val="22"/>
    </w:rPr>
  </w:style>
  <w:style w:type="character" w:customStyle="1" w:styleId="BodyText2Char">
    <w:name w:val="Body Text 2 Char"/>
    <w:basedOn w:val="DefaultParagraphFont"/>
    <w:link w:val="BodyText2"/>
    <w:rsid w:val="00DF3776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2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losson\Desktop\WHA%20Letterhead%20(incl.%20P.%20Vayer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0ECCA-6CFC-4DFD-A9F8-B3BCEC657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WHA Letterhead (incl. P. Vayer)</Template>
  <TotalTime>2</TotalTime>
  <Pages>1</Pages>
  <Words>96</Words>
  <Characters>498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Winchester Housing Authority</vt:lpstr>
    </vt:vector>
  </TitlesOfParts>
  <Company>Winchester Housing Authority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Winchester Housing Authority</dc:title>
  <dc:subject>Winchester Housing Authority Letterhead template</dc:subject>
  <dc:creator>jclosson</dc:creator>
  <cp:lastModifiedBy>Terry Hall</cp:lastModifiedBy>
  <cp:revision>2</cp:revision>
  <cp:lastPrinted>2025-08-21T21:23:00Z</cp:lastPrinted>
  <dcterms:created xsi:type="dcterms:W3CDTF">2025-09-19T14:21:00Z</dcterms:created>
  <dcterms:modified xsi:type="dcterms:W3CDTF">2025-09-19T14:21:00Z</dcterms:modified>
</cp:coreProperties>
</file>