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BF79" w14:textId="5A8B1283" w:rsidR="0004152C" w:rsidRDefault="00321CA4" w:rsidP="00321CA4">
      <w:pPr>
        <w:jc w:val="center"/>
      </w:pPr>
      <w:r>
        <w:t>Board of Commissioners Meeting</w:t>
      </w:r>
    </w:p>
    <w:p w14:paraId="7BFA23DC" w14:textId="068C076A" w:rsidR="00321CA4" w:rsidRDefault="00321CA4" w:rsidP="00321CA4">
      <w:pPr>
        <w:jc w:val="center"/>
      </w:pPr>
      <w:r>
        <w:t xml:space="preserve">Monday, </w:t>
      </w:r>
      <w:r w:rsidR="003379FD">
        <w:t>October 27</w:t>
      </w:r>
      <w:r>
        <w:t>, 2025, 3:00 PM</w:t>
      </w:r>
    </w:p>
    <w:p w14:paraId="0881DFCC" w14:textId="5AB43B4F" w:rsidR="00321CA4" w:rsidRDefault="00D44C40" w:rsidP="00321CA4">
      <w:pPr>
        <w:jc w:val="center"/>
      </w:pPr>
      <w:r>
        <w:t>Chestnut Grove</w:t>
      </w:r>
    </w:p>
    <w:p w14:paraId="26053D59" w14:textId="1B552F8D" w:rsidR="00321CA4" w:rsidRDefault="00D44C40" w:rsidP="00321CA4">
      <w:pPr>
        <w:jc w:val="center"/>
      </w:pPr>
      <w:r>
        <w:t>80 Chestnut</w:t>
      </w:r>
      <w:r w:rsidR="00321CA4">
        <w:t xml:space="preserve"> Street, Winsted, CT 06098</w:t>
      </w:r>
    </w:p>
    <w:p w14:paraId="47FB02B2" w14:textId="77777777" w:rsidR="00321CA4" w:rsidRDefault="00321CA4" w:rsidP="00321CA4">
      <w:pPr>
        <w:jc w:val="center"/>
      </w:pPr>
    </w:p>
    <w:p w14:paraId="26FD1CE9" w14:textId="13B13F13" w:rsidR="00321CA4" w:rsidRPr="00321CA4" w:rsidRDefault="00321CA4" w:rsidP="00321CA4">
      <w:pPr>
        <w:jc w:val="center"/>
        <w:rPr>
          <w:u w:val="single"/>
        </w:rPr>
      </w:pPr>
      <w:r w:rsidRPr="00321CA4">
        <w:rPr>
          <w:u w:val="single"/>
        </w:rPr>
        <w:t>AGENDA</w:t>
      </w:r>
    </w:p>
    <w:p w14:paraId="36C90AEC" w14:textId="77777777" w:rsidR="00321CA4" w:rsidRDefault="00321CA4" w:rsidP="00321CA4">
      <w:pPr>
        <w:jc w:val="center"/>
      </w:pPr>
    </w:p>
    <w:p w14:paraId="202BDF60" w14:textId="73752697" w:rsidR="00321CA4" w:rsidRDefault="00321CA4" w:rsidP="00321CA4">
      <w:pPr>
        <w:pStyle w:val="ListParagraph"/>
        <w:numPr>
          <w:ilvl w:val="0"/>
          <w:numId w:val="12"/>
        </w:numPr>
      </w:pPr>
      <w:r>
        <w:t>Call to order</w:t>
      </w:r>
    </w:p>
    <w:p w14:paraId="517BC956" w14:textId="77777777" w:rsidR="00321CA4" w:rsidRDefault="00321CA4" w:rsidP="00321CA4"/>
    <w:p w14:paraId="42BC6C40" w14:textId="2A60F791" w:rsidR="00321CA4" w:rsidRDefault="00321CA4" w:rsidP="00321CA4">
      <w:pPr>
        <w:pStyle w:val="ListParagraph"/>
        <w:numPr>
          <w:ilvl w:val="0"/>
          <w:numId w:val="12"/>
        </w:numPr>
      </w:pPr>
      <w:r>
        <w:t xml:space="preserve">Approval of the Minutes of </w:t>
      </w:r>
      <w:r w:rsidR="000B3D1C">
        <w:t>September</w:t>
      </w:r>
      <w:r>
        <w:t xml:space="preserve"> 2</w:t>
      </w:r>
      <w:r w:rsidR="000B3D1C">
        <w:t>2</w:t>
      </w:r>
      <w:r>
        <w:t xml:space="preserve">, 2025, </w:t>
      </w:r>
      <w:r w:rsidR="000B3D1C">
        <w:t>Regular Meeting Minutes</w:t>
      </w:r>
      <w:r w:rsidR="00FB4932">
        <w:t xml:space="preserve"> and the Minutes of October 1, 2025, Special Meeting</w:t>
      </w:r>
    </w:p>
    <w:p w14:paraId="71D3302B" w14:textId="77777777" w:rsidR="00321CA4" w:rsidRDefault="00321CA4" w:rsidP="00321CA4">
      <w:pPr>
        <w:pStyle w:val="ListParagraph"/>
      </w:pPr>
    </w:p>
    <w:p w14:paraId="209D68C0" w14:textId="30F55F49" w:rsidR="000B3D1C" w:rsidRDefault="00321CA4" w:rsidP="000B3D1C">
      <w:pPr>
        <w:pStyle w:val="ListParagraph"/>
        <w:numPr>
          <w:ilvl w:val="0"/>
          <w:numId w:val="12"/>
        </w:numPr>
      </w:pPr>
      <w:r>
        <w:t xml:space="preserve">Review of Financials for the Month of </w:t>
      </w:r>
      <w:r w:rsidR="000B3D1C">
        <w:t>September</w:t>
      </w:r>
      <w:r>
        <w:t xml:space="preserve"> 2025</w:t>
      </w:r>
    </w:p>
    <w:p w14:paraId="3796A695" w14:textId="77777777" w:rsidR="00DD59C2" w:rsidRDefault="00DD59C2" w:rsidP="00DD59C2">
      <w:pPr>
        <w:pStyle w:val="ListParagraph"/>
      </w:pPr>
    </w:p>
    <w:p w14:paraId="64B2BA01" w14:textId="5FDDBB13" w:rsidR="00DD59C2" w:rsidRDefault="00DD59C2" w:rsidP="000B3D1C">
      <w:pPr>
        <w:pStyle w:val="ListParagraph"/>
        <w:numPr>
          <w:ilvl w:val="0"/>
          <w:numId w:val="12"/>
        </w:numPr>
      </w:pPr>
      <w:r>
        <w:t>Report from the Executive Director</w:t>
      </w:r>
    </w:p>
    <w:p w14:paraId="797497EE" w14:textId="77777777" w:rsidR="00DD59C2" w:rsidRDefault="00DD59C2" w:rsidP="00427B60"/>
    <w:p w14:paraId="10C53AFC" w14:textId="44095A6F" w:rsidR="00DD59C2" w:rsidRDefault="00DD59C2" w:rsidP="000B3D1C">
      <w:pPr>
        <w:pStyle w:val="ListParagraph"/>
        <w:numPr>
          <w:ilvl w:val="0"/>
          <w:numId w:val="12"/>
        </w:numPr>
      </w:pPr>
      <w:r>
        <w:t>2026 Schedule of Regular Meetings of the Board of Commissioners of the Winchester Housing Authority</w:t>
      </w:r>
    </w:p>
    <w:p w14:paraId="14B9621A" w14:textId="77777777" w:rsidR="00321CA4" w:rsidRDefault="00321CA4" w:rsidP="00DD59C2"/>
    <w:p w14:paraId="54154F18" w14:textId="48C1917E" w:rsidR="00DD59C2" w:rsidRDefault="00DD59C2" w:rsidP="00DD59C2">
      <w:pPr>
        <w:pStyle w:val="ListParagraph"/>
        <w:numPr>
          <w:ilvl w:val="0"/>
          <w:numId w:val="12"/>
        </w:numPr>
      </w:pPr>
      <w:r>
        <w:t>Old Business: None</w:t>
      </w:r>
    </w:p>
    <w:p w14:paraId="5156DDBF" w14:textId="77777777" w:rsidR="00DD59C2" w:rsidRDefault="00DD59C2" w:rsidP="00DD59C2"/>
    <w:p w14:paraId="6F020815" w14:textId="66F96BF7" w:rsidR="000B3D1C" w:rsidRDefault="00321CA4" w:rsidP="00DD59C2">
      <w:pPr>
        <w:pStyle w:val="ListParagraph"/>
        <w:numPr>
          <w:ilvl w:val="0"/>
          <w:numId w:val="12"/>
        </w:numPr>
      </w:pPr>
      <w:r>
        <w:t>New Business</w:t>
      </w:r>
      <w:r w:rsidR="00DD59C2">
        <w:t>: None</w:t>
      </w:r>
    </w:p>
    <w:p w14:paraId="4C208137" w14:textId="77777777" w:rsidR="00321CA4" w:rsidRDefault="00321CA4" w:rsidP="00321CA4">
      <w:pPr>
        <w:pStyle w:val="ListParagraph"/>
      </w:pPr>
    </w:p>
    <w:p w14:paraId="3B21D8EA" w14:textId="5EC9C800" w:rsidR="00321CA4" w:rsidRDefault="00321CA4" w:rsidP="00321CA4">
      <w:pPr>
        <w:pStyle w:val="ListParagraph"/>
        <w:numPr>
          <w:ilvl w:val="0"/>
          <w:numId w:val="12"/>
        </w:numPr>
      </w:pPr>
      <w:r>
        <w:t>Public Comment</w:t>
      </w:r>
      <w:r w:rsidR="00DD59C2">
        <w:t xml:space="preserve">  </w:t>
      </w:r>
    </w:p>
    <w:p w14:paraId="6957C491" w14:textId="77777777" w:rsidR="00321CA4" w:rsidRDefault="00321CA4" w:rsidP="00321CA4">
      <w:pPr>
        <w:pStyle w:val="ListParagraph"/>
      </w:pPr>
    </w:p>
    <w:p w14:paraId="39B17EBC" w14:textId="44344E78" w:rsidR="00321CA4" w:rsidRDefault="00321CA4" w:rsidP="00321CA4">
      <w:pPr>
        <w:pStyle w:val="ListParagraph"/>
        <w:numPr>
          <w:ilvl w:val="0"/>
          <w:numId w:val="12"/>
        </w:numPr>
      </w:pPr>
      <w:r>
        <w:t>Executive Session</w:t>
      </w:r>
      <w:r w:rsidR="00DD59C2">
        <w:t>: Legal Matters</w:t>
      </w:r>
    </w:p>
    <w:p w14:paraId="4E72BF56" w14:textId="77777777" w:rsidR="00321CA4" w:rsidRDefault="00321CA4" w:rsidP="00321CA4">
      <w:pPr>
        <w:pStyle w:val="ListParagraph"/>
      </w:pPr>
    </w:p>
    <w:p w14:paraId="7DF5816A" w14:textId="631CACC4" w:rsidR="00321CA4" w:rsidRPr="00A04D42" w:rsidRDefault="00321CA4" w:rsidP="00321CA4">
      <w:pPr>
        <w:pStyle w:val="ListParagraph"/>
        <w:numPr>
          <w:ilvl w:val="0"/>
          <w:numId w:val="12"/>
        </w:numPr>
      </w:pPr>
      <w:r>
        <w:t>Adjournment</w:t>
      </w:r>
    </w:p>
    <w:sectPr w:rsidR="00321CA4" w:rsidRPr="00A04D42" w:rsidSect="006917EA">
      <w:headerReference w:type="default" r:id="rId8"/>
      <w:headerReference w:type="first" r:id="rId9"/>
      <w:pgSz w:w="12240" w:h="15840" w:code="1"/>
      <w:pgMar w:top="230" w:right="1296" w:bottom="720" w:left="1296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731F" w14:textId="77777777" w:rsidR="006A141D" w:rsidRDefault="006A141D">
      <w:r>
        <w:separator/>
      </w:r>
    </w:p>
  </w:endnote>
  <w:endnote w:type="continuationSeparator" w:id="0">
    <w:p w14:paraId="0B4F5AFA" w14:textId="77777777" w:rsidR="006A141D" w:rsidRDefault="006A141D">
      <w:r>
        <w:continuationSeparator/>
      </w:r>
    </w:p>
  </w:endnote>
  <w:endnote w:type="continuationNotice" w:id="1">
    <w:p w14:paraId="0C1EF7D8" w14:textId="77777777" w:rsidR="006A141D" w:rsidRDefault="006A1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5F0C" w14:textId="77777777" w:rsidR="006A141D" w:rsidRDefault="006A141D">
      <w:r>
        <w:separator/>
      </w:r>
    </w:p>
  </w:footnote>
  <w:footnote w:type="continuationSeparator" w:id="0">
    <w:p w14:paraId="35A33F36" w14:textId="77777777" w:rsidR="006A141D" w:rsidRDefault="006A141D">
      <w:r>
        <w:continuationSeparator/>
      </w:r>
    </w:p>
  </w:footnote>
  <w:footnote w:type="continuationNotice" w:id="1">
    <w:p w14:paraId="2D442B50" w14:textId="77777777" w:rsidR="006A141D" w:rsidRDefault="006A1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729" w:type="dxa"/>
      <w:tblLook w:val="01E0" w:firstRow="1" w:lastRow="1" w:firstColumn="1" w:lastColumn="1" w:noHBand="0" w:noVBand="0"/>
    </w:tblPr>
    <w:tblGrid>
      <w:gridCol w:w="4437"/>
      <w:gridCol w:w="1980"/>
      <w:gridCol w:w="4608"/>
    </w:tblGrid>
    <w:tr w:rsidR="0020536A" w14:paraId="7C0ED5A6" w14:textId="77777777" w:rsidTr="0048132A">
      <w:tc>
        <w:tcPr>
          <w:tcW w:w="4437" w:type="dxa"/>
          <w:vAlign w:val="bottom"/>
        </w:tcPr>
        <w:p w14:paraId="7C0ED5A1" w14:textId="77777777" w:rsidR="0020536A" w:rsidRPr="0048132A" w:rsidRDefault="0020536A" w:rsidP="0048132A">
          <w:pPr>
            <w:pStyle w:val="BasicParagraph"/>
            <w:ind w:left="9"/>
            <w:rPr>
              <w:rFonts w:ascii="Franklin Gothic Demi" w:hAnsi="Franklin Gothic Demi" w:cs="Franklin Gothic Demi"/>
              <w:sz w:val="46"/>
              <w:szCs w:val="46"/>
            </w:rPr>
          </w:pPr>
          <w:smartTag w:uri="urn:schemas-microsoft-com:office:smarttags" w:element="City">
            <w:smartTag w:uri="urn:schemas-microsoft-com:office:smarttags" w:element="place">
              <w:r w:rsidRPr="0048132A">
                <w:rPr>
                  <w:rFonts w:ascii="Franklin Gothic Demi" w:hAnsi="Franklin Gothic Demi" w:cs="Franklin Gothic Demi"/>
                  <w:sz w:val="46"/>
                  <w:szCs w:val="46"/>
                </w:rPr>
                <w:t>Winchester</w:t>
              </w:r>
            </w:smartTag>
          </w:smartTag>
          <w:r w:rsidRPr="0048132A">
            <w:rPr>
              <w:rFonts w:ascii="Franklin Gothic Demi" w:hAnsi="Franklin Gothic Demi" w:cs="Franklin Gothic Demi"/>
              <w:sz w:val="46"/>
              <w:szCs w:val="46"/>
            </w:rPr>
            <w:t xml:space="preserve"> Housing</w:t>
          </w:r>
        </w:p>
        <w:p w14:paraId="7C0ED5A2" w14:textId="77777777" w:rsidR="0020536A" w:rsidRDefault="0020536A" w:rsidP="0048132A">
          <w:pPr>
            <w:pStyle w:val="Header"/>
            <w:tabs>
              <w:tab w:val="clear" w:pos="4320"/>
              <w:tab w:val="clear" w:pos="8640"/>
            </w:tabs>
            <w:ind w:left="9"/>
          </w:pPr>
          <w:smartTag w:uri="urn:schemas-microsoft-com:office:smarttags" w:element="address">
            <w:smartTag w:uri="urn:schemas-microsoft-com:office:smarttags" w:element="Street">
              <w:r w:rsidRPr="0048132A">
                <w:rPr>
                  <w:rFonts w:ascii="Franklin Gothic Book" w:hAnsi="Franklin Gothic Book" w:cs="Franklin Gothic Book"/>
                </w:rPr>
                <w:t>80 Chestnut Street</w:t>
              </w:r>
            </w:smartTag>
          </w:smartTag>
          <w:r w:rsidRPr="0048132A">
            <w:rPr>
              <w:rFonts w:ascii="Franklin Gothic Book" w:hAnsi="Franklin Gothic Book" w:cs="Franklin Gothic Book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48132A">
                <w:rPr>
                  <w:rFonts w:ascii="Franklin Gothic Book" w:hAnsi="Franklin Gothic Book" w:cs="Franklin Gothic Book"/>
                </w:rPr>
                <w:t>Winsted CT</w:t>
              </w:r>
            </w:smartTag>
          </w:smartTag>
          <w:r w:rsidRPr="0048132A">
            <w:rPr>
              <w:rFonts w:ascii="Franklin Gothic Book" w:hAnsi="Franklin Gothic Book" w:cs="Franklin Gothic Book"/>
            </w:rPr>
            <w:t xml:space="preserve"> 06098</w:t>
          </w:r>
        </w:p>
      </w:tc>
      <w:tc>
        <w:tcPr>
          <w:tcW w:w="1980" w:type="dxa"/>
          <w:vAlign w:val="bottom"/>
        </w:tcPr>
        <w:p w14:paraId="7C0ED5A3" w14:textId="77777777" w:rsidR="0020536A" w:rsidRDefault="0020536A" w:rsidP="0048132A">
          <w:pPr>
            <w:pStyle w:val="Header"/>
            <w:tabs>
              <w:tab w:val="clear" w:pos="4320"/>
              <w:tab w:val="clear" w:pos="8640"/>
            </w:tabs>
            <w:jc w:val="center"/>
          </w:pPr>
          <w:r>
            <w:rPr>
              <w:noProof/>
            </w:rPr>
            <w:drawing>
              <wp:inline distT="0" distB="0" distL="0" distR="0" wp14:anchorId="7C0ED5E8" wp14:editId="7C0ED5E9">
                <wp:extent cx="771525" cy="762000"/>
                <wp:effectExtent l="19050" t="0" r="9525" b="0"/>
                <wp:docPr id="1" name="Picture 1" descr="Winchester Town Sea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inchester Town Sea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  <w:vAlign w:val="bottom"/>
        </w:tcPr>
        <w:p w14:paraId="7C0ED5A4" w14:textId="77777777" w:rsidR="0020536A" w:rsidRPr="0048132A" w:rsidRDefault="0020536A" w:rsidP="0048132A">
          <w:pPr>
            <w:pStyle w:val="BasicParagraph"/>
            <w:jc w:val="right"/>
            <w:rPr>
              <w:rFonts w:ascii="Franklin Gothic Book" w:hAnsi="Franklin Gothic Book" w:cs="Franklin Gothic Book"/>
              <w:sz w:val="22"/>
              <w:szCs w:val="22"/>
            </w:rPr>
          </w:pPr>
          <w:r w:rsidRPr="0048132A">
            <w:rPr>
              <w:rFonts w:ascii="Franklin Gothic Demi Cond" w:hAnsi="Franklin Gothic Demi Cond" w:cs="Franklin Gothic Demi Cond"/>
              <w:sz w:val="22"/>
              <w:szCs w:val="22"/>
            </w:rPr>
            <w:t>Senior Housing</w:t>
          </w:r>
          <w:r w:rsidRPr="0048132A">
            <w:rPr>
              <w:rFonts w:ascii="Franklin Gothic Book" w:hAnsi="Franklin Gothic Book" w:cs="Franklin Gothic Book"/>
              <w:sz w:val="22"/>
              <w:szCs w:val="22"/>
            </w:rPr>
            <w:t xml:space="preserve"> (860) 379-4573</w:t>
          </w:r>
        </w:p>
        <w:p w14:paraId="7C0ED5A5" w14:textId="77777777" w:rsidR="0020536A" w:rsidRDefault="0020536A" w:rsidP="0048132A">
          <w:pPr>
            <w:pStyle w:val="Header"/>
            <w:tabs>
              <w:tab w:val="clear" w:pos="4320"/>
              <w:tab w:val="clear" w:pos="8640"/>
            </w:tabs>
            <w:jc w:val="right"/>
          </w:pPr>
          <w:r w:rsidRPr="0048132A">
            <w:rPr>
              <w:rFonts w:ascii="Franklin Gothic Demi Cond" w:hAnsi="Franklin Gothic Demi Cond" w:cs="Franklin Gothic Demi Cond"/>
              <w:sz w:val="22"/>
              <w:szCs w:val="22"/>
            </w:rPr>
            <w:t>Fax</w:t>
          </w:r>
          <w:r w:rsidRPr="0048132A">
            <w:rPr>
              <w:rFonts w:ascii="Franklin Gothic Book" w:hAnsi="Franklin Gothic Book" w:cs="Franklin Gothic Book"/>
              <w:sz w:val="22"/>
              <w:szCs w:val="22"/>
            </w:rPr>
            <w:t xml:space="preserve"> (860) 379-0430</w:t>
          </w:r>
          <w:r w:rsidRPr="0048132A">
            <w:rPr>
              <w:rFonts w:ascii="Franklin Gothic Book" w:hAnsi="Franklin Gothic Book" w:cs="Franklin Gothic Book"/>
              <w:sz w:val="22"/>
              <w:szCs w:val="22"/>
            </w:rPr>
            <w:br/>
            <w:t>www.winchesterhousing.org</w:t>
          </w:r>
        </w:p>
      </w:tc>
    </w:tr>
    <w:tr w:rsidR="0020536A" w14:paraId="7C0ED5AA" w14:textId="77777777" w:rsidTr="0048132A">
      <w:tc>
        <w:tcPr>
          <w:tcW w:w="4437" w:type="dxa"/>
          <w:tcMar>
            <w:top w:w="72" w:type="dxa"/>
            <w:left w:w="216" w:type="dxa"/>
            <w:right w:w="0" w:type="dxa"/>
          </w:tcMar>
        </w:tcPr>
        <w:p w14:paraId="7C0ED5A7" w14:textId="77777777" w:rsidR="0020536A" w:rsidRDefault="0020536A" w:rsidP="0048132A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 wp14:anchorId="7C0ED5EA" wp14:editId="7C0ED5EB">
                <wp:extent cx="1714500" cy="238125"/>
                <wp:effectExtent l="19050" t="0" r="0" b="0"/>
                <wp:docPr id="2" name="Picture 2" descr="EHO_logo_wo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HO_logo_wor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tcMar>
            <w:top w:w="72" w:type="dxa"/>
            <w:left w:w="216" w:type="dxa"/>
            <w:right w:w="0" w:type="dxa"/>
          </w:tcMar>
        </w:tcPr>
        <w:p w14:paraId="7C0ED5A8" w14:textId="77777777" w:rsidR="0020536A" w:rsidRDefault="0020536A" w:rsidP="0048132A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4608" w:type="dxa"/>
          <w:tcMar>
            <w:top w:w="72" w:type="dxa"/>
            <w:left w:w="216" w:type="dxa"/>
            <w:right w:w="0" w:type="dxa"/>
          </w:tcMar>
        </w:tcPr>
        <w:p w14:paraId="7C0ED5A9" w14:textId="77777777" w:rsidR="0020536A" w:rsidRDefault="0020536A" w:rsidP="0048132A">
          <w:pPr>
            <w:pStyle w:val="Header"/>
            <w:tabs>
              <w:tab w:val="clear" w:pos="4320"/>
              <w:tab w:val="clear" w:pos="8640"/>
            </w:tabs>
          </w:pPr>
        </w:p>
      </w:tc>
    </w:tr>
    <w:tr w:rsidR="0020536A" w14:paraId="7C0ED5AC" w14:textId="77777777" w:rsidTr="0048132A">
      <w:tc>
        <w:tcPr>
          <w:tcW w:w="11025" w:type="dxa"/>
          <w:gridSpan w:val="3"/>
          <w:tcMar>
            <w:top w:w="0" w:type="dxa"/>
            <w:left w:w="0" w:type="dxa"/>
            <w:right w:w="0" w:type="dxa"/>
          </w:tcMar>
        </w:tcPr>
        <w:p w14:paraId="7C0ED5AB" w14:textId="77777777" w:rsidR="0020536A" w:rsidRPr="0048132A" w:rsidRDefault="0020536A" w:rsidP="0048132A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Franklin Gothic Medium" w:hAnsi="Franklin Gothic Medium"/>
              <w:b/>
              <w:spacing w:val="-20"/>
              <w:sz w:val="16"/>
              <w:szCs w:val="16"/>
            </w:rPr>
          </w:pPr>
          <w:r w:rsidRPr="0048132A">
            <w:rPr>
              <w:rFonts w:ascii="Franklin Gothic Medium" w:hAnsi="Franklin Gothic Medium"/>
              <w:b/>
              <w:spacing w:val="-20"/>
              <w:sz w:val="16"/>
              <w:szCs w:val="16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tc>
    </w:tr>
  </w:tbl>
  <w:p w14:paraId="7C0ED5C0" w14:textId="76657108" w:rsidR="0020536A" w:rsidRDefault="0020536A" w:rsidP="00D3484A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5" w:type="dxa"/>
      <w:tblInd w:w="-729" w:type="dxa"/>
      <w:tblLook w:val="01E0" w:firstRow="1" w:lastRow="1" w:firstColumn="1" w:lastColumn="1" w:noHBand="0" w:noVBand="0"/>
    </w:tblPr>
    <w:tblGrid>
      <w:gridCol w:w="4244"/>
      <w:gridCol w:w="2599"/>
      <w:gridCol w:w="4332"/>
    </w:tblGrid>
    <w:tr w:rsidR="0020536A" w14:paraId="7C0ED5C8" w14:textId="77777777" w:rsidTr="00866ECE">
      <w:trPr>
        <w:trHeight w:val="887"/>
      </w:trPr>
      <w:tc>
        <w:tcPr>
          <w:tcW w:w="4244" w:type="dxa"/>
          <w:vAlign w:val="bottom"/>
        </w:tcPr>
        <w:p w14:paraId="7C0ED5C3" w14:textId="77777777" w:rsidR="0020536A" w:rsidRPr="0048132A" w:rsidRDefault="0020536A" w:rsidP="002E56E5">
          <w:pPr>
            <w:pStyle w:val="BasicParagraph"/>
            <w:ind w:left="9"/>
            <w:rPr>
              <w:rFonts w:ascii="Franklin Gothic Demi" w:hAnsi="Franklin Gothic Demi" w:cs="Franklin Gothic Demi"/>
              <w:sz w:val="46"/>
              <w:szCs w:val="46"/>
            </w:rPr>
          </w:pPr>
          <w:r w:rsidRPr="0048132A">
            <w:rPr>
              <w:rFonts w:ascii="Franklin Gothic Demi" w:hAnsi="Franklin Gothic Demi" w:cs="Franklin Gothic Demi"/>
              <w:sz w:val="46"/>
              <w:szCs w:val="46"/>
            </w:rPr>
            <w:t>Winchester Housing</w:t>
          </w:r>
        </w:p>
        <w:p w14:paraId="7C0ED5C4" w14:textId="77777777" w:rsidR="0020536A" w:rsidRDefault="0020536A" w:rsidP="002E56E5">
          <w:pPr>
            <w:pStyle w:val="Header"/>
            <w:tabs>
              <w:tab w:val="clear" w:pos="4320"/>
              <w:tab w:val="clear" w:pos="8640"/>
            </w:tabs>
            <w:ind w:left="9"/>
          </w:pPr>
          <w:r w:rsidRPr="0048132A">
            <w:rPr>
              <w:rFonts w:ascii="Franklin Gothic Book" w:hAnsi="Franklin Gothic Book" w:cs="Franklin Gothic Book"/>
            </w:rPr>
            <w:t>80 Chestnut Street, Winsted CT 06098</w:t>
          </w:r>
        </w:p>
      </w:tc>
      <w:tc>
        <w:tcPr>
          <w:tcW w:w="2599" w:type="dxa"/>
          <w:vAlign w:val="bottom"/>
        </w:tcPr>
        <w:p w14:paraId="7C0ED5C5" w14:textId="77777777" w:rsidR="0020536A" w:rsidRDefault="0020536A" w:rsidP="00194DEA">
          <w:pPr>
            <w:pStyle w:val="Header"/>
            <w:tabs>
              <w:tab w:val="clear" w:pos="4320"/>
              <w:tab w:val="clear" w:pos="8640"/>
            </w:tabs>
            <w:ind w:left="372"/>
          </w:pPr>
          <w:r>
            <w:rPr>
              <w:noProof/>
            </w:rPr>
            <w:drawing>
              <wp:inline distT="0" distB="0" distL="0" distR="0" wp14:anchorId="7C0ED5ED" wp14:editId="7C0ED5EE">
                <wp:extent cx="1257300" cy="914400"/>
                <wp:effectExtent l="19050" t="0" r="0" b="0"/>
                <wp:docPr id="3" name="Picture 1" descr="Winchester Town Sea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inchester Town Sea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dxa"/>
          <w:vAlign w:val="bottom"/>
        </w:tcPr>
        <w:p w14:paraId="7C0ED5C6" w14:textId="15B970CD" w:rsidR="0020536A" w:rsidRPr="0048132A" w:rsidRDefault="002E56E5" w:rsidP="002E56E5">
          <w:pPr>
            <w:pStyle w:val="BasicParagraph"/>
            <w:rPr>
              <w:rFonts w:ascii="Franklin Gothic Book" w:hAnsi="Franklin Gothic Book" w:cs="Franklin Gothic Book"/>
              <w:sz w:val="22"/>
              <w:szCs w:val="22"/>
            </w:rPr>
          </w:pPr>
          <w:r>
            <w:rPr>
              <w:rFonts w:ascii="Franklin Gothic Demi Cond" w:hAnsi="Franklin Gothic Demi Cond" w:cs="Franklin Gothic Demi Cond"/>
              <w:sz w:val="22"/>
              <w:szCs w:val="22"/>
            </w:rPr>
            <w:t xml:space="preserve">              </w:t>
          </w:r>
          <w:r w:rsidR="0020536A" w:rsidRPr="0048132A">
            <w:rPr>
              <w:rFonts w:ascii="Franklin Gothic Demi Cond" w:hAnsi="Franklin Gothic Demi Cond" w:cs="Franklin Gothic Demi Cond"/>
              <w:sz w:val="22"/>
              <w:szCs w:val="22"/>
            </w:rPr>
            <w:t>Senior Housing</w:t>
          </w:r>
          <w:r w:rsidR="0020536A" w:rsidRPr="0048132A">
            <w:rPr>
              <w:rFonts w:ascii="Franklin Gothic Book" w:hAnsi="Franklin Gothic Book" w:cs="Franklin Gothic Book"/>
              <w:sz w:val="22"/>
              <w:szCs w:val="22"/>
            </w:rPr>
            <w:t xml:space="preserve"> (860) 379-4573</w:t>
          </w:r>
        </w:p>
        <w:p w14:paraId="7C0ED5C7" w14:textId="2465A856" w:rsidR="0020536A" w:rsidRDefault="002E56E5" w:rsidP="00194DEA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Franklin Gothic Demi Cond" w:hAnsi="Franklin Gothic Demi Cond" w:cs="Franklin Gothic Demi Cond"/>
              <w:sz w:val="22"/>
              <w:szCs w:val="22"/>
            </w:rPr>
            <w:t xml:space="preserve">              </w:t>
          </w:r>
          <w:r w:rsidR="0020536A" w:rsidRPr="0048132A">
            <w:rPr>
              <w:rFonts w:ascii="Franklin Gothic Demi Cond" w:hAnsi="Franklin Gothic Demi Cond" w:cs="Franklin Gothic Demi Cond"/>
              <w:sz w:val="22"/>
              <w:szCs w:val="22"/>
            </w:rPr>
            <w:t>Fax</w:t>
          </w:r>
          <w:r w:rsidR="0020536A" w:rsidRPr="0048132A">
            <w:rPr>
              <w:rFonts w:ascii="Franklin Gothic Book" w:hAnsi="Franklin Gothic Book" w:cs="Franklin Gothic Book"/>
              <w:sz w:val="22"/>
              <w:szCs w:val="22"/>
            </w:rPr>
            <w:t xml:space="preserve"> (860) 379-0430</w:t>
          </w:r>
          <w:r w:rsidR="0020536A" w:rsidRPr="0048132A">
            <w:rPr>
              <w:rFonts w:ascii="Franklin Gothic Book" w:hAnsi="Franklin Gothic Book" w:cs="Franklin Gothic Book"/>
              <w:sz w:val="22"/>
              <w:szCs w:val="22"/>
            </w:rPr>
            <w:br/>
          </w:r>
          <w:r>
            <w:rPr>
              <w:rFonts w:ascii="Franklin Gothic Book" w:hAnsi="Franklin Gothic Book" w:cs="Franklin Gothic Book"/>
              <w:sz w:val="22"/>
              <w:szCs w:val="22"/>
            </w:rPr>
            <w:t xml:space="preserve">          </w:t>
          </w:r>
          <w:r w:rsidR="0020536A" w:rsidRPr="0048132A">
            <w:rPr>
              <w:rFonts w:ascii="Franklin Gothic Book" w:hAnsi="Franklin Gothic Book" w:cs="Franklin Gothic Book"/>
              <w:sz w:val="22"/>
              <w:szCs w:val="22"/>
            </w:rPr>
            <w:t>www.winchesterhousing.org</w:t>
          </w:r>
        </w:p>
      </w:tc>
    </w:tr>
    <w:tr w:rsidR="0020536A" w14:paraId="7C0ED5CC" w14:textId="77777777" w:rsidTr="00866ECE">
      <w:trPr>
        <w:trHeight w:val="277"/>
      </w:trPr>
      <w:tc>
        <w:tcPr>
          <w:tcW w:w="4244" w:type="dxa"/>
          <w:tcMar>
            <w:top w:w="72" w:type="dxa"/>
            <w:left w:w="216" w:type="dxa"/>
            <w:right w:w="0" w:type="dxa"/>
          </w:tcMar>
        </w:tcPr>
        <w:p w14:paraId="7C0ED5C9" w14:textId="77777777" w:rsidR="0020536A" w:rsidRDefault="0020536A" w:rsidP="002E56E5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 wp14:anchorId="7C0ED5EF" wp14:editId="7C0ED5F0">
                <wp:extent cx="1504950" cy="238125"/>
                <wp:effectExtent l="19050" t="0" r="0" b="0"/>
                <wp:docPr id="4" name="Picture 2" descr="EHO_logo_wo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HO_logo_wor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9" w:type="dxa"/>
          <w:tcMar>
            <w:top w:w="72" w:type="dxa"/>
            <w:left w:w="216" w:type="dxa"/>
            <w:right w:w="0" w:type="dxa"/>
          </w:tcMar>
        </w:tcPr>
        <w:p w14:paraId="7C0ED5CA" w14:textId="77777777" w:rsidR="0020536A" w:rsidRDefault="0020536A" w:rsidP="002E56E5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4332" w:type="dxa"/>
          <w:tcMar>
            <w:top w:w="72" w:type="dxa"/>
            <w:left w:w="216" w:type="dxa"/>
            <w:right w:w="0" w:type="dxa"/>
          </w:tcMar>
        </w:tcPr>
        <w:p w14:paraId="7C0ED5CB" w14:textId="77777777" w:rsidR="0020536A" w:rsidRDefault="0020536A" w:rsidP="002E56E5">
          <w:pPr>
            <w:pStyle w:val="Header"/>
            <w:tabs>
              <w:tab w:val="clear" w:pos="4320"/>
              <w:tab w:val="clear" w:pos="8640"/>
            </w:tabs>
          </w:pPr>
        </w:p>
      </w:tc>
    </w:tr>
    <w:tr w:rsidR="0020536A" w14:paraId="7C0ED5CE" w14:textId="77777777" w:rsidTr="007D238F">
      <w:trPr>
        <w:trHeight w:val="133"/>
      </w:trPr>
      <w:tc>
        <w:tcPr>
          <w:tcW w:w="11175" w:type="dxa"/>
          <w:gridSpan w:val="3"/>
          <w:tcMar>
            <w:top w:w="0" w:type="dxa"/>
            <w:left w:w="0" w:type="dxa"/>
            <w:right w:w="0" w:type="dxa"/>
          </w:tcMar>
        </w:tcPr>
        <w:p w14:paraId="7C0ED5CD" w14:textId="77777777" w:rsidR="0020536A" w:rsidRPr="0048132A" w:rsidRDefault="0020536A" w:rsidP="002E56E5">
          <w:pPr>
            <w:pStyle w:val="Header"/>
            <w:tabs>
              <w:tab w:val="clear" w:pos="4320"/>
              <w:tab w:val="clear" w:pos="8640"/>
            </w:tabs>
            <w:rPr>
              <w:rFonts w:ascii="Franklin Gothic Medium" w:hAnsi="Franklin Gothic Medium"/>
              <w:b/>
              <w:spacing w:val="-20"/>
              <w:sz w:val="16"/>
              <w:szCs w:val="16"/>
            </w:rPr>
          </w:pPr>
          <w:r w:rsidRPr="0048132A">
            <w:rPr>
              <w:rFonts w:ascii="Franklin Gothic Medium" w:hAnsi="Franklin Gothic Medium"/>
              <w:b/>
              <w:spacing w:val="-20"/>
              <w:sz w:val="16"/>
              <w:szCs w:val="16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tc>
    </w:tr>
  </w:tbl>
  <w:p w14:paraId="7C0ED5E5" w14:textId="633DF2E1" w:rsidR="0020536A" w:rsidRDefault="0020536A" w:rsidP="00866ECE">
    <w:pPr>
      <w:pStyle w:val="Header"/>
      <w:tabs>
        <w:tab w:val="clear" w:pos="4320"/>
        <w:tab w:val="clear" w:pos="8640"/>
      </w:tabs>
    </w:pPr>
  </w:p>
  <w:p w14:paraId="7C0ED5E6" w14:textId="77777777" w:rsidR="0020536A" w:rsidRDefault="00205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F13"/>
    <w:multiLevelType w:val="hybridMultilevel"/>
    <w:tmpl w:val="581C88DC"/>
    <w:lvl w:ilvl="0" w:tplc="2A847E4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733EC"/>
    <w:multiLevelType w:val="hybridMultilevel"/>
    <w:tmpl w:val="23528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11D7"/>
    <w:multiLevelType w:val="hybridMultilevel"/>
    <w:tmpl w:val="ECB4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0573"/>
    <w:multiLevelType w:val="hybridMultilevel"/>
    <w:tmpl w:val="E6A4E7D2"/>
    <w:lvl w:ilvl="0" w:tplc="6CC2DC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C586A"/>
    <w:multiLevelType w:val="hybridMultilevel"/>
    <w:tmpl w:val="7D269080"/>
    <w:lvl w:ilvl="0" w:tplc="048E0AD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362D2"/>
    <w:multiLevelType w:val="hybridMultilevel"/>
    <w:tmpl w:val="9AECCC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10409"/>
    <w:multiLevelType w:val="hybridMultilevel"/>
    <w:tmpl w:val="992487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0BB"/>
    <w:multiLevelType w:val="hybridMultilevel"/>
    <w:tmpl w:val="7EC27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E19"/>
    <w:multiLevelType w:val="hybridMultilevel"/>
    <w:tmpl w:val="9D84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F028C"/>
    <w:multiLevelType w:val="hybridMultilevel"/>
    <w:tmpl w:val="5434CDAC"/>
    <w:lvl w:ilvl="0" w:tplc="04A0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pacing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AD1760"/>
    <w:multiLevelType w:val="hybridMultilevel"/>
    <w:tmpl w:val="EC00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E7D2B"/>
    <w:multiLevelType w:val="hybridMultilevel"/>
    <w:tmpl w:val="0890E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4024330">
    <w:abstractNumId w:val="7"/>
  </w:num>
  <w:num w:numId="2" w16cid:durableId="1004625478">
    <w:abstractNumId w:val="0"/>
  </w:num>
  <w:num w:numId="3" w16cid:durableId="1113593661">
    <w:abstractNumId w:val="10"/>
  </w:num>
  <w:num w:numId="4" w16cid:durableId="985355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759237">
    <w:abstractNumId w:val="2"/>
  </w:num>
  <w:num w:numId="6" w16cid:durableId="553857270">
    <w:abstractNumId w:val="4"/>
  </w:num>
  <w:num w:numId="7" w16cid:durableId="1325934077">
    <w:abstractNumId w:val="9"/>
  </w:num>
  <w:num w:numId="8" w16cid:durableId="1139415853">
    <w:abstractNumId w:val="11"/>
  </w:num>
  <w:num w:numId="9" w16cid:durableId="848830841">
    <w:abstractNumId w:val="6"/>
  </w:num>
  <w:num w:numId="10" w16cid:durableId="7024407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84841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6449268">
    <w:abstractNumId w:val="1"/>
  </w:num>
  <w:num w:numId="13" w16cid:durableId="86270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E"/>
    <w:rsid w:val="0000015E"/>
    <w:rsid w:val="00000721"/>
    <w:rsid w:val="0000074B"/>
    <w:rsid w:val="000008B3"/>
    <w:rsid w:val="00000B47"/>
    <w:rsid w:val="00000B7E"/>
    <w:rsid w:val="00000B9E"/>
    <w:rsid w:val="00000F29"/>
    <w:rsid w:val="00001258"/>
    <w:rsid w:val="0000155F"/>
    <w:rsid w:val="00001BC3"/>
    <w:rsid w:val="00001DA7"/>
    <w:rsid w:val="00001EE0"/>
    <w:rsid w:val="0000255D"/>
    <w:rsid w:val="0000265E"/>
    <w:rsid w:val="00003A88"/>
    <w:rsid w:val="00003CB0"/>
    <w:rsid w:val="00004013"/>
    <w:rsid w:val="000042D9"/>
    <w:rsid w:val="00004304"/>
    <w:rsid w:val="000045D9"/>
    <w:rsid w:val="000046C4"/>
    <w:rsid w:val="000047D6"/>
    <w:rsid w:val="00004ACD"/>
    <w:rsid w:val="00004ED6"/>
    <w:rsid w:val="00004F5F"/>
    <w:rsid w:val="00005207"/>
    <w:rsid w:val="00005434"/>
    <w:rsid w:val="000056DD"/>
    <w:rsid w:val="00005B3D"/>
    <w:rsid w:val="0000609B"/>
    <w:rsid w:val="00006191"/>
    <w:rsid w:val="00006424"/>
    <w:rsid w:val="000065F5"/>
    <w:rsid w:val="00006C75"/>
    <w:rsid w:val="00006F82"/>
    <w:rsid w:val="0000737A"/>
    <w:rsid w:val="00007BA2"/>
    <w:rsid w:val="00007F8D"/>
    <w:rsid w:val="0001034F"/>
    <w:rsid w:val="00010CE4"/>
    <w:rsid w:val="0001142D"/>
    <w:rsid w:val="00011697"/>
    <w:rsid w:val="000128E0"/>
    <w:rsid w:val="000134D5"/>
    <w:rsid w:val="0001386E"/>
    <w:rsid w:val="000139B3"/>
    <w:rsid w:val="00013DAB"/>
    <w:rsid w:val="00013DB9"/>
    <w:rsid w:val="00013E93"/>
    <w:rsid w:val="000145B2"/>
    <w:rsid w:val="00014696"/>
    <w:rsid w:val="00014714"/>
    <w:rsid w:val="0001482F"/>
    <w:rsid w:val="00014AFD"/>
    <w:rsid w:val="00014E4C"/>
    <w:rsid w:val="000160E8"/>
    <w:rsid w:val="0001669F"/>
    <w:rsid w:val="00016725"/>
    <w:rsid w:val="00016B64"/>
    <w:rsid w:val="00017236"/>
    <w:rsid w:val="000174C7"/>
    <w:rsid w:val="00017C65"/>
    <w:rsid w:val="00017D4A"/>
    <w:rsid w:val="00020863"/>
    <w:rsid w:val="00020EAC"/>
    <w:rsid w:val="000212F2"/>
    <w:rsid w:val="00021949"/>
    <w:rsid w:val="00021B48"/>
    <w:rsid w:val="00021CCF"/>
    <w:rsid w:val="0002208E"/>
    <w:rsid w:val="00022464"/>
    <w:rsid w:val="000225AC"/>
    <w:rsid w:val="0002271F"/>
    <w:rsid w:val="00022C5C"/>
    <w:rsid w:val="00022DAA"/>
    <w:rsid w:val="00023287"/>
    <w:rsid w:val="000235EB"/>
    <w:rsid w:val="00023D9D"/>
    <w:rsid w:val="00023F70"/>
    <w:rsid w:val="0002419F"/>
    <w:rsid w:val="000244E5"/>
    <w:rsid w:val="000247EC"/>
    <w:rsid w:val="00024918"/>
    <w:rsid w:val="00024F76"/>
    <w:rsid w:val="000250D5"/>
    <w:rsid w:val="000257BC"/>
    <w:rsid w:val="00025A39"/>
    <w:rsid w:val="00025BD6"/>
    <w:rsid w:val="00025BD9"/>
    <w:rsid w:val="00026A37"/>
    <w:rsid w:val="00027004"/>
    <w:rsid w:val="000270E3"/>
    <w:rsid w:val="0002715C"/>
    <w:rsid w:val="00027199"/>
    <w:rsid w:val="000275D0"/>
    <w:rsid w:val="00027869"/>
    <w:rsid w:val="00027C64"/>
    <w:rsid w:val="00030002"/>
    <w:rsid w:val="0003009B"/>
    <w:rsid w:val="000301CC"/>
    <w:rsid w:val="000307B3"/>
    <w:rsid w:val="0003090B"/>
    <w:rsid w:val="00030C54"/>
    <w:rsid w:val="000313A3"/>
    <w:rsid w:val="00031498"/>
    <w:rsid w:val="00031940"/>
    <w:rsid w:val="00031954"/>
    <w:rsid w:val="000319CF"/>
    <w:rsid w:val="0003224A"/>
    <w:rsid w:val="00032551"/>
    <w:rsid w:val="000335B7"/>
    <w:rsid w:val="00034C10"/>
    <w:rsid w:val="000355C0"/>
    <w:rsid w:val="00035DA4"/>
    <w:rsid w:val="0003654A"/>
    <w:rsid w:val="000367CF"/>
    <w:rsid w:val="000369EA"/>
    <w:rsid w:val="00037192"/>
    <w:rsid w:val="0003750B"/>
    <w:rsid w:val="0003774F"/>
    <w:rsid w:val="00037A9D"/>
    <w:rsid w:val="00037EE7"/>
    <w:rsid w:val="000406C0"/>
    <w:rsid w:val="0004092A"/>
    <w:rsid w:val="00040D73"/>
    <w:rsid w:val="00041125"/>
    <w:rsid w:val="000414C1"/>
    <w:rsid w:val="0004152C"/>
    <w:rsid w:val="00041F44"/>
    <w:rsid w:val="00042022"/>
    <w:rsid w:val="000425D4"/>
    <w:rsid w:val="0004283E"/>
    <w:rsid w:val="000428B3"/>
    <w:rsid w:val="00042BC3"/>
    <w:rsid w:val="0004312C"/>
    <w:rsid w:val="000431BA"/>
    <w:rsid w:val="000431C0"/>
    <w:rsid w:val="00043ABA"/>
    <w:rsid w:val="00043B9B"/>
    <w:rsid w:val="000443FB"/>
    <w:rsid w:val="00044B04"/>
    <w:rsid w:val="000459BA"/>
    <w:rsid w:val="00045CAA"/>
    <w:rsid w:val="000465C5"/>
    <w:rsid w:val="00046735"/>
    <w:rsid w:val="0004699B"/>
    <w:rsid w:val="00046E9B"/>
    <w:rsid w:val="00046F8B"/>
    <w:rsid w:val="0004718A"/>
    <w:rsid w:val="00047746"/>
    <w:rsid w:val="00047F87"/>
    <w:rsid w:val="00050339"/>
    <w:rsid w:val="00050C6F"/>
    <w:rsid w:val="00050EE7"/>
    <w:rsid w:val="0005117B"/>
    <w:rsid w:val="000514B8"/>
    <w:rsid w:val="00051F44"/>
    <w:rsid w:val="00052833"/>
    <w:rsid w:val="00052BE6"/>
    <w:rsid w:val="00052FC3"/>
    <w:rsid w:val="00053179"/>
    <w:rsid w:val="000537E3"/>
    <w:rsid w:val="00053CBF"/>
    <w:rsid w:val="00053EA5"/>
    <w:rsid w:val="000540CF"/>
    <w:rsid w:val="00054403"/>
    <w:rsid w:val="00054F1E"/>
    <w:rsid w:val="00054F48"/>
    <w:rsid w:val="00055028"/>
    <w:rsid w:val="0005578B"/>
    <w:rsid w:val="000567E7"/>
    <w:rsid w:val="00056803"/>
    <w:rsid w:val="0005699D"/>
    <w:rsid w:val="00056F2A"/>
    <w:rsid w:val="00057224"/>
    <w:rsid w:val="00057959"/>
    <w:rsid w:val="00057E4D"/>
    <w:rsid w:val="00057FC9"/>
    <w:rsid w:val="0006034D"/>
    <w:rsid w:val="0006039A"/>
    <w:rsid w:val="0006053F"/>
    <w:rsid w:val="00061012"/>
    <w:rsid w:val="0006106D"/>
    <w:rsid w:val="000612EE"/>
    <w:rsid w:val="0006134F"/>
    <w:rsid w:val="000614ED"/>
    <w:rsid w:val="00061D4F"/>
    <w:rsid w:val="0006280A"/>
    <w:rsid w:val="00062EE0"/>
    <w:rsid w:val="00063716"/>
    <w:rsid w:val="00064B5F"/>
    <w:rsid w:val="00064E66"/>
    <w:rsid w:val="000652B7"/>
    <w:rsid w:val="000654C8"/>
    <w:rsid w:val="00065879"/>
    <w:rsid w:val="00065AF7"/>
    <w:rsid w:val="00065D6E"/>
    <w:rsid w:val="00066E72"/>
    <w:rsid w:val="000671B3"/>
    <w:rsid w:val="0006773C"/>
    <w:rsid w:val="00067989"/>
    <w:rsid w:val="000700FE"/>
    <w:rsid w:val="00070130"/>
    <w:rsid w:val="000704DC"/>
    <w:rsid w:val="00070737"/>
    <w:rsid w:val="00070A8B"/>
    <w:rsid w:val="00070E5B"/>
    <w:rsid w:val="00071BA8"/>
    <w:rsid w:val="00072591"/>
    <w:rsid w:val="0007377C"/>
    <w:rsid w:val="000738E0"/>
    <w:rsid w:val="00073AC8"/>
    <w:rsid w:val="00073B8E"/>
    <w:rsid w:val="00073D56"/>
    <w:rsid w:val="00073E68"/>
    <w:rsid w:val="00074088"/>
    <w:rsid w:val="000743C1"/>
    <w:rsid w:val="00075090"/>
    <w:rsid w:val="00075168"/>
    <w:rsid w:val="000754CC"/>
    <w:rsid w:val="0007581D"/>
    <w:rsid w:val="00075F14"/>
    <w:rsid w:val="0007644D"/>
    <w:rsid w:val="00076CD8"/>
    <w:rsid w:val="00076F8C"/>
    <w:rsid w:val="0007749E"/>
    <w:rsid w:val="0007799A"/>
    <w:rsid w:val="00077F2F"/>
    <w:rsid w:val="00077F71"/>
    <w:rsid w:val="00080036"/>
    <w:rsid w:val="00080963"/>
    <w:rsid w:val="00080D07"/>
    <w:rsid w:val="00080F8E"/>
    <w:rsid w:val="000814FC"/>
    <w:rsid w:val="00081846"/>
    <w:rsid w:val="00082085"/>
    <w:rsid w:val="0008254F"/>
    <w:rsid w:val="000838FE"/>
    <w:rsid w:val="00083A14"/>
    <w:rsid w:val="00084C1A"/>
    <w:rsid w:val="00084C69"/>
    <w:rsid w:val="00084CB6"/>
    <w:rsid w:val="000852D5"/>
    <w:rsid w:val="00085989"/>
    <w:rsid w:val="00086087"/>
    <w:rsid w:val="00086532"/>
    <w:rsid w:val="000865F7"/>
    <w:rsid w:val="000869C2"/>
    <w:rsid w:val="00086DF4"/>
    <w:rsid w:val="00086F8D"/>
    <w:rsid w:val="00087668"/>
    <w:rsid w:val="00087BCA"/>
    <w:rsid w:val="00090536"/>
    <w:rsid w:val="0009068C"/>
    <w:rsid w:val="000917E2"/>
    <w:rsid w:val="000920A3"/>
    <w:rsid w:val="000924F8"/>
    <w:rsid w:val="00092F0A"/>
    <w:rsid w:val="000932B9"/>
    <w:rsid w:val="000933CE"/>
    <w:rsid w:val="00093680"/>
    <w:rsid w:val="00093885"/>
    <w:rsid w:val="00093B5E"/>
    <w:rsid w:val="00094A58"/>
    <w:rsid w:val="00094C39"/>
    <w:rsid w:val="00094F6F"/>
    <w:rsid w:val="000955C0"/>
    <w:rsid w:val="00095637"/>
    <w:rsid w:val="00095CD5"/>
    <w:rsid w:val="00095FE2"/>
    <w:rsid w:val="000967AC"/>
    <w:rsid w:val="00096EA9"/>
    <w:rsid w:val="00097AAE"/>
    <w:rsid w:val="00097D93"/>
    <w:rsid w:val="00097E02"/>
    <w:rsid w:val="00097FAA"/>
    <w:rsid w:val="000A02C9"/>
    <w:rsid w:val="000A038E"/>
    <w:rsid w:val="000A0450"/>
    <w:rsid w:val="000A0EF0"/>
    <w:rsid w:val="000A1486"/>
    <w:rsid w:val="000A1A65"/>
    <w:rsid w:val="000A21CD"/>
    <w:rsid w:val="000A23C6"/>
    <w:rsid w:val="000A2465"/>
    <w:rsid w:val="000A25F5"/>
    <w:rsid w:val="000A28D9"/>
    <w:rsid w:val="000A32C6"/>
    <w:rsid w:val="000A3333"/>
    <w:rsid w:val="000A3983"/>
    <w:rsid w:val="000A3B76"/>
    <w:rsid w:val="000A418F"/>
    <w:rsid w:val="000A4992"/>
    <w:rsid w:val="000A4C56"/>
    <w:rsid w:val="000A4D72"/>
    <w:rsid w:val="000A525C"/>
    <w:rsid w:val="000A55F4"/>
    <w:rsid w:val="000A5F8B"/>
    <w:rsid w:val="000A6026"/>
    <w:rsid w:val="000A6711"/>
    <w:rsid w:val="000A6838"/>
    <w:rsid w:val="000A78A4"/>
    <w:rsid w:val="000A7A43"/>
    <w:rsid w:val="000B0066"/>
    <w:rsid w:val="000B0DCC"/>
    <w:rsid w:val="000B23E9"/>
    <w:rsid w:val="000B31E3"/>
    <w:rsid w:val="000B34C0"/>
    <w:rsid w:val="000B3D1C"/>
    <w:rsid w:val="000B44D6"/>
    <w:rsid w:val="000B4BB4"/>
    <w:rsid w:val="000B4FB4"/>
    <w:rsid w:val="000B50A4"/>
    <w:rsid w:val="000B5141"/>
    <w:rsid w:val="000B5CCF"/>
    <w:rsid w:val="000B6306"/>
    <w:rsid w:val="000B6640"/>
    <w:rsid w:val="000B6861"/>
    <w:rsid w:val="000B6E91"/>
    <w:rsid w:val="000B70D5"/>
    <w:rsid w:val="000B7223"/>
    <w:rsid w:val="000B74DA"/>
    <w:rsid w:val="000B7BF1"/>
    <w:rsid w:val="000B7EEB"/>
    <w:rsid w:val="000B7F4D"/>
    <w:rsid w:val="000C09D7"/>
    <w:rsid w:val="000C0AF2"/>
    <w:rsid w:val="000C0F2F"/>
    <w:rsid w:val="000C0F53"/>
    <w:rsid w:val="000C0F6F"/>
    <w:rsid w:val="000C0FA8"/>
    <w:rsid w:val="000C0FED"/>
    <w:rsid w:val="000C126A"/>
    <w:rsid w:val="000C12C7"/>
    <w:rsid w:val="000C1CBB"/>
    <w:rsid w:val="000C2855"/>
    <w:rsid w:val="000C2E76"/>
    <w:rsid w:val="000C3413"/>
    <w:rsid w:val="000C34A3"/>
    <w:rsid w:val="000C3C5F"/>
    <w:rsid w:val="000C4850"/>
    <w:rsid w:val="000C4A57"/>
    <w:rsid w:val="000C58F3"/>
    <w:rsid w:val="000C5CE4"/>
    <w:rsid w:val="000C647F"/>
    <w:rsid w:val="000C6915"/>
    <w:rsid w:val="000C6BD0"/>
    <w:rsid w:val="000C72BA"/>
    <w:rsid w:val="000C7BB6"/>
    <w:rsid w:val="000C7BD1"/>
    <w:rsid w:val="000D082E"/>
    <w:rsid w:val="000D1038"/>
    <w:rsid w:val="000D1056"/>
    <w:rsid w:val="000D12A4"/>
    <w:rsid w:val="000D2150"/>
    <w:rsid w:val="000D2609"/>
    <w:rsid w:val="000D2955"/>
    <w:rsid w:val="000D2C9A"/>
    <w:rsid w:val="000D2E09"/>
    <w:rsid w:val="000D38EF"/>
    <w:rsid w:val="000D4693"/>
    <w:rsid w:val="000D5E70"/>
    <w:rsid w:val="000D5EBF"/>
    <w:rsid w:val="000D6497"/>
    <w:rsid w:val="000D65BD"/>
    <w:rsid w:val="000D6CD9"/>
    <w:rsid w:val="000D702F"/>
    <w:rsid w:val="000D78F8"/>
    <w:rsid w:val="000D79E0"/>
    <w:rsid w:val="000D7A75"/>
    <w:rsid w:val="000D7E58"/>
    <w:rsid w:val="000D7E5E"/>
    <w:rsid w:val="000E039C"/>
    <w:rsid w:val="000E08C9"/>
    <w:rsid w:val="000E0945"/>
    <w:rsid w:val="000E0DB5"/>
    <w:rsid w:val="000E0DDB"/>
    <w:rsid w:val="000E0EAA"/>
    <w:rsid w:val="000E128E"/>
    <w:rsid w:val="000E19A3"/>
    <w:rsid w:val="000E1A2A"/>
    <w:rsid w:val="000E1F1B"/>
    <w:rsid w:val="000E2046"/>
    <w:rsid w:val="000E2141"/>
    <w:rsid w:val="000E2604"/>
    <w:rsid w:val="000E298E"/>
    <w:rsid w:val="000E29E2"/>
    <w:rsid w:val="000E2AE5"/>
    <w:rsid w:val="000E2B45"/>
    <w:rsid w:val="000E2D11"/>
    <w:rsid w:val="000E2DAE"/>
    <w:rsid w:val="000E2FD4"/>
    <w:rsid w:val="000E3034"/>
    <w:rsid w:val="000E3677"/>
    <w:rsid w:val="000E369B"/>
    <w:rsid w:val="000E3AAA"/>
    <w:rsid w:val="000E3D2B"/>
    <w:rsid w:val="000E3E7B"/>
    <w:rsid w:val="000E3EB9"/>
    <w:rsid w:val="000E3F01"/>
    <w:rsid w:val="000E3F04"/>
    <w:rsid w:val="000E406A"/>
    <w:rsid w:val="000E46F9"/>
    <w:rsid w:val="000E4899"/>
    <w:rsid w:val="000E5326"/>
    <w:rsid w:val="000E584E"/>
    <w:rsid w:val="000E594B"/>
    <w:rsid w:val="000E59B6"/>
    <w:rsid w:val="000E5BA7"/>
    <w:rsid w:val="000E62B9"/>
    <w:rsid w:val="000E653B"/>
    <w:rsid w:val="000E6E3C"/>
    <w:rsid w:val="000E704A"/>
    <w:rsid w:val="000E73B0"/>
    <w:rsid w:val="000E7693"/>
    <w:rsid w:val="000E7724"/>
    <w:rsid w:val="000F0241"/>
    <w:rsid w:val="000F025D"/>
    <w:rsid w:val="000F0652"/>
    <w:rsid w:val="000F0C62"/>
    <w:rsid w:val="000F1436"/>
    <w:rsid w:val="000F144D"/>
    <w:rsid w:val="000F145A"/>
    <w:rsid w:val="000F19FF"/>
    <w:rsid w:val="000F20D0"/>
    <w:rsid w:val="000F261C"/>
    <w:rsid w:val="000F275B"/>
    <w:rsid w:val="000F29DF"/>
    <w:rsid w:val="000F3091"/>
    <w:rsid w:val="000F3479"/>
    <w:rsid w:val="000F3B59"/>
    <w:rsid w:val="000F3E8C"/>
    <w:rsid w:val="000F3ED2"/>
    <w:rsid w:val="000F431F"/>
    <w:rsid w:val="000F49BF"/>
    <w:rsid w:val="000F519B"/>
    <w:rsid w:val="000F5E37"/>
    <w:rsid w:val="000F6737"/>
    <w:rsid w:val="000F6738"/>
    <w:rsid w:val="000F688D"/>
    <w:rsid w:val="000F6D06"/>
    <w:rsid w:val="000F7200"/>
    <w:rsid w:val="000F74AE"/>
    <w:rsid w:val="000F7981"/>
    <w:rsid w:val="000F7A46"/>
    <w:rsid w:val="000F7F56"/>
    <w:rsid w:val="000F7FB9"/>
    <w:rsid w:val="001004D7"/>
    <w:rsid w:val="0010084C"/>
    <w:rsid w:val="00100D6C"/>
    <w:rsid w:val="00100EF4"/>
    <w:rsid w:val="00100FA5"/>
    <w:rsid w:val="001014DA"/>
    <w:rsid w:val="001015AE"/>
    <w:rsid w:val="00101F04"/>
    <w:rsid w:val="00102053"/>
    <w:rsid w:val="00102281"/>
    <w:rsid w:val="001025FD"/>
    <w:rsid w:val="001029FD"/>
    <w:rsid w:val="00102A81"/>
    <w:rsid w:val="00102E1D"/>
    <w:rsid w:val="001046EE"/>
    <w:rsid w:val="001046F5"/>
    <w:rsid w:val="001048B7"/>
    <w:rsid w:val="001048E4"/>
    <w:rsid w:val="001050FD"/>
    <w:rsid w:val="00105598"/>
    <w:rsid w:val="00105810"/>
    <w:rsid w:val="00105859"/>
    <w:rsid w:val="0010589D"/>
    <w:rsid w:val="0010605B"/>
    <w:rsid w:val="0010630D"/>
    <w:rsid w:val="00106369"/>
    <w:rsid w:val="00106A90"/>
    <w:rsid w:val="00106B23"/>
    <w:rsid w:val="00106CC0"/>
    <w:rsid w:val="00106E3C"/>
    <w:rsid w:val="0010720F"/>
    <w:rsid w:val="00107685"/>
    <w:rsid w:val="00107741"/>
    <w:rsid w:val="00107A9B"/>
    <w:rsid w:val="00107AC8"/>
    <w:rsid w:val="00107B32"/>
    <w:rsid w:val="00107EF4"/>
    <w:rsid w:val="00110F56"/>
    <w:rsid w:val="0011176F"/>
    <w:rsid w:val="00111D92"/>
    <w:rsid w:val="001120BA"/>
    <w:rsid w:val="001120FA"/>
    <w:rsid w:val="00112E3B"/>
    <w:rsid w:val="00113E89"/>
    <w:rsid w:val="0011448D"/>
    <w:rsid w:val="00114967"/>
    <w:rsid w:val="001150B0"/>
    <w:rsid w:val="001152DB"/>
    <w:rsid w:val="001157E0"/>
    <w:rsid w:val="0011590D"/>
    <w:rsid w:val="0011624D"/>
    <w:rsid w:val="001165A2"/>
    <w:rsid w:val="001165C9"/>
    <w:rsid w:val="00116DC3"/>
    <w:rsid w:val="001174B2"/>
    <w:rsid w:val="0011795D"/>
    <w:rsid w:val="0011796F"/>
    <w:rsid w:val="00117C05"/>
    <w:rsid w:val="0012024D"/>
    <w:rsid w:val="00120461"/>
    <w:rsid w:val="00120597"/>
    <w:rsid w:val="001207E8"/>
    <w:rsid w:val="00121101"/>
    <w:rsid w:val="00121B43"/>
    <w:rsid w:val="001222ED"/>
    <w:rsid w:val="00122429"/>
    <w:rsid w:val="0012261B"/>
    <w:rsid w:val="00122733"/>
    <w:rsid w:val="001229E4"/>
    <w:rsid w:val="00122E6A"/>
    <w:rsid w:val="001231DD"/>
    <w:rsid w:val="0012376B"/>
    <w:rsid w:val="00124005"/>
    <w:rsid w:val="00124054"/>
    <w:rsid w:val="00124504"/>
    <w:rsid w:val="001245E0"/>
    <w:rsid w:val="00124DA0"/>
    <w:rsid w:val="00124DC7"/>
    <w:rsid w:val="00124F88"/>
    <w:rsid w:val="0012538E"/>
    <w:rsid w:val="001256C8"/>
    <w:rsid w:val="0012591E"/>
    <w:rsid w:val="00125DBC"/>
    <w:rsid w:val="00126227"/>
    <w:rsid w:val="001263CB"/>
    <w:rsid w:val="00126717"/>
    <w:rsid w:val="0012671F"/>
    <w:rsid w:val="00127683"/>
    <w:rsid w:val="001276FC"/>
    <w:rsid w:val="0012774D"/>
    <w:rsid w:val="00130465"/>
    <w:rsid w:val="0013056C"/>
    <w:rsid w:val="00130BAD"/>
    <w:rsid w:val="00130DED"/>
    <w:rsid w:val="00131087"/>
    <w:rsid w:val="00131265"/>
    <w:rsid w:val="00131A2D"/>
    <w:rsid w:val="00131DC4"/>
    <w:rsid w:val="00131ECF"/>
    <w:rsid w:val="001325E3"/>
    <w:rsid w:val="0013292C"/>
    <w:rsid w:val="00132E5A"/>
    <w:rsid w:val="00133004"/>
    <w:rsid w:val="00133023"/>
    <w:rsid w:val="001334B5"/>
    <w:rsid w:val="001334D1"/>
    <w:rsid w:val="00134641"/>
    <w:rsid w:val="0013468A"/>
    <w:rsid w:val="00135164"/>
    <w:rsid w:val="00135331"/>
    <w:rsid w:val="001353A5"/>
    <w:rsid w:val="00135B85"/>
    <w:rsid w:val="00136523"/>
    <w:rsid w:val="00136789"/>
    <w:rsid w:val="0013696C"/>
    <w:rsid w:val="001370B6"/>
    <w:rsid w:val="00137D15"/>
    <w:rsid w:val="00137DF9"/>
    <w:rsid w:val="001409CE"/>
    <w:rsid w:val="00140EF3"/>
    <w:rsid w:val="0014152F"/>
    <w:rsid w:val="00141656"/>
    <w:rsid w:val="00142062"/>
    <w:rsid w:val="00142AA0"/>
    <w:rsid w:val="00142B31"/>
    <w:rsid w:val="00142B95"/>
    <w:rsid w:val="00142F2C"/>
    <w:rsid w:val="00142F80"/>
    <w:rsid w:val="0014348B"/>
    <w:rsid w:val="0014376F"/>
    <w:rsid w:val="00144C2E"/>
    <w:rsid w:val="00144CA5"/>
    <w:rsid w:val="00144D34"/>
    <w:rsid w:val="00144FB9"/>
    <w:rsid w:val="00145331"/>
    <w:rsid w:val="00145DD4"/>
    <w:rsid w:val="00146A0D"/>
    <w:rsid w:val="00146C1A"/>
    <w:rsid w:val="0014712B"/>
    <w:rsid w:val="00147513"/>
    <w:rsid w:val="00147A6F"/>
    <w:rsid w:val="00147F64"/>
    <w:rsid w:val="00150373"/>
    <w:rsid w:val="001504EB"/>
    <w:rsid w:val="00150D86"/>
    <w:rsid w:val="00151537"/>
    <w:rsid w:val="0015162F"/>
    <w:rsid w:val="0015166A"/>
    <w:rsid w:val="001516A4"/>
    <w:rsid w:val="0015267E"/>
    <w:rsid w:val="0015318F"/>
    <w:rsid w:val="001531B8"/>
    <w:rsid w:val="001536F0"/>
    <w:rsid w:val="00153C25"/>
    <w:rsid w:val="00153DE4"/>
    <w:rsid w:val="001546A4"/>
    <w:rsid w:val="00154AD4"/>
    <w:rsid w:val="00154B42"/>
    <w:rsid w:val="00155033"/>
    <w:rsid w:val="001558A0"/>
    <w:rsid w:val="00155C9B"/>
    <w:rsid w:val="00156E7C"/>
    <w:rsid w:val="0015713C"/>
    <w:rsid w:val="00157657"/>
    <w:rsid w:val="0015792C"/>
    <w:rsid w:val="0016048B"/>
    <w:rsid w:val="001604F9"/>
    <w:rsid w:val="0016059F"/>
    <w:rsid w:val="00160D62"/>
    <w:rsid w:val="00160EFC"/>
    <w:rsid w:val="00161475"/>
    <w:rsid w:val="00161663"/>
    <w:rsid w:val="001619A9"/>
    <w:rsid w:val="00162343"/>
    <w:rsid w:val="00162A0E"/>
    <w:rsid w:val="00162B43"/>
    <w:rsid w:val="00162C8C"/>
    <w:rsid w:val="00163CD1"/>
    <w:rsid w:val="001642B2"/>
    <w:rsid w:val="001643CF"/>
    <w:rsid w:val="00164576"/>
    <w:rsid w:val="00164D0F"/>
    <w:rsid w:val="00164FE4"/>
    <w:rsid w:val="00165605"/>
    <w:rsid w:val="001656F7"/>
    <w:rsid w:val="00165725"/>
    <w:rsid w:val="0016583B"/>
    <w:rsid w:val="00165C0F"/>
    <w:rsid w:val="00165E3C"/>
    <w:rsid w:val="00166464"/>
    <w:rsid w:val="00166602"/>
    <w:rsid w:val="00167410"/>
    <w:rsid w:val="00167414"/>
    <w:rsid w:val="0016745B"/>
    <w:rsid w:val="001675E4"/>
    <w:rsid w:val="00167BF6"/>
    <w:rsid w:val="001703F1"/>
    <w:rsid w:val="001704C7"/>
    <w:rsid w:val="00170913"/>
    <w:rsid w:val="00170916"/>
    <w:rsid w:val="00170B83"/>
    <w:rsid w:val="00170BF3"/>
    <w:rsid w:val="00170E5A"/>
    <w:rsid w:val="00170E7D"/>
    <w:rsid w:val="00171E95"/>
    <w:rsid w:val="00172229"/>
    <w:rsid w:val="0017225C"/>
    <w:rsid w:val="0017315F"/>
    <w:rsid w:val="001736F9"/>
    <w:rsid w:val="00173A8F"/>
    <w:rsid w:val="00173DD1"/>
    <w:rsid w:val="00173FB3"/>
    <w:rsid w:val="001748AA"/>
    <w:rsid w:val="00174A34"/>
    <w:rsid w:val="00174F79"/>
    <w:rsid w:val="001757B6"/>
    <w:rsid w:val="00175985"/>
    <w:rsid w:val="00175AB5"/>
    <w:rsid w:val="00175E84"/>
    <w:rsid w:val="001762DA"/>
    <w:rsid w:val="00176546"/>
    <w:rsid w:val="00176E61"/>
    <w:rsid w:val="0017717F"/>
    <w:rsid w:val="00177560"/>
    <w:rsid w:val="00177701"/>
    <w:rsid w:val="00177881"/>
    <w:rsid w:val="00177C4E"/>
    <w:rsid w:val="00177F0D"/>
    <w:rsid w:val="00177F15"/>
    <w:rsid w:val="001804EB"/>
    <w:rsid w:val="00180CCE"/>
    <w:rsid w:val="00181657"/>
    <w:rsid w:val="001816B5"/>
    <w:rsid w:val="0018192B"/>
    <w:rsid w:val="0018198F"/>
    <w:rsid w:val="00181CEC"/>
    <w:rsid w:val="00181D47"/>
    <w:rsid w:val="00181F08"/>
    <w:rsid w:val="00181F48"/>
    <w:rsid w:val="00182032"/>
    <w:rsid w:val="001821E3"/>
    <w:rsid w:val="0018221D"/>
    <w:rsid w:val="0018279C"/>
    <w:rsid w:val="00182957"/>
    <w:rsid w:val="0018299E"/>
    <w:rsid w:val="00182D19"/>
    <w:rsid w:val="00184361"/>
    <w:rsid w:val="00184784"/>
    <w:rsid w:val="00184CFF"/>
    <w:rsid w:val="00185863"/>
    <w:rsid w:val="00185D82"/>
    <w:rsid w:val="001861B1"/>
    <w:rsid w:val="001862DD"/>
    <w:rsid w:val="001867A8"/>
    <w:rsid w:val="00187237"/>
    <w:rsid w:val="0018778C"/>
    <w:rsid w:val="0018799E"/>
    <w:rsid w:val="00190097"/>
    <w:rsid w:val="0019015C"/>
    <w:rsid w:val="00190204"/>
    <w:rsid w:val="0019049A"/>
    <w:rsid w:val="00190D16"/>
    <w:rsid w:val="001912C9"/>
    <w:rsid w:val="00191320"/>
    <w:rsid w:val="001917B5"/>
    <w:rsid w:val="0019188F"/>
    <w:rsid w:val="00191B94"/>
    <w:rsid w:val="00191C45"/>
    <w:rsid w:val="00191F08"/>
    <w:rsid w:val="001921BF"/>
    <w:rsid w:val="001927EA"/>
    <w:rsid w:val="00192B84"/>
    <w:rsid w:val="00192C0F"/>
    <w:rsid w:val="0019315C"/>
    <w:rsid w:val="001931A9"/>
    <w:rsid w:val="00193528"/>
    <w:rsid w:val="0019354C"/>
    <w:rsid w:val="00193595"/>
    <w:rsid w:val="00193B75"/>
    <w:rsid w:val="00194782"/>
    <w:rsid w:val="00194967"/>
    <w:rsid w:val="00194DEA"/>
    <w:rsid w:val="001950DF"/>
    <w:rsid w:val="00195351"/>
    <w:rsid w:val="00195D0D"/>
    <w:rsid w:val="001960D0"/>
    <w:rsid w:val="001962E7"/>
    <w:rsid w:val="001963A4"/>
    <w:rsid w:val="00196625"/>
    <w:rsid w:val="00197041"/>
    <w:rsid w:val="001974C5"/>
    <w:rsid w:val="001978B6"/>
    <w:rsid w:val="001979DC"/>
    <w:rsid w:val="00197F1F"/>
    <w:rsid w:val="001A01E3"/>
    <w:rsid w:val="001A02E9"/>
    <w:rsid w:val="001A0365"/>
    <w:rsid w:val="001A037C"/>
    <w:rsid w:val="001A145A"/>
    <w:rsid w:val="001A15CA"/>
    <w:rsid w:val="001A1B3D"/>
    <w:rsid w:val="001A1F85"/>
    <w:rsid w:val="001A223F"/>
    <w:rsid w:val="001A234A"/>
    <w:rsid w:val="001A2457"/>
    <w:rsid w:val="001A24EE"/>
    <w:rsid w:val="001A274B"/>
    <w:rsid w:val="001A2972"/>
    <w:rsid w:val="001A3126"/>
    <w:rsid w:val="001A3306"/>
    <w:rsid w:val="001A35BB"/>
    <w:rsid w:val="001A37C8"/>
    <w:rsid w:val="001A3E4F"/>
    <w:rsid w:val="001A3F0B"/>
    <w:rsid w:val="001A4200"/>
    <w:rsid w:val="001A47B8"/>
    <w:rsid w:val="001A4B85"/>
    <w:rsid w:val="001A52F6"/>
    <w:rsid w:val="001A5679"/>
    <w:rsid w:val="001A5682"/>
    <w:rsid w:val="001A568E"/>
    <w:rsid w:val="001A6B76"/>
    <w:rsid w:val="001A6D73"/>
    <w:rsid w:val="001A6E1F"/>
    <w:rsid w:val="001A6ECF"/>
    <w:rsid w:val="001A7086"/>
    <w:rsid w:val="001A71FE"/>
    <w:rsid w:val="001A775C"/>
    <w:rsid w:val="001A7AF4"/>
    <w:rsid w:val="001B0517"/>
    <w:rsid w:val="001B0564"/>
    <w:rsid w:val="001B05C2"/>
    <w:rsid w:val="001B0B27"/>
    <w:rsid w:val="001B1070"/>
    <w:rsid w:val="001B1BB3"/>
    <w:rsid w:val="001B1DA4"/>
    <w:rsid w:val="001B2330"/>
    <w:rsid w:val="001B244D"/>
    <w:rsid w:val="001B2C96"/>
    <w:rsid w:val="001B2DE1"/>
    <w:rsid w:val="001B2F58"/>
    <w:rsid w:val="001B3A65"/>
    <w:rsid w:val="001B3BA4"/>
    <w:rsid w:val="001B4113"/>
    <w:rsid w:val="001B41A3"/>
    <w:rsid w:val="001B41FA"/>
    <w:rsid w:val="001B4260"/>
    <w:rsid w:val="001B428C"/>
    <w:rsid w:val="001B465A"/>
    <w:rsid w:val="001B4BB6"/>
    <w:rsid w:val="001B4CAC"/>
    <w:rsid w:val="001B4CDB"/>
    <w:rsid w:val="001B4F82"/>
    <w:rsid w:val="001B50C5"/>
    <w:rsid w:val="001B53B4"/>
    <w:rsid w:val="001B56EC"/>
    <w:rsid w:val="001B5C05"/>
    <w:rsid w:val="001B618D"/>
    <w:rsid w:val="001B627E"/>
    <w:rsid w:val="001B6368"/>
    <w:rsid w:val="001B63F2"/>
    <w:rsid w:val="001B67A5"/>
    <w:rsid w:val="001B6D26"/>
    <w:rsid w:val="001B6FE1"/>
    <w:rsid w:val="001B7279"/>
    <w:rsid w:val="001B79A2"/>
    <w:rsid w:val="001B7BCE"/>
    <w:rsid w:val="001B7CBE"/>
    <w:rsid w:val="001B7FC0"/>
    <w:rsid w:val="001C0201"/>
    <w:rsid w:val="001C022C"/>
    <w:rsid w:val="001C04E3"/>
    <w:rsid w:val="001C09C0"/>
    <w:rsid w:val="001C0F64"/>
    <w:rsid w:val="001C11E5"/>
    <w:rsid w:val="001C15F1"/>
    <w:rsid w:val="001C1639"/>
    <w:rsid w:val="001C16FC"/>
    <w:rsid w:val="001C196A"/>
    <w:rsid w:val="001C19DD"/>
    <w:rsid w:val="001C1CE8"/>
    <w:rsid w:val="001C1D45"/>
    <w:rsid w:val="001C1FDC"/>
    <w:rsid w:val="001C2721"/>
    <w:rsid w:val="001C299F"/>
    <w:rsid w:val="001C2A02"/>
    <w:rsid w:val="001C2C22"/>
    <w:rsid w:val="001C2E69"/>
    <w:rsid w:val="001C2F95"/>
    <w:rsid w:val="001C30FD"/>
    <w:rsid w:val="001C35A4"/>
    <w:rsid w:val="001C381E"/>
    <w:rsid w:val="001C3B50"/>
    <w:rsid w:val="001C3B82"/>
    <w:rsid w:val="001C457A"/>
    <w:rsid w:val="001C4D2B"/>
    <w:rsid w:val="001C4EC0"/>
    <w:rsid w:val="001C4EC8"/>
    <w:rsid w:val="001C50C8"/>
    <w:rsid w:val="001C5505"/>
    <w:rsid w:val="001C5699"/>
    <w:rsid w:val="001C58F2"/>
    <w:rsid w:val="001C5A3D"/>
    <w:rsid w:val="001C5A95"/>
    <w:rsid w:val="001C5CEE"/>
    <w:rsid w:val="001C6364"/>
    <w:rsid w:val="001C64E9"/>
    <w:rsid w:val="001C6679"/>
    <w:rsid w:val="001C6DB1"/>
    <w:rsid w:val="001C6E4A"/>
    <w:rsid w:val="001C7139"/>
    <w:rsid w:val="001D0596"/>
    <w:rsid w:val="001D06C7"/>
    <w:rsid w:val="001D071C"/>
    <w:rsid w:val="001D0992"/>
    <w:rsid w:val="001D0D1C"/>
    <w:rsid w:val="001D0DFC"/>
    <w:rsid w:val="001D0E89"/>
    <w:rsid w:val="001D1093"/>
    <w:rsid w:val="001D1637"/>
    <w:rsid w:val="001D1708"/>
    <w:rsid w:val="001D1CF9"/>
    <w:rsid w:val="001D1F23"/>
    <w:rsid w:val="001D3219"/>
    <w:rsid w:val="001D3FBA"/>
    <w:rsid w:val="001D4057"/>
    <w:rsid w:val="001D4196"/>
    <w:rsid w:val="001D4E7C"/>
    <w:rsid w:val="001D50F3"/>
    <w:rsid w:val="001D525E"/>
    <w:rsid w:val="001D5365"/>
    <w:rsid w:val="001D54EA"/>
    <w:rsid w:val="001D59E1"/>
    <w:rsid w:val="001D5B87"/>
    <w:rsid w:val="001D5D5E"/>
    <w:rsid w:val="001D6475"/>
    <w:rsid w:val="001D65D7"/>
    <w:rsid w:val="001D70B9"/>
    <w:rsid w:val="001D74CA"/>
    <w:rsid w:val="001D7A7E"/>
    <w:rsid w:val="001E0142"/>
    <w:rsid w:val="001E0540"/>
    <w:rsid w:val="001E1483"/>
    <w:rsid w:val="001E15B0"/>
    <w:rsid w:val="001E2578"/>
    <w:rsid w:val="001E31B2"/>
    <w:rsid w:val="001E385C"/>
    <w:rsid w:val="001E42AA"/>
    <w:rsid w:val="001E491F"/>
    <w:rsid w:val="001E5089"/>
    <w:rsid w:val="001E5440"/>
    <w:rsid w:val="001E546F"/>
    <w:rsid w:val="001E5567"/>
    <w:rsid w:val="001E55A8"/>
    <w:rsid w:val="001E55F1"/>
    <w:rsid w:val="001E65FE"/>
    <w:rsid w:val="001E768E"/>
    <w:rsid w:val="001E7737"/>
    <w:rsid w:val="001E7ABB"/>
    <w:rsid w:val="001F0168"/>
    <w:rsid w:val="001F0727"/>
    <w:rsid w:val="001F0855"/>
    <w:rsid w:val="001F0B45"/>
    <w:rsid w:val="001F0E72"/>
    <w:rsid w:val="001F103A"/>
    <w:rsid w:val="001F11D1"/>
    <w:rsid w:val="001F130A"/>
    <w:rsid w:val="001F1670"/>
    <w:rsid w:val="001F16AD"/>
    <w:rsid w:val="001F174F"/>
    <w:rsid w:val="001F1FB7"/>
    <w:rsid w:val="001F20B2"/>
    <w:rsid w:val="001F2C34"/>
    <w:rsid w:val="001F2D11"/>
    <w:rsid w:val="001F37E5"/>
    <w:rsid w:val="001F3F4E"/>
    <w:rsid w:val="001F46F0"/>
    <w:rsid w:val="001F495D"/>
    <w:rsid w:val="001F4C9D"/>
    <w:rsid w:val="001F4CE3"/>
    <w:rsid w:val="001F50DA"/>
    <w:rsid w:val="001F56E8"/>
    <w:rsid w:val="001F5A58"/>
    <w:rsid w:val="001F6AE8"/>
    <w:rsid w:val="001F6D33"/>
    <w:rsid w:val="001F734D"/>
    <w:rsid w:val="001F7D52"/>
    <w:rsid w:val="001F7E30"/>
    <w:rsid w:val="0020066C"/>
    <w:rsid w:val="0020076B"/>
    <w:rsid w:val="002007EE"/>
    <w:rsid w:val="00200DDD"/>
    <w:rsid w:val="00200DE4"/>
    <w:rsid w:val="002016E0"/>
    <w:rsid w:val="00201829"/>
    <w:rsid w:val="00201C60"/>
    <w:rsid w:val="00201EEB"/>
    <w:rsid w:val="00202240"/>
    <w:rsid w:val="0020228A"/>
    <w:rsid w:val="00202B29"/>
    <w:rsid w:val="00202C05"/>
    <w:rsid w:val="00202C80"/>
    <w:rsid w:val="0020321B"/>
    <w:rsid w:val="00203420"/>
    <w:rsid w:val="002036E4"/>
    <w:rsid w:val="00203D67"/>
    <w:rsid w:val="00203ECA"/>
    <w:rsid w:val="002042D8"/>
    <w:rsid w:val="00204832"/>
    <w:rsid w:val="0020500E"/>
    <w:rsid w:val="0020536A"/>
    <w:rsid w:val="00205651"/>
    <w:rsid w:val="00205864"/>
    <w:rsid w:val="00205EAF"/>
    <w:rsid w:val="00206C8F"/>
    <w:rsid w:val="0020707E"/>
    <w:rsid w:val="0021086E"/>
    <w:rsid w:val="00210BD5"/>
    <w:rsid w:val="00210E4C"/>
    <w:rsid w:val="00211133"/>
    <w:rsid w:val="0021175E"/>
    <w:rsid w:val="00211991"/>
    <w:rsid w:val="00212001"/>
    <w:rsid w:val="002125E5"/>
    <w:rsid w:val="002127F9"/>
    <w:rsid w:val="0021287C"/>
    <w:rsid w:val="002128FB"/>
    <w:rsid w:val="00212BCC"/>
    <w:rsid w:val="00212D83"/>
    <w:rsid w:val="00212E68"/>
    <w:rsid w:val="00212EEB"/>
    <w:rsid w:val="00213030"/>
    <w:rsid w:val="0021317D"/>
    <w:rsid w:val="002134D1"/>
    <w:rsid w:val="00213838"/>
    <w:rsid w:val="00213967"/>
    <w:rsid w:val="00213F4E"/>
    <w:rsid w:val="00214586"/>
    <w:rsid w:val="002147DB"/>
    <w:rsid w:val="00215140"/>
    <w:rsid w:val="002152E2"/>
    <w:rsid w:val="00215DBC"/>
    <w:rsid w:val="002166EF"/>
    <w:rsid w:val="0021696B"/>
    <w:rsid w:val="00216E5A"/>
    <w:rsid w:val="0021719D"/>
    <w:rsid w:val="00217719"/>
    <w:rsid w:val="002177D7"/>
    <w:rsid w:val="00220072"/>
    <w:rsid w:val="002203F3"/>
    <w:rsid w:val="00220499"/>
    <w:rsid w:val="002205C4"/>
    <w:rsid w:val="00220BD4"/>
    <w:rsid w:val="00221212"/>
    <w:rsid w:val="00221530"/>
    <w:rsid w:val="00222321"/>
    <w:rsid w:val="00222466"/>
    <w:rsid w:val="0022334E"/>
    <w:rsid w:val="0022371A"/>
    <w:rsid w:val="00223750"/>
    <w:rsid w:val="002238F9"/>
    <w:rsid w:val="00223B60"/>
    <w:rsid w:val="0022419D"/>
    <w:rsid w:val="00224590"/>
    <w:rsid w:val="0022465B"/>
    <w:rsid w:val="002247E5"/>
    <w:rsid w:val="00224987"/>
    <w:rsid w:val="0022518C"/>
    <w:rsid w:val="00225279"/>
    <w:rsid w:val="002252F6"/>
    <w:rsid w:val="00225636"/>
    <w:rsid w:val="002257D1"/>
    <w:rsid w:val="002259E0"/>
    <w:rsid w:val="00225B5D"/>
    <w:rsid w:val="00225C94"/>
    <w:rsid w:val="00226269"/>
    <w:rsid w:val="0022696F"/>
    <w:rsid w:val="0022726F"/>
    <w:rsid w:val="0022782B"/>
    <w:rsid w:val="002302AE"/>
    <w:rsid w:val="00230622"/>
    <w:rsid w:val="00230AC6"/>
    <w:rsid w:val="00231607"/>
    <w:rsid w:val="00231716"/>
    <w:rsid w:val="002317E3"/>
    <w:rsid w:val="00231DC8"/>
    <w:rsid w:val="002320EA"/>
    <w:rsid w:val="0023214C"/>
    <w:rsid w:val="00232BDD"/>
    <w:rsid w:val="0023303D"/>
    <w:rsid w:val="002332EB"/>
    <w:rsid w:val="00233CCB"/>
    <w:rsid w:val="00233E52"/>
    <w:rsid w:val="00234321"/>
    <w:rsid w:val="0023450F"/>
    <w:rsid w:val="002349DF"/>
    <w:rsid w:val="00235128"/>
    <w:rsid w:val="0023539C"/>
    <w:rsid w:val="0023576B"/>
    <w:rsid w:val="00235808"/>
    <w:rsid w:val="0023590B"/>
    <w:rsid w:val="00235C95"/>
    <w:rsid w:val="0023625D"/>
    <w:rsid w:val="00236845"/>
    <w:rsid w:val="002368CF"/>
    <w:rsid w:val="00236CEA"/>
    <w:rsid w:val="0023753C"/>
    <w:rsid w:val="002378DF"/>
    <w:rsid w:val="00240132"/>
    <w:rsid w:val="002401D3"/>
    <w:rsid w:val="00240636"/>
    <w:rsid w:val="00240908"/>
    <w:rsid w:val="0024100B"/>
    <w:rsid w:val="00241058"/>
    <w:rsid w:val="0024126F"/>
    <w:rsid w:val="00241A28"/>
    <w:rsid w:val="00241A99"/>
    <w:rsid w:val="00241B8C"/>
    <w:rsid w:val="00241DB8"/>
    <w:rsid w:val="0024238B"/>
    <w:rsid w:val="002428A7"/>
    <w:rsid w:val="00242A4E"/>
    <w:rsid w:val="00242DF4"/>
    <w:rsid w:val="00243402"/>
    <w:rsid w:val="00243795"/>
    <w:rsid w:val="00243E23"/>
    <w:rsid w:val="002446A2"/>
    <w:rsid w:val="002447AF"/>
    <w:rsid w:val="00244BB5"/>
    <w:rsid w:val="0024532E"/>
    <w:rsid w:val="00245452"/>
    <w:rsid w:val="0024555E"/>
    <w:rsid w:val="00245BDE"/>
    <w:rsid w:val="00245C04"/>
    <w:rsid w:val="00245C4C"/>
    <w:rsid w:val="00245C6B"/>
    <w:rsid w:val="0024638C"/>
    <w:rsid w:val="00246C59"/>
    <w:rsid w:val="002470F6"/>
    <w:rsid w:val="00247203"/>
    <w:rsid w:val="00247831"/>
    <w:rsid w:val="00247C03"/>
    <w:rsid w:val="00247DC1"/>
    <w:rsid w:val="002501FC"/>
    <w:rsid w:val="002501FD"/>
    <w:rsid w:val="002509E5"/>
    <w:rsid w:val="00250B16"/>
    <w:rsid w:val="00250FE7"/>
    <w:rsid w:val="002513CE"/>
    <w:rsid w:val="00251864"/>
    <w:rsid w:val="00251FDE"/>
    <w:rsid w:val="0025226D"/>
    <w:rsid w:val="00252884"/>
    <w:rsid w:val="002531FD"/>
    <w:rsid w:val="00253FCE"/>
    <w:rsid w:val="00255190"/>
    <w:rsid w:val="002551A5"/>
    <w:rsid w:val="00255203"/>
    <w:rsid w:val="00255732"/>
    <w:rsid w:val="00255B53"/>
    <w:rsid w:val="00255C22"/>
    <w:rsid w:val="00255D08"/>
    <w:rsid w:val="00256AC9"/>
    <w:rsid w:val="00257081"/>
    <w:rsid w:val="00257465"/>
    <w:rsid w:val="002602B3"/>
    <w:rsid w:val="0026048A"/>
    <w:rsid w:val="002605F9"/>
    <w:rsid w:val="00260861"/>
    <w:rsid w:val="00260BCE"/>
    <w:rsid w:val="00260D0F"/>
    <w:rsid w:val="00261523"/>
    <w:rsid w:val="0026181C"/>
    <w:rsid w:val="0026210B"/>
    <w:rsid w:val="00262AE9"/>
    <w:rsid w:val="00262F69"/>
    <w:rsid w:val="0026318A"/>
    <w:rsid w:val="00263356"/>
    <w:rsid w:val="002634B1"/>
    <w:rsid w:val="002634CE"/>
    <w:rsid w:val="00263991"/>
    <w:rsid w:val="002646FB"/>
    <w:rsid w:val="00264BF6"/>
    <w:rsid w:val="002657BD"/>
    <w:rsid w:val="00265911"/>
    <w:rsid w:val="00265B84"/>
    <w:rsid w:val="0026697B"/>
    <w:rsid w:val="0026762D"/>
    <w:rsid w:val="00267B9B"/>
    <w:rsid w:val="00267E38"/>
    <w:rsid w:val="00270016"/>
    <w:rsid w:val="00270438"/>
    <w:rsid w:val="002704EF"/>
    <w:rsid w:val="00270642"/>
    <w:rsid w:val="00270C74"/>
    <w:rsid w:val="00270D94"/>
    <w:rsid w:val="00271016"/>
    <w:rsid w:val="00271A7D"/>
    <w:rsid w:val="0027210C"/>
    <w:rsid w:val="00272513"/>
    <w:rsid w:val="002731EE"/>
    <w:rsid w:val="002733FE"/>
    <w:rsid w:val="00273501"/>
    <w:rsid w:val="00273518"/>
    <w:rsid w:val="00273B2B"/>
    <w:rsid w:val="00273E12"/>
    <w:rsid w:val="0027443D"/>
    <w:rsid w:val="00274CA6"/>
    <w:rsid w:val="00275171"/>
    <w:rsid w:val="002752A1"/>
    <w:rsid w:val="00275370"/>
    <w:rsid w:val="002756F7"/>
    <w:rsid w:val="00275B73"/>
    <w:rsid w:val="00275E6E"/>
    <w:rsid w:val="00276337"/>
    <w:rsid w:val="00276B42"/>
    <w:rsid w:val="00276BAC"/>
    <w:rsid w:val="00276DB8"/>
    <w:rsid w:val="00276E9A"/>
    <w:rsid w:val="002771BC"/>
    <w:rsid w:val="00277596"/>
    <w:rsid w:val="002777BD"/>
    <w:rsid w:val="00280108"/>
    <w:rsid w:val="002801B3"/>
    <w:rsid w:val="002805FC"/>
    <w:rsid w:val="00280713"/>
    <w:rsid w:val="0028095D"/>
    <w:rsid w:val="00280EE2"/>
    <w:rsid w:val="00281476"/>
    <w:rsid w:val="00281919"/>
    <w:rsid w:val="00281BAB"/>
    <w:rsid w:val="0028218F"/>
    <w:rsid w:val="00282EAB"/>
    <w:rsid w:val="002839DE"/>
    <w:rsid w:val="002839FD"/>
    <w:rsid w:val="002847EC"/>
    <w:rsid w:val="00284CC4"/>
    <w:rsid w:val="00284D13"/>
    <w:rsid w:val="00284DE6"/>
    <w:rsid w:val="0028523F"/>
    <w:rsid w:val="00285307"/>
    <w:rsid w:val="002859A1"/>
    <w:rsid w:val="00285A49"/>
    <w:rsid w:val="00286072"/>
    <w:rsid w:val="00286863"/>
    <w:rsid w:val="00286E58"/>
    <w:rsid w:val="00287131"/>
    <w:rsid w:val="0028725C"/>
    <w:rsid w:val="00287291"/>
    <w:rsid w:val="002875E9"/>
    <w:rsid w:val="00287648"/>
    <w:rsid w:val="00287E6B"/>
    <w:rsid w:val="00290169"/>
    <w:rsid w:val="0029094F"/>
    <w:rsid w:val="0029099D"/>
    <w:rsid w:val="002909D6"/>
    <w:rsid w:val="00290F83"/>
    <w:rsid w:val="00291F2C"/>
    <w:rsid w:val="00292003"/>
    <w:rsid w:val="00292EE6"/>
    <w:rsid w:val="00293491"/>
    <w:rsid w:val="00293686"/>
    <w:rsid w:val="00293F78"/>
    <w:rsid w:val="002942A0"/>
    <w:rsid w:val="0029490A"/>
    <w:rsid w:val="00294CBE"/>
    <w:rsid w:val="00294E35"/>
    <w:rsid w:val="00294E60"/>
    <w:rsid w:val="00294FDA"/>
    <w:rsid w:val="00295207"/>
    <w:rsid w:val="00295962"/>
    <w:rsid w:val="0029599C"/>
    <w:rsid w:val="00295F5B"/>
    <w:rsid w:val="002961B4"/>
    <w:rsid w:val="00296CC8"/>
    <w:rsid w:val="002977F5"/>
    <w:rsid w:val="00297A53"/>
    <w:rsid w:val="002A0115"/>
    <w:rsid w:val="002A08E0"/>
    <w:rsid w:val="002A13E9"/>
    <w:rsid w:val="002A2000"/>
    <w:rsid w:val="002A2C25"/>
    <w:rsid w:val="002A2EFE"/>
    <w:rsid w:val="002A3891"/>
    <w:rsid w:val="002A38AF"/>
    <w:rsid w:val="002A3CD0"/>
    <w:rsid w:val="002A3D46"/>
    <w:rsid w:val="002A3DAA"/>
    <w:rsid w:val="002A3E8C"/>
    <w:rsid w:val="002A421A"/>
    <w:rsid w:val="002A42EE"/>
    <w:rsid w:val="002A437B"/>
    <w:rsid w:val="002A45A6"/>
    <w:rsid w:val="002A47BC"/>
    <w:rsid w:val="002A4B3A"/>
    <w:rsid w:val="002A582F"/>
    <w:rsid w:val="002A636C"/>
    <w:rsid w:val="002A6625"/>
    <w:rsid w:val="002A697B"/>
    <w:rsid w:val="002A6AB2"/>
    <w:rsid w:val="002A70DA"/>
    <w:rsid w:val="002A7378"/>
    <w:rsid w:val="002A75BC"/>
    <w:rsid w:val="002A7D6D"/>
    <w:rsid w:val="002A7FD8"/>
    <w:rsid w:val="002B17A3"/>
    <w:rsid w:val="002B187F"/>
    <w:rsid w:val="002B1A97"/>
    <w:rsid w:val="002B1B5F"/>
    <w:rsid w:val="002B26FE"/>
    <w:rsid w:val="002B2ADC"/>
    <w:rsid w:val="002B2E91"/>
    <w:rsid w:val="002B3332"/>
    <w:rsid w:val="002B35E1"/>
    <w:rsid w:val="002B3925"/>
    <w:rsid w:val="002B3C9A"/>
    <w:rsid w:val="002B3DC3"/>
    <w:rsid w:val="002B3ECF"/>
    <w:rsid w:val="002B4536"/>
    <w:rsid w:val="002B48AC"/>
    <w:rsid w:val="002B552F"/>
    <w:rsid w:val="002B5C8F"/>
    <w:rsid w:val="002B622A"/>
    <w:rsid w:val="002B673C"/>
    <w:rsid w:val="002B677A"/>
    <w:rsid w:val="002B68EA"/>
    <w:rsid w:val="002B6E2D"/>
    <w:rsid w:val="002B6F4A"/>
    <w:rsid w:val="002B7013"/>
    <w:rsid w:val="002B78FB"/>
    <w:rsid w:val="002B7B85"/>
    <w:rsid w:val="002C020C"/>
    <w:rsid w:val="002C02B6"/>
    <w:rsid w:val="002C073C"/>
    <w:rsid w:val="002C08DF"/>
    <w:rsid w:val="002C1034"/>
    <w:rsid w:val="002C12EF"/>
    <w:rsid w:val="002C1A67"/>
    <w:rsid w:val="002C1B67"/>
    <w:rsid w:val="002C1C08"/>
    <w:rsid w:val="002C1C0D"/>
    <w:rsid w:val="002C1E50"/>
    <w:rsid w:val="002C1F05"/>
    <w:rsid w:val="002C262B"/>
    <w:rsid w:val="002C2A25"/>
    <w:rsid w:val="002C2ADA"/>
    <w:rsid w:val="002C344B"/>
    <w:rsid w:val="002C360A"/>
    <w:rsid w:val="002C37A5"/>
    <w:rsid w:val="002C39F0"/>
    <w:rsid w:val="002C3FB7"/>
    <w:rsid w:val="002C3FEC"/>
    <w:rsid w:val="002C3FEF"/>
    <w:rsid w:val="002C4000"/>
    <w:rsid w:val="002C44C9"/>
    <w:rsid w:val="002C4CFA"/>
    <w:rsid w:val="002C4FF1"/>
    <w:rsid w:val="002C560F"/>
    <w:rsid w:val="002C5759"/>
    <w:rsid w:val="002C5CB5"/>
    <w:rsid w:val="002C5FDA"/>
    <w:rsid w:val="002C6656"/>
    <w:rsid w:val="002C690A"/>
    <w:rsid w:val="002C6C99"/>
    <w:rsid w:val="002C6CB1"/>
    <w:rsid w:val="002C7429"/>
    <w:rsid w:val="002C7599"/>
    <w:rsid w:val="002C7C3B"/>
    <w:rsid w:val="002D0330"/>
    <w:rsid w:val="002D0454"/>
    <w:rsid w:val="002D0478"/>
    <w:rsid w:val="002D09FA"/>
    <w:rsid w:val="002D1730"/>
    <w:rsid w:val="002D189D"/>
    <w:rsid w:val="002D1B58"/>
    <w:rsid w:val="002D3797"/>
    <w:rsid w:val="002D4921"/>
    <w:rsid w:val="002D49D0"/>
    <w:rsid w:val="002D4FC8"/>
    <w:rsid w:val="002D58D1"/>
    <w:rsid w:val="002D5C11"/>
    <w:rsid w:val="002D6329"/>
    <w:rsid w:val="002D6AF3"/>
    <w:rsid w:val="002D6DC9"/>
    <w:rsid w:val="002D6F23"/>
    <w:rsid w:val="002D71C9"/>
    <w:rsid w:val="002D73FF"/>
    <w:rsid w:val="002D7ACB"/>
    <w:rsid w:val="002D7C8B"/>
    <w:rsid w:val="002D7CC2"/>
    <w:rsid w:val="002E0177"/>
    <w:rsid w:val="002E0326"/>
    <w:rsid w:val="002E0416"/>
    <w:rsid w:val="002E050E"/>
    <w:rsid w:val="002E1122"/>
    <w:rsid w:val="002E1E46"/>
    <w:rsid w:val="002E2190"/>
    <w:rsid w:val="002E22AE"/>
    <w:rsid w:val="002E2587"/>
    <w:rsid w:val="002E2873"/>
    <w:rsid w:val="002E2925"/>
    <w:rsid w:val="002E3525"/>
    <w:rsid w:val="002E3556"/>
    <w:rsid w:val="002E37E4"/>
    <w:rsid w:val="002E37ED"/>
    <w:rsid w:val="002E386D"/>
    <w:rsid w:val="002E3B08"/>
    <w:rsid w:val="002E40BE"/>
    <w:rsid w:val="002E4499"/>
    <w:rsid w:val="002E4521"/>
    <w:rsid w:val="002E4742"/>
    <w:rsid w:val="002E4C59"/>
    <w:rsid w:val="002E54FE"/>
    <w:rsid w:val="002E56E5"/>
    <w:rsid w:val="002E5CEE"/>
    <w:rsid w:val="002E5F4A"/>
    <w:rsid w:val="002E61D8"/>
    <w:rsid w:val="002E62D6"/>
    <w:rsid w:val="002E63BF"/>
    <w:rsid w:val="002E6402"/>
    <w:rsid w:val="002E6DA1"/>
    <w:rsid w:val="002E72F9"/>
    <w:rsid w:val="002E736F"/>
    <w:rsid w:val="002F0330"/>
    <w:rsid w:val="002F054A"/>
    <w:rsid w:val="002F05EE"/>
    <w:rsid w:val="002F1014"/>
    <w:rsid w:val="002F13B1"/>
    <w:rsid w:val="002F14EC"/>
    <w:rsid w:val="002F236E"/>
    <w:rsid w:val="002F24C8"/>
    <w:rsid w:val="002F25DC"/>
    <w:rsid w:val="002F29CA"/>
    <w:rsid w:val="002F38CA"/>
    <w:rsid w:val="002F3A2D"/>
    <w:rsid w:val="002F3A74"/>
    <w:rsid w:val="002F414E"/>
    <w:rsid w:val="002F41BB"/>
    <w:rsid w:val="002F4871"/>
    <w:rsid w:val="002F48DC"/>
    <w:rsid w:val="002F4DD3"/>
    <w:rsid w:val="002F5336"/>
    <w:rsid w:val="002F6178"/>
    <w:rsid w:val="002F63DB"/>
    <w:rsid w:val="002F690E"/>
    <w:rsid w:val="002F6B35"/>
    <w:rsid w:val="002F6D72"/>
    <w:rsid w:val="002F761A"/>
    <w:rsid w:val="002F7841"/>
    <w:rsid w:val="002F78FE"/>
    <w:rsid w:val="00300061"/>
    <w:rsid w:val="0030047A"/>
    <w:rsid w:val="0030056F"/>
    <w:rsid w:val="0030098E"/>
    <w:rsid w:val="0030124A"/>
    <w:rsid w:val="0030125B"/>
    <w:rsid w:val="00301976"/>
    <w:rsid w:val="00301AF8"/>
    <w:rsid w:val="00302668"/>
    <w:rsid w:val="00302B2E"/>
    <w:rsid w:val="0030428A"/>
    <w:rsid w:val="00304853"/>
    <w:rsid w:val="00304877"/>
    <w:rsid w:val="00304D2D"/>
    <w:rsid w:val="00304FC5"/>
    <w:rsid w:val="0030595E"/>
    <w:rsid w:val="00305F53"/>
    <w:rsid w:val="00306D17"/>
    <w:rsid w:val="00306EB3"/>
    <w:rsid w:val="003071A8"/>
    <w:rsid w:val="00307566"/>
    <w:rsid w:val="0030781C"/>
    <w:rsid w:val="0030792A"/>
    <w:rsid w:val="00307AD1"/>
    <w:rsid w:val="00307C00"/>
    <w:rsid w:val="00310199"/>
    <w:rsid w:val="00311284"/>
    <w:rsid w:val="00311793"/>
    <w:rsid w:val="003119E0"/>
    <w:rsid w:val="00311B3F"/>
    <w:rsid w:val="00312640"/>
    <w:rsid w:val="00313006"/>
    <w:rsid w:val="00313894"/>
    <w:rsid w:val="00313C04"/>
    <w:rsid w:val="00314874"/>
    <w:rsid w:val="00314E04"/>
    <w:rsid w:val="003151E0"/>
    <w:rsid w:val="00315651"/>
    <w:rsid w:val="0031720B"/>
    <w:rsid w:val="00317A83"/>
    <w:rsid w:val="00320205"/>
    <w:rsid w:val="0032028C"/>
    <w:rsid w:val="00320304"/>
    <w:rsid w:val="003209CE"/>
    <w:rsid w:val="00320C64"/>
    <w:rsid w:val="00320C85"/>
    <w:rsid w:val="00320CB8"/>
    <w:rsid w:val="00320DDB"/>
    <w:rsid w:val="0032151E"/>
    <w:rsid w:val="00321984"/>
    <w:rsid w:val="003219BA"/>
    <w:rsid w:val="00321BF2"/>
    <w:rsid w:val="00321CA4"/>
    <w:rsid w:val="003222B4"/>
    <w:rsid w:val="00322ED3"/>
    <w:rsid w:val="00323123"/>
    <w:rsid w:val="00323202"/>
    <w:rsid w:val="003235A5"/>
    <w:rsid w:val="00323840"/>
    <w:rsid w:val="00323FB5"/>
    <w:rsid w:val="00324051"/>
    <w:rsid w:val="003244BF"/>
    <w:rsid w:val="00324B66"/>
    <w:rsid w:val="00325388"/>
    <w:rsid w:val="00325405"/>
    <w:rsid w:val="003255AA"/>
    <w:rsid w:val="00325E7E"/>
    <w:rsid w:val="00326134"/>
    <w:rsid w:val="00326675"/>
    <w:rsid w:val="00326810"/>
    <w:rsid w:val="003268EA"/>
    <w:rsid w:val="00326C50"/>
    <w:rsid w:val="00327422"/>
    <w:rsid w:val="003278C3"/>
    <w:rsid w:val="00327D3C"/>
    <w:rsid w:val="00330187"/>
    <w:rsid w:val="00330360"/>
    <w:rsid w:val="00331388"/>
    <w:rsid w:val="003320EC"/>
    <w:rsid w:val="0033226A"/>
    <w:rsid w:val="003325BF"/>
    <w:rsid w:val="00332809"/>
    <w:rsid w:val="00332B77"/>
    <w:rsid w:val="0033304D"/>
    <w:rsid w:val="003332DE"/>
    <w:rsid w:val="003334AF"/>
    <w:rsid w:val="00333696"/>
    <w:rsid w:val="00333990"/>
    <w:rsid w:val="003339D7"/>
    <w:rsid w:val="003339DF"/>
    <w:rsid w:val="00334173"/>
    <w:rsid w:val="0033435A"/>
    <w:rsid w:val="0033469D"/>
    <w:rsid w:val="00334877"/>
    <w:rsid w:val="00334F89"/>
    <w:rsid w:val="003350E7"/>
    <w:rsid w:val="003356F6"/>
    <w:rsid w:val="003358AE"/>
    <w:rsid w:val="003358C3"/>
    <w:rsid w:val="00335C61"/>
    <w:rsid w:val="00335DDB"/>
    <w:rsid w:val="00335E58"/>
    <w:rsid w:val="0033671C"/>
    <w:rsid w:val="00336C73"/>
    <w:rsid w:val="00337373"/>
    <w:rsid w:val="00337393"/>
    <w:rsid w:val="003375E6"/>
    <w:rsid w:val="003379FD"/>
    <w:rsid w:val="00337A99"/>
    <w:rsid w:val="00340132"/>
    <w:rsid w:val="003403AD"/>
    <w:rsid w:val="003404E6"/>
    <w:rsid w:val="003408E7"/>
    <w:rsid w:val="00340B3F"/>
    <w:rsid w:val="00340E80"/>
    <w:rsid w:val="00341151"/>
    <w:rsid w:val="00342008"/>
    <w:rsid w:val="00342ACB"/>
    <w:rsid w:val="003435C4"/>
    <w:rsid w:val="00343848"/>
    <w:rsid w:val="00343DC9"/>
    <w:rsid w:val="00343F87"/>
    <w:rsid w:val="003447FD"/>
    <w:rsid w:val="00344AA4"/>
    <w:rsid w:val="0034501F"/>
    <w:rsid w:val="00345193"/>
    <w:rsid w:val="003455F1"/>
    <w:rsid w:val="00345D1C"/>
    <w:rsid w:val="00345E02"/>
    <w:rsid w:val="00346AA6"/>
    <w:rsid w:val="00346F6A"/>
    <w:rsid w:val="0034767A"/>
    <w:rsid w:val="00347825"/>
    <w:rsid w:val="00347A99"/>
    <w:rsid w:val="0035004C"/>
    <w:rsid w:val="00350D62"/>
    <w:rsid w:val="0035101B"/>
    <w:rsid w:val="0035105F"/>
    <w:rsid w:val="003514C0"/>
    <w:rsid w:val="003516DA"/>
    <w:rsid w:val="00351B04"/>
    <w:rsid w:val="00352B12"/>
    <w:rsid w:val="00352D09"/>
    <w:rsid w:val="003531FF"/>
    <w:rsid w:val="00354848"/>
    <w:rsid w:val="00354891"/>
    <w:rsid w:val="003549F5"/>
    <w:rsid w:val="00355EE8"/>
    <w:rsid w:val="003562E7"/>
    <w:rsid w:val="003567B3"/>
    <w:rsid w:val="00356B83"/>
    <w:rsid w:val="00356C79"/>
    <w:rsid w:val="00356F7C"/>
    <w:rsid w:val="00357485"/>
    <w:rsid w:val="00357967"/>
    <w:rsid w:val="003579C4"/>
    <w:rsid w:val="00360384"/>
    <w:rsid w:val="0036045A"/>
    <w:rsid w:val="0036080E"/>
    <w:rsid w:val="003609EB"/>
    <w:rsid w:val="00360D7C"/>
    <w:rsid w:val="00360F3E"/>
    <w:rsid w:val="00360F6A"/>
    <w:rsid w:val="003617AE"/>
    <w:rsid w:val="00361DE4"/>
    <w:rsid w:val="0036225A"/>
    <w:rsid w:val="003626EB"/>
    <w:rsid w:val="003629B5"/>
    <w:rsid w:val="00362A1D"/>
    <w:rsid w:val="00362BBD"/>
    <w:rsid w:val="00363065"/>
    <w:rsid w:val="00363596"/>
    <w:rsid w:val="003639BE"/>
    <w:rsid w:val="003641FD"/>
    <w:rsid w:val="00364379"/>
    <w:rsid w:val="00364DBB"/>
    <w:rsid w:val="003651CE"/>
    <w:rsid w:val="00365305"/>
    <w:rsid w:val="003656E1"/>
    <w:rsid w:val="003663C3"/>
    <w:rsid w:val="00366476"/>
    <w:rsid w:val="0036690F"/>
    <w:rsid w:val="00366A7A"/>
    <w:rsid w:val="00366B8F"/>
    <w:rsid w:val="00366CC8"/>
    <w:rsid w:val="00367930"/>
    <w:rsid w:val="00367D2D"/>
    <w:rsid w:val="00370380"/>
    <w:rsid w:val="0037040B"/>
    <w:rsid w:val="00370754"/>
    <w:rsid w:val="00370951"/>
    <w:rsid w:val="00370BE4"/>
    <w:rsid w:val="00370EC6"/>
    <w:rsid w:val="0037170E"/>
    <w:rsid w:val="00371C67"/>
    <w:rsid w:val="003726F6"/>
    <w:rsid w:val="003730EB"/>
    <w:rsid w:val="00373162"/>
    <w:rsid w:val="0037337E"/>
    <w:rsid w:val="00373BF5"/>
    <w:rsid w:val="00373D4D"/>
    <w:rsid w:val="00373EBA"/>
    <w:rsid w:val="00373F72"/>
    <w:rsid w:val="003742E4"/>
    <w:rsid w:val="00374325"/>
    <w:rsid w:val="00374887"/>
    <w:rsid w:val="003748E4"/>
    <w:rsid w:val="00374D2B"/>
    <w:rsid w:val="00375027"/>
    <w:rsid w:val="0037521D"/>
    <w:rsid w:val="0037561C"/>
    <w:rsid w:val="003756DD"/>
    <w:rsid w:val="00375C55"/>
    <w:rsid w:val="0037629B"/>
    <w:rsid w:val="00376F08"/>
    <w:rsid w:val="00376F7C"/>
    <w:rsid w:val="0037704F"/>
    <w:rsid w:val="003774E9"/>
    <w:rsid w:val="00377A9D"/>
    <w:rsid w:val="00377DDF"/>
    <w:rsid w:val="003800AB"/>
    <w:rsid w:val="003801EB"/>
    <w:rsid w:val="00380285"/>
    <w:rsid w:val="00380521"/>
    <w:rsid w:val="00380A1A"/>
    <w:rsid w:val="00380B2F"/>
    <w:rsid w:val="003820A2"/>
    <w:rsid w:val="003821CC"/>
    <w:rsid w:val="003824CC"/>
    <w:rsid w:val="00382A9F"/>
    <w:rsid w:val="00382ABC"/>
    <w:rsid w:val="00382C6A"/>
    <w:rsid w:val="00382F77"/>
    <w:rsid w:val="003835AC"/>
    <w:rsid w:val="00383E5C"/>
    <w:rsid w:val="00384909"/>
    <w:rsid w:val="003849D1"/>
    <w:rsid w:val="00384A16"/>
    <w:rsid w:val="00385891"/>
    <w:rsid w:val="003860A5"/>
    <w:rsid w:val="00386129"/>
    <w:rsid w:val="003863EF"/>
    <w:rsid w:val="003868F9"/>
    <w:rsid w:val="00386AB6"/>
    <w:rsid w:val="00386C27"/>
    <w:rsid w:val="00386C9A"/>
    <w:rsid w:val="00387897"/>
    <w:rsid w:val="00387D39"/>
    <w:rsid w:val="00387F70"/>
    <w:rsid w:val="00387F9F"/>
    <w:rsid w:val="00390481"/>
    <w:rsid w:val="00390DEF"/>
    <w:rsid w:val="00390E75"/>
    <w:rsid w:val="00391362"/>
    <w:rsid w:val="0039188F"/>
    <w:rsid w:val="00391AED"/>
    <w:rsid w:val="00391D80"/>
    <w:rsid w:val="003926C2"/>
    <w:rsid w:val="00392B7C"/>
    <w:rsid w:val="00392B80"/>
    <w:rsid w:val="00392BC8"/>
    <w:rsid w:val="0039370C"/>
    <w:rsid w:val="00394717"/>
    <w:rsid w:val="00394DE4"/>
    <w:rsid w:val="003952B6"/>
    <w:rsid w:val="003954B9"/>
    <w:rsid w:val="003955FD"/>
    <w:rsid w:val="00395A35"/>
    <w:rsid w:val="00395A3C"/>
    <w:rsid w:val="00395C4E"/>
    <w:rsid w:val="00395FE9"/>
    <w:rsid w:val="00396CF8"/>
    <w:rsid w:val="00397026"/>
    <w:rsid w:val="003971CA"/>
    <w:rsid w:val="00397263"/>
    <w:rsid w:val="00397B2D"/>
    <w:rsid w:val="00397B8A"/>
    <w:rsid w:val="00397B8F"/>
    <w:rsid w:val="00397FCA"/>
    <w:rsid w:val="003A07E8"/>
    <w:rsid w:val="003A0AFB"/>
    <w:rsid w:val="003A0D0A"/>
    <w:rsid w:val="003A0D58"/>
    <w:rsid w:val="003A133F"/>
    <w:rsid w:val="003A1B6B"/>
    <w:rsid w:val="003A1FDC"/>
    <w:rsid w:val="003A268F"/>
    <w:rsid w:val="003A293E"/>
    <w:rsid w:val="003A2E0E"/>
    <w:rsid w:val="003A312A"/>
    <w:rsid w:val="003A3418"/>
    <w:rsid w:val="003A34EB"/>
    <w:rsid w:val="003A3D03"/>
    <w:rsid w:val="003A4963"/>
    <w:rsid w:val="003A4C3A"/>
    <w:rsid w:val="003A4E8E"/>
    <w:rsid w:val="003A5A77"/>
    <w:rsid w:val="003A5A81"/>
    <w:rsid w:val="003A5B78"/>
    <w:rsid w:val="003A678A"/>
    <w:rsid w:val="003A6ABC"/>
    <w:rsid w:val="003A74A4"/>
    <w:rsid w:val="003A75D6"/>
    <w:rsid w:val="003A7656"/>
    <w:rsid w:val="003A7998"/>
    <w:rsid w:val="003A7CC1"/>
    <w:rsid w:val="003B01EC"/>
    <w:rsid w:val="003B04C4"/>
    <w:rsid w:val="003B053D"/>
    <w:rsid w:val="003B0AF6"/>
    <w:rsid w:val="003B0B98"/>
    <w:rsid w:val="003B0BB2"/>
    <w:rsid w:val="003B0DBB"/>
    <w:rsid w:val="003B1401"/>
    <w:rsid w:val="003B1590"/>
    <w:rsid w:val="003B1D8E"/>
    <w:rsid w:val="003B1DCD"/>
    <w:rsid w:val="003B2128"/>
    <w:rsid w:val="003B2588"/>
    <w:rsid w:val="003B2996"/>
    <w:rsid w:val="003B2B9F"/>
    <w:rsid w:val="003B2DE9"/>
    <w:rsid w:val="003B2F7C"/>
    <w:rsid w:val="003B3609"/>
    <w:rsid w:val="003B3BCD"/>
    <w:rsid w:val="003B3D6C"/>
    <w:rsid w:val="003B3E33"/>
    <w:rsid w:val="003B476A"/>
    <w:rsid w:val="003B4819"/>
    <w:rsid w:val="003B4AD4"/>
    <w:rsid w:val="003B50D3"/>
    <w:rsid w:val="003B5E41"/>
    <w:rsid w:val="003B73E7"/>
    <w:rsid w:val="003B7727"/>
    <w:rsid w:val="003C005A"/>
    <w:rsid w:val="003C0AED"/>
    <w:rsid w:val="003C0C8F"/>
    <w:rsid w:val="003C146E"/>
    <w:rsid w:val="003C18AA"/>
    <w:rsid w:val="003C18F5"/>
    <w:rsid w:val="003C1ACD"/>
    <w:rsid w:val="003C1C93"/>
    <w:rsid w:val="003C2620"/>
    <w:rsid w:val="003C2838"/>
    <w:rsid w:val="003C2B2A"/>
    <w:rsid w:val="003C2E97"/>
    <w:rsid w:val="003C36B7"/>
    <w:rsid w:val="003C3806"/>
    <w:rsid w:val="003C387F"/>
    <w:rsid w:val="003C3AA0"/>
    <w:rsid w:val="003C4008"/>
    <w:rsid w:val="003C41E4"/>
    <w:rsid w:val="003C43AC"/>
    <w:rsid w:val="003C4888"/>
    <w:rsid w:val="003C4E05"/>
    <w:rsid w:val="003C5085"/>
    <w:rsid w:val="003C547A"/>
    <w:rsid w:val="003C578B"/>
    <w:rsid w:val="003C623D"/>
    <w:rsid w:val="003C627F"/>
    <w:rsid w:val="003C646A"/>
    <w:rsid w:val="003C6EF7"/>
    <w:rsid w:val="003C7558"/>
    <w:rsid w:val="003C7702"/>
    <w:rsid w:val="003C7DB2"/>
    <w:rsid w:val="003C7E50"/>
    <w:rsid w:val="003D024A"/>
    <w:rsid w:val="003D041E"/>
    <w:rsid w:val="003D067E"/>
    <w:rsid w:val="003D0D8B"/>
    <w:rsid w:val="003D1107"/>
    <w:rsid w:val="003D18D7"/>
    <w:rsid w:val="003D1A14"/>
    <w:rsid w:val="003D2448"/>
    <w:rsid w:val="003D2535"/>
    <w:rsid w:val="003D36B0"/>
    <w:rsid w:val="003D38DC"/>
    <w:rsid w:val="003D3C68"/>
    <w:rsid w:val="003D3E39"/>
    <w:rsid w:val="003D40C7"/>
    <w:rsid w:val="003D4730"/>
    <w:rsid w:val="003D482D"/>
    <w:rsid w:val="003D49E1"/>
    <w:rsid w:val="003D4A3D"/>
    <w:rsid w:val="003D4AED"/>
    <w:rsid w:val="003D4BE9"/>
    <w:rsid w:val="003D508D"/>
    <w:rsid w:val="003D5203"/>
    <w:rsid w:val="003D5482"/>
    <w:rsid w:val="003D63E1"/>
    <w:rsid w:val="003D696E"/>
    <w:rsid w:val="003D6AEA"/>
    <w:rsid w:val="003D6BA1"/>
    <w:rsid w:val="003D6C59"/>
    <w:rsid w:val="003D740B"/>
    <w:rsid w:val="003D7A87"/>
    <w:rsid w:val="003E0067"/>
    <w:rsid w:val="003E0ADA"/>
    <w:rsid w:val="003E0BD5"/>
    <w:rsid w:val="003E1723"/>
    <w:rsid w:val="003E18A1"/>
    <w:rsid w:val="003E21D8"/>
    <w:rsid w:val="003E21EA"/>
    <w:rsid w:val="003E2476"/>
    <w:rsid w:val="003E25B4"/>
    <w:rsid w:val="003E2915"/>
    <w:rsid w:val="003E38ED"/>
    <w:rsid w:val="003E39D1"/>
    <w:rsid w:val="003E39D8"/>
    <w:rsid w:val="003E3F73"/>
    <w:rsid w:val="003E42F8"/>
    <w:rsid w:val="003E4767"/>
    <w:rsid w:val="003E49D8"/>
    <w:rsid w:val="003E4AEB"/>
    <w:rsid w:val="003E518C"/>
    <w:rsid w:val="003E55E0"/>
    <w:rsid w:val="003E5C81"/>
    <w:rsid w:val="003E6876"/>
    <w:rsid w:val="003E71F3"/>
    <w:rsid w:val="003E7219"/>
    <w:rsid w:val="003E7F58"/>
    <w:rsid w:val="003F0145"/>
    <w:rsid w:val="003F02AE"/>
    <w:rsid w:val="003F072D"/>
    <w:rsid w:val="003F0803"/>
    <w:rsid w:val="003F1078"/>
    <w:rsid w:val="003F1569"/>
    <w:rsid w:val="003F17E0"/>
    <w:rsid w:val="003F3465"/>
    <w:rsid w:val="003F35D0"/>
    <w:rsid w:val="003F361E"/>
    <w:rsid w:val="003F3D99"/>
    <w:rsid w:val="003F3E1D"/>
    <w:rsid w:val="003F441C"/>
    <w:rsid w:val="003F485E"/>
    <w:rsid w:val="003F4CCD"/>
    <w:rsid w:val="003F524F"/>
    <w:rsid w:val="003F577F"/>
    <w:rsid w:val="003F5A67"/>
    <w:rsid w:val="003F5A7F"/>
    <w:rsid w:val="003F5D42"/>
    <w:rsid w:val="003F633A"/>
    <w:rsid w:val="003F633F"/>
    <w:rsid w:val="003F6592"/>
    <w:rsid w:val="003F6773"/>
    <w:rsid w:val="003F6C88"/>
    <w:rsid w:val="003F70D1"/>
    <w:rsid w:val="003F7263"/>
    <w:rsid w:val="003F72EC"/>
    <w:rsid w:val="003F748C"/>
    <w:rsid w:val="003F7679"/>
    <w:rsid w:val="003F7DF5"/>
    <w:rsid w:val="003F7F63"/>
    <w:rsid w:val="003F7FE5"/>
    <w:rsid w:val="00400719"/>
    <w:rsid w:val="004007FE"/>
    <w:rsid w:val="00400D30"/>
    <w:rsid w:val="00401078"/>
    <w:rsid w:val="00401C0A"/>
    <w:rsid w:val="00401D5F"/>
    <w:rsid w:val="00402A62"/>
    <w:rsid w:val="00402B2B"/>
    <w:rsid w:val="00403191"/>
    <w:rsid w:val="00403761"/>
    <w:rsid w:val="00403A43"/>
    <w:rsid w:val="00403F98"/>
    <w:rsid w:val="004044C1"/>
    <w:rsid w:val="00404798"/>
    <w:rsid w:val="004048FC"/>
    <w:rsid w:val="00404C2E"/>
    <w:rsid w:val="00404DBF"/>
    <w:rsid w:val="00404E1D"/>
    <w:rsid w:val="00404E5D"/>
    <w:rsid w:val="00405BBB"/>
    <w:rsid w:val="00405F51"/>
    <w:rsid w:val="00405FD5"/>
    <w:rsid w:val="00406569"/>
    <w:rsid w:val="0040685E"/>
    <w:rsid w:val="004076B1"/>
    <w:rsid w:val="004077C1"/>
    <w:rsid w:val="00407957"/>
    <w:rsid w:val="00407DB9"/>
    <w:rsid w:val="004100C5"/>
    <w:rsid w:val="0041046D"/>
    <w:rsid w:val="004105D4"/>
    <w:rsid w:val="004108EB"/>
    <w:rsid w:val="00411050"/>
    <w:rsid w:val="004112C8"/>
    <w:rsid w:val="00411670"/>
    <w:rsid w:val="00411F63"/>
    <w:rsid w:val="00412147"/>
    <w:rsid w:val="00412302"/>
    <w:rsid w:val="00412E10"/>
    <w:rsid w:val="00413013"/>
    <w:rsid w:val="004130D5"/>
    <w:rsid w:val="004133FA"/>
    <w:rsid w:val="00413725"/>
    <w:rsid w:val="00413DA7"/>
    <w:rsid w:val="00414230"/>
    <w:rsid w:val="0041466B"/>
    <w:rsid w:val="00414A64"/>
    <w:rsid w:val="00414B15"/>
    <w:rsid w:val="00414F55"/>
    <w:rsid w:val="00414FBF"/>
    <w:rsid w:val="0041571E"/>
    <w:rsid w:val="00415940"/>
    <w:rsid w:val="00415AAC"/>
    <w:rsid w:val="00415AE0"/>
    <w:rsid w:val="00415E4F"/>
    <w:rsid w:val="0041606A"/>
    <w:rsid w:val="00416479"/>
    <w:rsid w:val="00416BDE"/>
    <w:rsid w:val="00416C92"/>
    <w:rsid w:val="00416E27"/>
    <w:rsid w:val="00417172"/>
    <w:rsid w:val="00417825"/>
    <w:rsid w:val="00417D0E"/>
    <w:rsid w:val="004206D1"/>
    <w:rsid w:val="00420BD7"/>
    <w:rsid w:val="00420C78"/>
    <w:rsid w:val="00421632"/>
    <w:rsid w:val="00421A31"/>
    <w:rsid w:val="00421FE2"/>
    <w:rsid w:val="004220E1"/>
    <w:rsid w:val="00422461"/>
    <w:rsid w:val="004224A6"/>
    <w:rsid w:val="00422507"/>
    <w:rsid w:val="00422E48"/>
    <w:rsid w:val="00423582"/>
    <w:rsid w:val="00423624"/>
    <w:rsid w:val="00424152"/>
    <w:rsid w:val="0042424F"/>
    <w:rsid w:val="00424395"/>
    <w:rsid w:val="00424762"/>
    <w:rsid w:val="00424BD4"/>
    <w:rsid w:val="00425326"/>
    <w:rsid w:val="00425388"/>
    <w:rsid w:val="00426290"/>
    <w:rsid w:val="00426623"/>
    <w:rsid w:val="0042669D"/>
    <w:rsid w:val="00426980"/>
    <w:rsid w:val="00426CA8"/>
    <w:rsid w:val="00426D21"/>
    <w:rsid w:val="00426D7D"/>
    <w:rsid w:val="00426E81"/>
    <w:rsid w:val="00426F10"/>
    <w:rsid w:val="004272B0"/>
    <w:rsid w:val="0042731D"/>
    <w:rsid w:val="00427B60"/>
    <w:rsid w:val="00430167"/>
    <w:rsid w:val="004303CD"/>
    <w:rsid w:val="004306F9"/>
    <w:rsid w:val="00430749"/>
    <w:rsid w:val="004307A0"/>
    <w:rsid w:val="00430C90"/>
    <w:rsid w:val="0043112A"/>
    <w:rsid w:val="00431384"/>
    <w:rsid w:val="00431E8B"/>
    <w:rsid w:val="004321D9"/>
    <w:rsid w:val="00432335"/>
    <w:rsid w:val="00432713"/>
    <w:rsid w:val="0043289B"/>
    <w:rsid w:val="00433159"/>
    <w:rsid w:val="00433275"/>
    <w:rsid w:val="00433293"/>
    <w:rsid w:val="00434368"/>
    <w:rsid w:val="00434448"/>
    <w:rsid w:val="004344D1"/>
    <w:rsid w:val="0043455E"/>
    <w:rsid w:val="00434730"/>
    <w:rsid w:val="00435527"/>
    <w:rsid w:val="004356C7"/>
    <w:rsid w:val="00435771"/>
    <w:rsid w:val="00435BB0"/>
    <w:rsid w:val="00435BFE"/>
    <w:rsid w:val="00436058"/>
    <w:rsid w:val="00436274"/>
    <w:rsid w:val="00436328"/>
    <w:rsid w:val="004365FC"/>
    <w:rsid w:val="0043674A"/>
    <w:rsid w:val="00436B0C"/>
    <w:rsid w:val="0043730A"/>
    <w:rsid w:val="00437784"/>
    <w:rsid w:val="00437D1F"/>
    <w:rsid w:val="0044014D"/>
    <w:rsid w:val="00440185"/>
    <w:rsid w:val="0044074A"/>
    <w:rsid w:val="0044117A"/>
    <w:rsid w:val="004422CE"/>
    <w:rsid w:val="004425AE"/>
    <w:rsid w:val="004428F9"/>
    <w:rsid w:val="00442F21"/>
    <w:rsid w:val="00442F5D"/>
    <w:rsid w:val="00443193"/>
    <w:rsid w:val="004431E0"/>
    <w:rsid w:val="00443452"/>
    <w:rsid w:val="004437AB"/>
    <w:rsid w:val="00443E37"/>
    <w:rsid w:val="00443F81"/>
    <w:rsid w:val="00444373"/>
    <w:rsid w:val="004444D5"/>
    <w:rsid w:val="00444903"/>
    <w:rsid w:val="00445DAF"/>
    <w:rsid w:val="004463A9"/>
    <w:rsid w:val="00446CB7"/>
    <w:rsid w:val="00447019"/>
    <w:rsid w:val="00447118"/>
    <w:rsid w:val="00450D96"/>
    <w:rsid w:val="00450EF3"/>
    <w:rsid w:val="00450F29"/>
    <w:rsid w:val="00450F85"/>
    <w:rsid w:val="0045156C"/>
    <w:rsid w:val="00451A61"/>
    <w:rsid w:val="00452A38"/>
    <w:rsid w:val="00452D0E"/>
    <w:rsid w:val="00452E8A"/>
    <w:rsid w:val="00453163"/>
    <w:rsid w:val="00453D01"/>
    <w:rsid w:val="00454A55"/>
    <w:rsid w:val="00454A8C"/>
    <w:rsid w:val="00454C81"/>
    <w:rsid w:val="004555B4"/>
    <w:rsid w:val="004563B0"/>
    <w:rsid w:val="004564CB"/>
    <w:rsid w:val="004566C3"/>
    <w:rsid w:val="0045740B"/>
    <w:rsid w:val="00457442"/>
    <w:rsid w:val="00457CA2"/>
    <w:rsid w:val="004605C5"/>
    <w:rsid w:val="0046098A"/>
    <w:rsid w:val="00460A06"/>
    <w:rsid w:val="00460F03"/>
    <w:rsid w:val="0046157C"/>
    <w:rsid w:val="004618B4"/>
    <w:rsid w:val="004618C7"/>
    <w:rsid w:val="00461B29"/>
    <w:rsid w:val="00461BFE"/>
    <w:rsid w:val="00461C48"/>
    <w:rsid w:val="00462272"/>
    <w:rsid w:val="00462664"/>
    <w:rsid w:val="00462AFB"/>
    <w:rsid w:val="00463368"/>
    <w:rsid w:val="004638C1"/>
    <w:rsid w:val="00463910"/>
    <w:rsid w:val="00463E19"/>
    <w:rsid w:val="00463FF9"/>
    <w:rsid w:val="00464503"/>
    <w:rsid w:val="00464781"/>
    <w:rsid w:val="0046541C"/>
    <w:rsid w:val="0046556D"/>
    <w:rsid w:val="004655D2"/>
    <w:rsid w:val="004661A1"/>
    <w:rsid w:val="00466276"/>
    <w:rsid w:val="004663F4"/>
    <w:rsid w:val="00466D7C"/>
    <w:rsid w:val="00467875"/>
    <w:rsid w:val="00467896"/>
    <w:rsid w:val="004679C0"/>
    <w:rsid w:val="00467C04"/>
    <w:rsid w:val="00467C19"/>
    <w:rsid w:val="00470166"/>
    <w:rsid w:val="0047024C"/>
    <w:rsid w:val="0047096C"/>
    <w:rsid w:val="004713DB"/>
    <w:rsid w:val="00471B73"/>
    <w:rsid w:val="00471BC0"/>
    <w:rsid w:val="00472B20"/>
    <w:rsid w:val="00472BF7"/>
    <w:rsid w:val="00472D35"/>
    <w:rsid w:val="00473088"/>
    <w:rsid w:val="00473B03"/>
    <w:rsid w:val="00473B4D"/>
    <w:rsid w:val="00473DDC"/>
    <w:rsid w:val="00474799"/>
    <w:rsid w:val="00474D17"/>
    <w:rsid w:val="00475052"/>
    <w:rsid w:val="00475588"/>
    <w:rsid w:val="00476E05"/>
    <w:rsid w:val="00477081"/>
    <w:rsid w:val="0047738E"/>
    <w:rsid w:val="00477689"/>
    <w:rsid w:val="004802D6"/>
    <w:rsid w:val="00480554"/>
    <w:rsid w:val="0048077B"/>
    <w:rsid w:val="00480CED"/>
    <w:rsid w:val="00480DCD"/>
    <w:rsid w:val="0048132A"/>
    <w:rsid w:val="00481330"/>
    <w:rsid w:val="00481546"/>
    <w:rsid w:val="00481A1D"/>
    <w:rsid w:val="00482818"/>
    <w:rsid w:val="00483673"/>
    <w:rsid w:val="00483882"/>
    <w:rsid w:val="00483B8D"/>
    <w:rsid w:val="00483EE8"/>
    <w:rsid w:val="00484CC0"/>
    <w:rsid w:val="00485585"/>
    <w:rsid w:val="00485674"/>
    <w:rsid w:val="00485D3B"/>
    <w:rsid w:val="0048633E"/>
    <w:rsid w:val="004865A0"/>
    <w:rsid w:val="004866A7"/>
    <w:rsid w:val="004867A1"/>
    <w:rsid w:val="00486A9C"/>
    <w:rsid w:val="00486DE7"/>
    <w:rsid w:val="00486E31"/>
    <w:rsid w:val="00486E65"/>
    <w:rsid w:val="00487105"/>
    <w:rsid w:val="0048744E"/>
    <w:rsid w:val="00490348"/>
    <w:rsid w:val="0049181E"/>
    <w:rsid w:val="00491A0B"/>
    <w:rsid w:val="004927B9"/>
    <w:rsid w:val="00492B59"/>
    <w:rsid w:val="00492CFD"/>
    <w:rsid w:val="00492F17"/>
    <w:rsid w:val="00493689"/>
    <w:rsid w:val="004940E4"/>
    <w:rsid w:val="00494115"/>
    <w:rsid w:val="0049463F"/>
    <w:rsid w:val="004947CA"/>
    <w:rsid w:val="004948A4"/>
    <w:rsid w:val="00494CD9"/>
    <w:rsid w:val="00494EE6"/>
    <w:rsid w:val="00494F96"/>
    <w:rsid w:val="004955C6"/>
    <w:rsid w:val="00495B08"/>
    <w:rsid w:val="00495DB7"/>
    <w:rsid w:val="00496D94"/>
    <w:rsid w:val="0049717C"/>
    <w:rsid w:val="004972DB"/>
    <w:rsid w:val="00497A15"/>
    <w:rsid w:val="00497D78"/>
    <w:rsid w:val="004A072C"/>
    <w:rsid w:val="004A07A5"/>
    <w:rsid w:val="004A09B7"/>
    <w:rsid w:val="004A0DE8"/>
    <w:rsid w:val="004A0E01"/>
    <w:rsid w:val="004A0E8E"/>
    <w:rsid w:val="004A14CB"/>
    <w:rsid w:val="004A151E"/>
    <w:rsid w:val="004A1682"/>
    <w:rsid w:val="004A1B95"/>
    <w:rsid w:val="004A1DCA"/>
    <w:rsid w:val="004A2914"/>
    <w:rsid w:val="004A2A61"/>
    <w:rsid w:val="004A3704"/>
    <w:rsid w:val="004A378F"/>
    <w:rsid w:val="004A3A0E"/>
    <w:rsid w:val="004A3BC7"/>
    <w:rsid w:val="004A426A"/>
    <w:rsid w:val="004A4A29"/>
    <w:rsid w:val="004A4B20"/>
    <w:rsid w:val="004A4CE2"/>
    <w:rsid w:val="004A579A"/>
    <w:rsid w:val="004A6898"/>
    <w:rsid w:val="004A72F0"/>
    <w:rsid w:val="004A78B3"/>
    <w:rsid w:val="004A7C98"/>
    <w:rsid w:val="004B05A1"/>
    <w:rsid w:val="004B079A"/>
    <w:rsid w:val="004B07F7"/>
    <w:rsid w:val="004B1394"/>
    <w:rsid w:val="004B16AB"/>
    <w:rsid w:val="004B179E"/>
    <w:rsid w:val="004B1861"/>
    <w:rsid w:val="004B1B9D"/>
    <w:rsid w:val="004B1C9D"/>
    <w:rsid w:val="004B1FEF"/>
    <w:rsid w:val="004B225E"/>
    <w:rsid w:val="004B2964"/>
    <w:rsid w:val="004B2A02"/>
    <w:rsid w:val="004B2B43"/>
    <w:rsid w:val="004B3078"/>
    <w:rsid w:val="004B356E"/>
    <w:rsid w:val="004B36D4"/>
    <w:rsid w:val="004B3907"/>
    <w:rsid w:val="004B4305"/>
    <w:rsid w:val="004B47FF"/>
    <w:rsid w:val="004B4AD9"/>
    <w:rsid w:val="004B4CC1"/>
    <w:rsid w:val="004B4D8A"/>
    <w:rsid w:val="004B6342"/>
    <w:rsid w:val="004B71B0"/>
    <w:rsid w:val="004B795B"/>
    <w:rsid w:val="004B7CC4"/>
    <w:rsid w:val="004C0098"/>
    <w:rsid w:val="004C01C3"/>
    <w:rsid w:val="004C0444"/>
    <w:rsid w:val="004C080C"/>
    <w:rsid w:val="004C0883"/>
    <w:rsid w:val="004C0E19"/>
    <w:rsid w:val="004C0E39"/>
    <w:rsid w:val="004C0EB3"/>
    <w:rsid w:val="004C0EB7"/>
    <w:rsid w:val="004C161A"/>
    <w:rsid w:val="004C1704"/>
    <w:rsid w:val="004C1AF3"/>
    <w:rsid w:val="004C2474"/>
    <w:rsid w:val="004C2B7B"/>
    <w:rsid w:val="004C2E78"/>
    <w:rsid w:val="004C3370"/>
    <w:rsid w:val="004C346D"/>
    <w:rsid w:val="004C3547"/>
    <w:rsid w:val="004C3725"/>
    <w:rsid w:val="004C39A3"/>
    <w:rsid w:val="004C4104"/>
    <w:rsid w:val="004C45E7"/>
    <w:rsid w:val="004C4749"/>
    <w:rsid w:val="004C4BC8"/>
    <w:rsid w:val="004C4CAF"/>
    <w:rsid w:val="004C4E72"/>
    <w:rsid w:val="004C4F26"/>
    <w:rsid w:val="004C50AC"/>
    <w:rsid w:val="004C54D9"/>
    <w:rsid w:val="004C5608"/>
    <w:rsid w:val="004C5765"/>
    <w:rsid w:val="004C5972"/>
    <w:rsid w:val="004C5F53"/>
    <w:rsid w:val="004C6335"/>
    <w:rsid w:val="004C669F"/>
    <w:rsid w:val="004C6B36"/>
    <w:rsid w:val="004C6BD3"/>
    <w:rsid w:val="004C73FC"/>
    <w:rsid w:val="004C7D6D"/>
    <w:rsid w:val="004D0626"/>
    <w:rsid w:val="004D07B1"/>
    <w:rsid w:val="004D0CD3"/>
    <w:rsid w:val="004D1059"/>
    <w:rsid w:val="004D11B9"/>
    <w:rsid w:val="004D11F1"/>
    <w:rsid w:val="004D12C4"/>
    <w:rsid w:val="004D16D3"/>
    <w:rsid w:val="004D1A22"/>
    <w:rsid w:val="004D292C"/>
    <w:rsid w:val="004D2A2E"/>
    <w:rsid w:val="004D36FB"/>
    <w:rsid w:val="004D4B09"/>
    <w:rsid w:val="004D5806"/>
    <w:rsid w:val="004D5C31"/>
    <w:rsid w:val="004D5F1F"/>
    <w:rsid w:val="004D5F3A"/>
    <w:rsid w:val="004D6A00"/>
    <w:rsid w:val="004D6A2A"/>
    <w:rsid w:val="004D6A3D"/>
    <w:rsid w:val="004D72FF"/>
    <w:rsid w:val="004D7972"/>
    <w:rsid w:val="004D7A92"/>
    <w:rsid w:val="004D7D7F"/>
    <w:rsid w:val="004D7DDF"/>
    <w:rsid w:val="004E04F7"/>
    <w:rsid w:val="004E0A5D"/>
    <w:rsid w:val="004E1265"/>
    <w:rsid w:val="004E1C31"/>
    <w:rsid w:val="004E2331"/>
    <w:rsid w:val="004E236A"/>
    <w:rsid w:val="004E23D5"/>
    <w:rsid w:val="004E2473"/>
    <w:rsid w:val="004E279C"/>
    <w:rsid w:val="004E2921"/>
    <w:rsid w:val="004E2DAF"/>
    <w:rsid w:val="004E2F9D"/>
    <w:rsid w:val="004E330D"/>
    <w:rsid w:val="004E38A2"/>
    <w:rsid w:val="004E3DE3"/>
    <w:rsid w:val="004E3E30"/>
    <w:rsid w:val="004E3F58"/>
    <w:rsid w:val="004E414B"/>
    <w:rsid w:val="004E468E"/>
    <w:rsid w:val="004E487B"/>
    <w:rsid w:val="004E48A6"/>
    <w:rsid w:val="004E5587"/>
    <w:rsid w:val="004E560C"/>
    <w:rsid w:val="004E5931"/>
    <w:rsid w:val="004E6116"/>
    <w:rsid w:val="004E6856"/>
    <w:rsid w:val="004E6B57"/>
    <w:rsid w:val="004E6D4F"/>
    <w:rsid w:val="004E7BDE"/>
    <w:rsid w:val="004E7D25"/>
    <w:rsid w:val="004F0EA0"/>
    <w:rsid w:val="004F102D"/>
    <w:rsid w:val="004F1159"/>
    <w:rsid w:val="004F16CC"/>
    <w:rsid w:val="004F21F1"/>
    <w:rsid w:val="004F296B"/>
    <w:rsid w:val="004F3041"/>
    <w:rsid w:val="004F4693"/>
    <w:rsid w:val="004F4711"/>
    <w:rsid w:val="004F474B"/>
    <w:rsid w:val="004F50FB"/>
    <w:rsid w:val="004F5540"/>
    <w:rsid w:val="004F5633"/>
    <w:rsid w:val="004F5FA6"/>
    <w:rsid w:val="004F6B94"/>
    <w:rsid w:val="004F6F8B"/>
    <w:rsid w:val="004F7A09"/>
    <w:rsid w:val="004F7DEC"/>
    <w:rsid w:val="004F7F4B"/>
    <w:rsid w:val="00500D41"/>
    <w:rsid w:val="0050143A"/>
    <w:rsid w:val="00501901"/>
    <w:rsid w:val="00501A65"/>
    <w:rsid w:val="00502688"/>
    <w:rsid w:val="00502762"/>
    <w:rsid w:val="005027CD"/>
    <w:rsid w:val="005028F3"/>
    <w:rsid w:val="00502B85"/>
    <w:rsid w:val="005032B4"/>
    <w:rsid w:val="005036A7"/>
    <w:rsid w:val="005037B7"/>
    <w:rsid w:val="005037C2"/>
    <w:rsid w:val="005037C8"/>
    <w:rsid w:val="00503BF0"/>
    <w:rsid w:val="00503C6A"/>
    <w:rsid w:val="00503F33"/>
    <w:rsid w:val="0050403C"/>
    <w:rsid w:val="00504702"/>
    <w:rsid w:val="00504B94"/>
    <w:rsid w:val="0050571A"/>
    <w:rsid w:val="00505FC3"/>
    <w:rsid w:val="0050638C"/>
    <w:rsid w:val="005066D6"/>
    <w:rsid w:val="00507049"/>
    <w:rsid w:val="0050709B"/>
    <w:rsid w:val="00507124"/>
    <w:rsid w:val="00507A2C"/>
    <w:rsid w:val="00507FE6"/>
    <w:rsid w:val="005105A8"/>
    <w:rsid w:val="005107C3"/>
    <w:rsid w:val="0051089E"/>
    <w:rsid w:val="005109ED"/>
    <w:rsid w:val="00510AAC"/>
    <w:rsid w:val="00510B38"/>
    <w:rsid w:val="00510FC4"/>
    <w:rsid w:val="005113E3"/>
    <w:rsid w:val="005114E4"/>
    <w:rsid w:val="005115A9"/>
    <w:rsid w:val="005118B1"/>
    <w:rsid w:val="005119D4"/>
    <w:rsid w:val="00511B55"/>
    <w:rsid w:val="00511DA3"/>
    <w:rsid w:val="00512FC1"/>
    <w:rsid w:val="005131C5"/>
    <w:rsid w:val="005132E2"/>
    <w:rsid w:val="00514562"/>
    <w:rsid w:val="00514715"/>
    <w:rsid w:val="00514B1E"/>
    <w:rsid w:val="00514DE4"/>
    <w:rsid w:val="00514EFD"/>
    <w:rsid w:val="0051555E"/>
    <w:rsid w:val="005156F0"/>
    <w:rsid w:val="005159AD"/>
    <w:rsid w:val="00515A05"/>
    <w:rsid w:val="00516468"/>
    <w:rsid w:val="0051654B"/>
    <w:rsid w:val="0051683F"/>
    <w:rsid w:val="00516B28"/>
    <w:rsid w:val="00517C81"/>
    <w:rsid w:val="00517F85"/>
    <w:rsid w:val="00520480"/>
    <w:rsid w:val="005204B3"/>
    <w:rsid w:val="005207C0"/>
    <w:rsid w:val="00520900"/>
    <w:rsid w:val="00520A98"/>
    <w:rsid w:val="00520F82"/>
    <w:rsid w:val="0052169F"/>
    <w:rsid w:val="005219A0"/>
    <w:rsid w:val="00521A09"/>
    <w:rsid w:val="0052242B"/>
    <w:rsid w:val="00522492"/>
    <w:rsid w:val="00522C76"/>
    <w:rsid w:val="00522ED9"/>
    <w:rsid w:val="0052328E"/>
    <w:rsid w:val="005245A0"/>
    <w:rsid w:val="00524D0F"/>
    <w:rsid w:val="00525428"/>
    <w:rsid w:val="00525B50"/>
    <w:rsid w:val="00525BF1"/>
    <w:rsid w:val="00525CCC"/>
    <w:rsid w:val="00525F00"/>
    <w:rsid w:val="0052655D"/>
    <w:rsid w:val="00526573"/>
    <w:rsid w:val="00526CE4"/>
    <w:rsid w:val="00526EE6"/>
    <w:rsid w:val="005274AA"/>
    <w:rsid w:val="00527959"/>
    <w:rsid w:val="00527CB5"/>
    <w:rsid w:val="00530105"/>
    <w:rsid w:val="005303A2"/>
    <w:rsid w:val="00530731"/>
    <w:rsid w:val="00531CDE"/>
    <w:rsid w:val="00531D38"/>
    <w:rsid w:val="0053204F"/>
    <w:rsid w:val="005322AF"/>
    <w:rsid w:val="00532410"/>
    <w:rsid w:val="005324CF"/>
    <w:rsid w:val="00532D13"/>
    <w:rsid w:val="00532E2A"/>
    <w:rsid w:val="00532F16"/>
    <w:rsid w:val="0053335B"/>
    <w:rsid w:val="005338C9"/>
    <w:rsid w:val="005338FE"/>
    <w:rsid w:val="00533C7A"/>
    <w:rsid w:val="00534103"/>
    <w:rsid w:val="00534126"/>
    <w:rsid w:val="005342B7"/>
    <w:rsid w:val="00535034"/>
    <w:rsid w:val="005356D7"/>
    <w:rsid w:val="00535835"/>
    <w:rsid w:val="00535AE6"/>
    <w:rsid w:val="00535F97"/>
    <w:rsid w:val="00536ECC"/>
    <w:rsid w:val="0053701A"/>
    <w:rsid w:val="0053714D"/>
    <w:rsid w:val="00537431"/>
    <w:rsid w:val="005374BF"/>
    <w:rsid w:val="005378E0"/>
    <w:rsid w:val="0053797C"/>
    <w:rsid w:val="00537CD7"/>
    <w:rsid w:val="00537D3B"/>
    <w:rsid w:val="00537D8A"/>
    <w:rsid w:val="00537E14"/>
    <w:rsid w:val="00537E30"/>
    <w:rsid w:val="0054054B"/>
    <w:rsid w:val="005405F4"/>
    <w:rsid w:val="00540932"/>
    <w:rsid w:val="00540E7B"/>
    <w:rsid w:val="00541437"/>
    <w:rsid w:val="00541F99"/>
    <w:rsid w:val="005428C1"/>
    <w:rsid w:val="00542E60"/>
    <w:rsid w:val="005433F2"/>
    <w:rsid w:val="0054371F"/>
    <w:rsid w:val="00544056"/>
    <w:rsid w:val="00544244"/>
    <w:rsid w:val="00544F32"/>
    <w:rsid w:val="00544F70"/>
    <w:rsid w:val="00544FAF"/>
    <w:rsid w:val="00545263"/>
    <w:rsid w:val="0054535A"/>
    <w:rsid w:val="0054553C"/>
    <w:rsid w:val="0054556B"/>
    <w:rsid w:val="00546344"/>
    <w:rsid w:val="0054658A"/>
    <w:rsid w:val="00550BB2"/>
    <w:rsid w:val="00550D68"/>
    <w:rsid w:val="00552252"/>
    <w:rsid w:val="00552A0E"/>
    <w:rsid w:val="00552BA1"/>
    <w:rsid w:val="00553A69"/>
    <w:rsid w:val="00554278"/>
    <w:rsid w:val="00554CED"/>
    <w:rsid w:val="00554D1F"/>
    <w:rsid w:val="005553E3"/>
    <w:rsid w:val="0055546D"/>
    <w:rsid w:val="0055549C"/>
    <w:rsid w:val="0055561A"/>
    <w:rsid w:val="0055582E"/>
    <w:rsid w:val="005558A4"/>
    <w:rsid w:val="005558B2"/>
    <w:rsid w:val="00555AFE"/>
    <w:rsid w:val="00556337"/>
    <w:rsid w:val="00556903"/>
    <w:rsid w:val="00556A9B"/>
    <w:rsid w:val="00557248"/>
    <w:rsid w:val="0055762E"/>
    <w:rsid w:val="00557771"/>
    <w:rsid w:val="00557C9E"/>
    <w:rsid w:val="00557D38"/>
    <w:rsid w:val="00560ED1"/>
    <w:rsid w:val="005614F2"/>
    <w:rsid w:val="005615D8"/>
    <w:rsid w:val="00561B2C"/>
    <w:rsid w:val="00562233"/>
    <w:rsid w:val="00562340"/>
    <w:rsid w:val="00562F7F"/>
    <w:rsid w:val="005638BE"/>
    <w:rsid w:val="005642BA"/>
    <w:rsid w:val="005644B2"/>
    <w:rsid w:val="00564DA1"/>
    <w:rsid w:val="00566356"/>
    <w:rsid w:val="0056678F"/>
    <w:rsid w:val="005673B4"/>
    <w:rsid w:val="00570687"/>
    <w:rsid w:val="00570E2E"/>
    <w:rsid w:val="00571097"/>
    <w:rsid w:val="00571508"/>
    <w:rsid w:val="00572771"/>
    <w:rsid w:val="005728B7"/>
    <w:rsid w:val="00572C6F"/>
    <w:rsid w:val="005731BA"/>
    <w:rsid w:val="0057346D"/>
    <w:rsid w:val="0057346F"/>
    <w:rsid w:val="00573805"/>
    <w:rsid w:val="00573D52"/>
    <w:rsid w:val="0057415E"/>
    <w:rsid w:val="005741FB"/>
    <w:rsid w:val="005742BE"/>
    <w:rsid w:val="00575065"/>
    <w:rsid w:val="00575374"/>
    <w:rsid w:val="005755ED"/>
    <w:rsid w:val="005759E0"/>
    <w:rsid w:val="00575A7C"/>
    <w:rsid w:val="00576158"/>
    <w:rsid w:val="00576F2D"/>
    <w:rsid w:val="00576F52"/>
    <w:rsid w:val="005772AC"/>
    <w:rsid w:val="00577CEE"/>
    <w:rsid w:val="00580065"/>
    <w:rsid w:val="005800DF"/>
    <w:rsid w:val="00580E02"/>
    <w:rsid w:val="005812EB"/>
    <w:rsid w:val="005813E3"/>
    <w:rsid w:val="00581498"/>
    <w:rsid w:val="00581BD1"/>
    <w:rsid w:val="00581F3D"/>
    <w:rsid w:val="00582034"/>
    <w:rsid w:val="00583653"/>
    <w:rsid w:val="00583924"/>
    <w:rsid w:val="00583947"/>
    <w:rsid w:val="005840AA"/>
    <w:rsid w:val="0058418C"/>
    <w:rsid w:val="005842FC"/>
    <w:rsid w:val="0058441E"/>
    <w:rsid w:val="00584A16"/>
    <w:rsid w:val="00584ABE"/>
    <w:rsid w:val="00584AC3"/>
    <w:rsid w:val="00584BEA"/>
    <w:rsid w:val="0058550C"/>
    <w:rsid w:val="005855DB"/>
    <w:rsid w:val="005856D1"/>
    <w:rsid w:val="00585942"/>
    <w:rsid w:val="00586268"/>
    <w:rsid w:val="00586537"/>
    <w:rsid w:val="00587BCD"/>
    <w:rsid w:val="00587CB0"/>
    <w:rsid w:val="005900B3"/>
    <w:rsid w:val="00590342"/>
    <w:rsid w:val="00590686"/>
    <w:rsid w:val="005906E2"/>
    <w:rsid w:val="00590A8D"/>
    <w:rsid w:val="00590F7A"/>
    <w:rsid w:val="0059162E"/>
    <w:rsid w:val="00591F9B"/>
    <w:rsid w:val="00591FA5"/>
    <w:rsid w:val="005924C2"/>
    <w:rsid w:val="00592C7E"/>
    <w:rsid w:val="0059312D"/>
    <w:rsid w:val="00593324"/>
    <w:rsid w:val="00593425"/>
    <w:rsid w:val="0059390E"/>
    <w:rsid w:val="00593EB8"/>
    <w:rsid w:val="005942F3"/>
    <w:rsid w:val="00594346"/>
    <w:rsid w:val="00594353"/>
    <w:rsid w:val="00594760"/>
    <w:rsid w:val="00594C75"/>
    <w:rsid w:val="00594F49"/>
    <w:rsid w:val="0059551A"/>
    <w:rsid w:val="005956DB"/>
    <w:rsid w:val="0059593B"/>
    <w:rsid w:val="00595B6D"/>
    <w:rsid w:val="00596A4B"/>
    <w:rsid w:val="00596E24"/>
    <w:rsid w:val="00596ED6"/>
    <w:rsid w:val="00596ED7"/>
    <w:rsid w:val="00596FF0"/>
    <w:rsid w:val="00597E1E"/>
    <w:rsid w:val="005A01A9"/>
    <w:rsid w:val="005A07DA"/>
    <w:rsid w:val="005A0911"/>
    <w:rsid w:val="005A0AC4"/>
    <w:rsid w:val="005A0DC3"/>
    <w:rsid w:val="005A122F"/>
    <w:rsid w:val="005A15D7"/>
    <w:rsid w:val="005A1661"/>
    <w:rsid w:val="005A18C2"/>
    <w:rsid w:val="005A1FCA"/>
    <w:rsid w:val="005A229D"/>
    <w:rsid w:val="005A2772"/>
    <w:rsid w:val="005A2925"/>
    <w:rsid w:val="005A2A90"/>
    <w:rsid w:val="005A2B5A"/>
    <w:rsid w:val="005A2E05"/>
    <w:rsid w:val="005A2F26"/>
    <w:rsid w:val="005A2F37"/>
    <w:rsid w:val="005A353F"/>
    <w:rsid w:val="005A3EA1"/>
    <w:rsid w:val="005A4622"/>
    <w:rsid w:val="005A46D1"/>
    <w:rsid w:val="005A4898"/>
    <w:rsid w:val="005A5184"/>
    <w:rsid w:val="005A52D2"/>
    <w:rsid w:val="005A5E22"/>
    <w:rsid w:val="005A6404"/>
    <w:rsid w:val="005A66F6"/>
    <w:rsid w:val="005A67A1"/>
    <w:rsid w:val="005A68D4"/>
    <w:rsid w:val="005A6A0F"/>
    <w:rsid w:val="005A6A44"/>
    <w:rsid w:val="005A6BBD"/>
    <w:rsid w:val="005A6DC2"/>
    <w:rsid w:val="005A6EF0"/>
    <w:rsid w:val="005A7377"/>
    <w:rsid w:val="005A78F9"/>
    <w:rsid w:val="005A7B77"/>
    <w:rsid w:val="005A7C43"/>
    <w:rsid w:val="005A7D06"/>
    <w:rsid w:val="005A7DB2"/>
    <w:rsid w:val="005B05B0"/>
    <w:rsid w:val="005B07D7"/>
    <w:rsid w:val="005B086F"/>
    <w:rsid w:val="005B12A2"/>
    <w:rsid w:val="005B19A7"/>
    <w:rsid w:val="005B2388"/>
    <w:rsid w:val="005B319D"/>
    <w:rsid w:val="005B330A"/>
    <w:rsid w:val="005B3A82"/>
    <w:rsid w:val="005B3C0E"/>
    <w:rsid w:val="005B4A83"/>
    <w:rsid w:val="005B4B1A"/>
    <w:rsid w:val="005B4EAC"/>
    <w:rsid w:val="005B5581"/>
    <w:rsid w:val="005B580D"/>
    <w:rsid w:val="005B60ED"/>
    <w:rsid w:val="005B6CB7"/>
    <w:rsid w:val="005B6CEB"/>
    <w:rsid w:val="005B6DB7"/>
    <w:rsid w:val="005B7075"/>
    <w:rsid w:val="005B71BE"/>
    <w:rsid w:val="005B78CB"/>
    <w:rsid w:val="005B7EB5"/>
    <w:rsid w:val="005C01DB"/>
    <w:rsid w:val="005C03D2"/>
    <w:rsid w:val="005C0F57"/>
    <w:rsid w:val="005C1683"/>
    <w:rsid w:val="005C17FC"/>
    <w:rsid w:val="005C1AF8"/>
    <w:rsid w:val="005C1F5E"/>
    <w:rsid w:val="005C21B7"/>
    <w:rsid w:val="005C2641"/>
    <w:rsid w:val="005C29E3"/>
    <w:rsid w:val="005C2CDA"/>
    <w:rsid w:val="005C2CF7"/>
    <w:rsid w:val="005C3572"/>
    <w:rsid w:val="005C3A05"/>
    <w:rsid w:val="005C3A32"/>
    <w:rsid w:val="005C3B19"/>
    <w:rsid w:val="005C40AB"/>
    <w:rsid w:val="005C44EA"/>
    <w:rsid w:val="005C5036"/>
    <w:rsid w:val="005C56A7"/>
    <w:rsid w:val="005C5C82"/>
    <w:rsid w:val="005C5CEC"/>
    <w:rsid w:val="005C6155"/>
    <w:rsid w:val="005C62CE"/>
    <w:rsid w:val="005C673D"/>
    <w:rsid w:val="005C691A"/>
    <w:rsid w:val="005C7349"/>
    <w:rsid w:val="005C78FA"/>
    <w:rsid w:val="005C799C"/>
    <w:rsid w:val="005C7CA7"/>
    <w:rsid w:val="005C7D61"/>
    <w:rsid w:val="005C7E13"/>
    <w:rsid w:val="005D064B"/>
    <w:rsid w:val="005D0738"/>
    <w:rsid w:val="005D0C5C"/>
    <w:rsid w:val="005D1722"/>
    <w:rsid w:val="005D1C3C"/>
    <w:rsid w:val="005D2550"/>
    <w:rsid w:val="005D255E"/>
    <w:rsid w:val="005D2C00"/>
    <w:rsid w:val="005D35EA"/>
    <w:rsid w:val="005D3CBA"/>
    <w:rsid w:val="005D3D94"/>
    <w:rsid w:val="005D485A"/>
    <w:rsid w:val="005D4892"/>
    <w:rsid w:val="005D559D"/>
    <w:rsid w:val="005D5CE8"/>
    <w:rsid w:val="005D5ED2"/>
    <w:rsid w:val="005D626C"/>
    <w:rsid w:val="005D6371"/>
    <w:rsid w:val="005D6EC9"/>
    <w:rsid w:val="005D6F37"/>
    <w:rsid w:val="005D73E1"/>
    <w:rsid w:val="005D76F4"/>
    <w:rsid w:val="005D77C8"/>
    <w:rsid w:val="005D7A81"/>
    <w:rsid w:val="005D7A9B"/>
    <w:rsid w:val="005D7B63"/>
    <w:rsid w:val="005E0A25"/>
    <w:rsid w:val="005E1197"/>
    <w:rsid w:val="005E15E9"/>
    <w:rsid w:val="005E1B7B"/>
    <w:rsid w:val="005E2172"/>
    <w:rsid w:val="005E250E"/>
    <w:rsid w:val="005E28BA"/>
    <w:rsid w:val="005E293E"/>
    <w:rsid w:val="005E2975"/>
    <w:rsid w:val="005E2AE2"/>
    <w:rsid w:val="005E3112"/>
    <w:rsid w:val="005E3D14"/>
    <w:rsid w:val="005E3EBA"/>
    <w:rsid w:val="005E3F0A"/>
    <w:rsid w:val="005E41A9"/>
    <w:rsid w:val="005E450D"/>
    <w:rsid w:val="005E49B9"/>
    <w:rsid w:val="005E4CE7"/>
    <w:rsid w:val="005E4E6E"/>
    <w:rsid w:val="005E543C"/>
    <w:rsid w:val="005E5564"/>
    <w:rsid w:val="005E57BB"/>
    <w:rsid w:val="005E5FD1"/>
    <w:rsid w:val="005E6985"/>
    <w:rsid w:val="005E6A7E"/>
    <w:rsid w:val="005E6D5C"/>
    <w:rsid w:val="005E6FDC"/>
    <w:rsid w:val="005E724C"/>
    <w:rsid w:val="005E76FA"/>
    <w:rsid w:val="005E7FAF"/>
    <w:rsid w:val="005F02C6"/>
    <w:rsid w:val="005F105C"/>
    <w:rsid w:val="005F16D8"/>
    <w:rsid w:val="005F1A9F"/>
    <w:rsid w:val="005F1D29"/>
    <w:rsid w:val="005F1E12"/>
    <w:rsid w:val="005F21F5"/>
    <w:rsid w:val="005F28F6"/>
    <w:rsid w:val="005F2AEE"/>
    <w:rsid w:val="005F2E9D"/>
    <w:rsid w:val="005F32A7"/>
    <w:rsid w:val="005F32EE"/>
    <w:rsid w:val="005F37A1"/>
    <w:rsid w:val="005F4407"/>
    <w:rsid w:val="005F459D"/>
    <w:rsid w:val="005F5090"/>
    <w:rsid w:val="005F527F"/>
    <w:rsid w:val="005F5881"/>
    <w:rsid w:val="005F621C"/>
    <w:rsid w:val="005F6549"/>
    <w:rsid w:val="005F68B7"/>
    <w:rsid w:val="005F6B3A"/>
    <w:rsid w:val="005F73E4"/>
    <w:rsid w:val="005F75D6"/>
    <w:rsid w:val="005F78EE"/>
    <w:rsid w:val="005F7B18"/>
    <w:rsid w:val="005F7D0F"/>
    <w:rsid w:val="005F7FF7"/>
    <w:rsid w:val="006006E2"/>
    <w:rsid w:val="00600963"/>
    <w:rsid w:val="006009F3"/>
    <w:rsid w:val="006010D5"/>
    <w:rsid w:val="0060225D"/>
    <w:rsid w:val="00602EB3"/>
    <w:rsid w:val="006031B0"/>
    <w:rsid w:val="00603626"/>
    <w:rsid w:val="00603FE2"/>
    <w:rsid w:val="00604264"/>
    <w:rsid w:val="006045B4"/>
    <w:rsid w:val="00604813"/>
    <w:rsid w:val="00604B45"/>
    <w:rsid w:val="00605765"/>
    <w:rsid w:val="00605977"/>
    <w:rsid w:val="00605EA3"/>
    <w:rsid w:val="00606405"/>
    <w:rsid w:val="00606831"/>
    <w:rsid w:val="00606C76"/>
    <w:rsid w:val="00610D83"/>
    <w:rsid w:val="00611118"/>
    <w:rsid w:val="00611708"/>
    <w:rsid w:val="00611830"/>
    <w:rsid w:val="00611EFA"/>
    <w:rsid w:val="00611F83"/>
    <w:rsid w:val="006122E4"/>
    <w:rsid w:val="00612459"/>
    <w:rsid w:val="00612567"/>
    <w:rsid w:val="0061267A"/>
    <w:rsid w:val="00612EA4"/>
    <w:rsid w:val="006130EA"/>
    <w:rsid w:val="00613540"/>
    <w:rsid w:val="00613728"/>
    <w:rsid w:val="00613E90"/>
    <w:rsid w:val="00614113"/>
    <w:rsid w:val="00615020"/>
    <w:rsid w:val="00615555"/>
    <w:rsid w:val="00615A9A"/>
    <w:rsid w:val="00615DF4"/>
    <w:rsid w:val="00616463"/>
    <w:rsid w:val="006164B5"/>
    <w:rsid w:val="006168C3"/>
    <w:rsid w:val="00616F4A"/>
    <w:rsid w:val="006173CC"/>
    <w:rsid w:val="0061760E"/>
    <w:rsid w:val="00617769"/>
    <w:rsid w:val="00617BF0"/>
    <w:rsid w:val="00617E5E"/>
    <w:rsid w:val="00617EEF"/>
    <w:rsid w:val="00620000"/>
    <w:rsid w:val="0062036A"/>
    <w:rsid w:val="006204D6"/>
    <w:rsid w:val="00620723"/>
    <w:rsid w:val="00621C85"/>
    <w:rsid w:val="00621E90"/>
    <w:rsid w:val="00621F0B"/>
    <w:rsid w:val="006220A0"/>
    <w:rsid w:val="00622196"/>
    <w:rsid w:val="00622819"/>
    <w:rsid w:val="00622D45"/>
    <w:rsid w:val="00622FA9"/>
    <w:rsid w:val="0062374E"/>
    <w:rsid w:val="006237B6"/>
    <w:rsid w:val="00623AEB"/>
    <w:rsid w:val="00623B00"/>
    <w:rsid w:val="0062445F"/>
    <w:rsid w:val="006246B7"/>
    <w:rsid w:val="0062560F"/>
    <w:rsid w:val="006256BB"/>
    <w:rsid w:val="00625732"/>
    <w:rsid w:val="006259A6"/>
    <w:rsid w:val="00625B57"/>
    <w:rsid w:val="00626780"/>
    <w:rsid w:val="00626993"/>
    <w:rsid w:val="00626C2E"/>
    <w:rsid w:val="00627479"/>
    <w:rsid w:val="00627B3B"/>
    <w:rsid w:val="00630467"/>
    <w:rsid w:val="00630B2A"/>
    <w:rsid w:val="00630DBE"/>
    <w:rsid w:val="00630F1A"/>
    <w:rsid w:val="0063106E"/>
    <w:rsid w:val="006316C1"/>
    <w:rsid w:val="006316EE"/>
    <w:rsid w:val="00632640"/>
    <w:rsid w:val="006333E7"/>
    <w:rsid w:val="00633423"/>
    <w:rsid w:val="0063366F"/>
    <w:rsid w:val="0063382C"/>
    <w:rsid w:val="00633A84"/>
    <w:rsid w:val="00633B80"/>
    <w:rsid w:val="00634311"/>
    <w:rsid w:val="00634D07"/>
    <w:rsid w:val="00635B6F"/>
    <w:rsid w:val="00635E29"/>
    <w:rsid w:val="0063604B"/>
    <w:rsid w:val="006361C2"/>
    <w:rsid w:val="00636929"/>
    <w:rsid w:val="0063744E"/>
    <w:rsid w:val="00637696"/>
    <w:rsid w:val="00637BA1"/>
    <w:rsid w:val="006407C2"/>
    <w:rsid w:val="0064107C"/>
    <w:rsid w:val="0064114A"/>
    <w:rsid w:val="00641517"/>
    <w:rsid w:val="006416FC"/>
    <w:rsid w:val="00641FBE"/>
    <w:rsid w:val="006420DC"/>
    <w:rsid w:val="00642713"/>
    <w:rsid w:val="00643A99"/>
    <w:rsid w:val="006446F0"/>
    <w:rsid w:val="006449FC"/>
    <w:rsid w:val="00644C6A"/>
    <w:rsid w:val="00645444"/>
    <w:rsid w:val="0064580D"/>
    <w:rsid w:val="006459F9"/>
    <w:rsid w:val="006460B1"/>
    <w:rsid w:val="00646A40"/>
    <w:rsid w:val="00646F55"/>
    <w:rsid w:val="00647070"/>
    <w:rsid w:val="006470EA"/>
    <w:rsid w:val="00647C85"/>
    <w:rsid w:val="00647FE0"/>
    <w:rsid w:val="00650080"/>
    <w:rsid w:val="00650236"/>
    <w:rsid w:val="00650295"/>
    <w:rsid w:val="006508D0"/>
    <w:rsid w:val="00651BD7"/>
    <w:rsid w:val="00652230"/>
    <w:rsid w:val="006526C9"/>
    <w:rsid w:val="0065292E"/>
    <w:rsid w:val="00652948"/>
    <w:rsid w:val="00652C37"/>
    <w:rsid w:val="00652DD7"/>
    <w:rsid w:val="00652E77"/>
    <w:rsid w:val="00653192"/>
    <w:rsid w:val="00653524"/>
    <w:rsid w:val="00653B54"/>
    <w:rsid w:val="00654086"/>
    <w:rsid w:val="006546B1"/>
    <w:rsid w:val="00654973"/>
    <w:rsid w:val="006549A4"/>
    <w:rsid w:val="00654D1F"/>
    <w:rsid w:val="006554CF"/>
    <w:rsid w:val="0065553A"/>
    <w:rsid w:val="00655935"/>
    <w:rsid w:val="00655B8E"/>
    <w:rsid w:val="006560C1"/>
    <w:rsid w:val="006566F0"/>
    <w:rsid w:val="00656921"/>
    <w:rsid w:val="00657229"/>
    <w:rsid w:val="00657702"/>
    <w:rsid w:val="00657757"/>
    <w:rsid w:val="00657B9F"/>
    <w:rsid w:val="00657C59"/>
    <w:rsid w:val="00660F01"/>
    <w:rsid w:val="0066202E"/>
    <w:rsid w:val="006621DC"/>
    <w:rsid w:val="00662304"/>
    <w:rsid w:val="00662534"/>
    <w:rsid w:val="00662580"/>
    <w:rsid w:val="00662809"/>
    <w:rsid w:val="006629A3"/>
    <w:rsid w:val="00662AF8"/>
    <w:rsid w:val="00662CBF"/>
    <w:rsid w:val="00662D96"/>
    <w:rsid w:val="00662F18"/>
    <w:rsid w:val="00662FF3"/>
    <w:rsid w:val="006631B3"/>
    <w:rsid w:val="0066347B"/>
    <w:rsid w:val="00663565"/>
    <w:rsid w:val="0066372A"/>
    <w:rsid w:val="00663C08"/>
    <w:rsid w:val="00663E44"/>
    <w:rsid w:val="0066462B"/>
    <w:rsid w:val="00664652"/>
    <w:rsid w:val="00664A28"/>
    <w:rsid w:val="00664B66"/>
    <w:rsid w:val="00665078"/>
    <w:rsid w:val="006651A9"/>
    <w:rsid w:val="006651F5"/>
    <w:rsid w:val="006655A4"/>
    <w:rsid w:val="00665C5E"/>
    <w:rsid w:val="0066625D"/>
    <w:rsid w:val="006668C1"/>
    <w:rsid w:val="00667361"/>
    <w:rsid w:val="006676B1"/>
    <w:rsid w:val="00667F8E"/>
    <w:rsid w:val="00671057"/>
    <w:rsid w:val="00671070"/>
    <w:rsid w:val="00671199"/>
    <w:rsid w:val="0067124A"/>
    <w:rsid w:val="00671367"/>
    <w:rsid w:val="006713A4"/>
    <w:rsid w:val="006713E1"/>
    <w:rsid w:val="00672053"/>
    <w:rsid w:val="0067228B"/>
    <w:rsid w:val="00672677"/>
    <w:rsid w:val="00672886"/>
    <w:rsid w:val="0067304B"/>
    <w:rsid w:val="0067349F"/>
    <w:rsid w:val="0067384F"/>
    <w:rsid w:val="00673BEB"/>
    <w:rsid w:val="0067443C"/>
    <w:rsid w:val="006746A0"/>
    <w:rsid w:val="00674BF3"/>
    <w:rsid w:val="006756EF"/>
    <w:rsid w:val="00675B0C"/>
    <w:rsid w:val="006761BA"/>
    <w:rsid w:val="006768A5"/>
    <w:rsid w:val="0067699A"/>
    <w:rsid w:val="00676A58"/>
    <w:rsid w:val="00676E98"/>
    <w:rsid w:val="00677704"/>
    <w:rsid w:val="00677723"/>
    <w:rsid w:val="00677A52"/>
    <w:rsid w:val="00677E79"/>
    <w:rsid w:val="00680D8A"/>
    <w:rsid w:val="006811A1"/>
    <w:rsid w:val="0068124C"/>
    <w:rsid w:val="00681656"/>
    <w:rsid w:val="00681770"/>
    <w:rsid w:val="00681A69"/>
    <w:rsid w:val="00681FE1"/>
    <w:rsid w:val="00682B92"/>
    <w:rsid w:val="00682D28"/>
    <w:rsid w:val="00682EE6"/>
    <w:rsid w:val="00683DD9"/>
    <w:rsid w:val="006841CE"/>
    <w:rsid w:val="006848AA"/>
    <w:rsid w:val="00684A23"/>
    <w:rsid w:val="00684EC3"/>
    <w:rsid w:val="006855DC"/>
    <w:rsid w:val="0068593D"/>
    <w:rsid w:val="00685B7A"/>
    <w:rsid w:val="00685B83"/>
    <w:rsid w:val="00686480"/>
    <w:rsid w:val="00686894"/>
    <w:rsid w:val="0068711C"/>
    <w:rsid w:val="006871DD"/>
    <w:rsid w:val="00687232"/>
    <w:rsid w:val="00687487"/>
    <w:rsid w:val="00687B79"/>
    <w:rsid w:val="00690145"/>
    <w:rsid w:val="0069039D"/>
    <w:rsid w:val="00690786"/>
    <w:rsid w:val="00690A88"/>
    <w:rsid w:val="00690B43"/>
    <w:rsid w:val="00690E53"/>
    <w:rsid w:val="00691656"/>
    <w:rsid w:val="006917EA"/>
    <w:rsid w:val="00691DBE"/>
    <w:rsid w:val="006922C0"/>
    <w:rsid w:val="0069249E"/>
    <w:rsid w:val="006926D3"/>
    <w:rsid w:val="006926F0"/>
    <w:rsid w:val="00692BFA"/>
    <w:rsid w:val="00692CD4"/>
    <w:rsid w:val="00692FE9"/>
    <w:rsid w:val="006932F7"/>
    <w:rsid w:val="00693B03"/>
    <w:rsid w:val="00693BBD"/>
    <w:rsid w:val="00693E7B"/>
    <w:rsid w:val="00694A3A"/>
    <w:rsid w:val="00694AD2"/>
    <w:rsid w:val="00694B7A"/>
    <w:rsid w:val="00694D4A"/>
    <w:rsid w:val="00694EA2"/>
    <w:rsid w:val="006953CF"/>
    <w:rsid w:val="00695441"/>
    <w:rsid w:val="006960C5"/>
    <w:rsid w:val="00696875"/>
    <w:rsid w:val="00696882"/>
    <w:rsid w:val="0069743A"/>
    <w:rsid w:val="00697788"/>
    <w:rsid w:val="006977DA"/>
    <w:rsid w:val="0069780B"/>
    <w:rsid w:val="00697B1E"/>
    <w:rsid w:val="006A06F2"/>
    <w:rsid w:val="006A0D3E"/>
    <w:rsid w:val="006A0ED0"/>
    <w:rsid w:val="006A0F3B"/>
    <w:rsid w:val="006A1215"/>
    <w:rsid w:val="006A141D"/>
    <w:rsid w:val="006A15C8"/>
    <w:rsid w:val="006A1793"/>
    <w:rsid w:val="006A229A"/>
    <w:rsid w:val="006A3041"/>
    <w:rsid w:val="006A31C1"/>
    <w:rsid w:val="006A339D"/>
    <w:rsid w:val="006A33AF"/>
    <w:rsid w:val="006A34AD"/>
    <w:rsid w:val="006A36C1"/>
    <w:rsid w:val="006A3C0F"/>
    <w:rsid w:val="006A41D4"/>
    <w:rsid w:val="006A4AB6"/>
    <w:rsid w:val="006A4CA2"/>
    <w:rsid w:val="006A4F50"/>
    <w:rsid w:val="006A5451"/>
    <w:rsid w:val="006A55E2"/>
    <w:rsid w:val="006A562A"/>
    <w:rsid w:val="006A591F"/>
    <w:rsid w:val="006A5FA1"/>
    <w:rsid w:val="006A5FD6"/>
    <w:rsid w:val="006A5FFE"/>
    <w:rsid w:val="006A6415"/>
    <w:rsid w:val="006A6C7C"/>
    <w:rsid w:val="006A6F29"/>
    <w:rsid w:val="006A6FB9"/>
    <w:rsid w:val="006A7145"/>
    <w:rsid w:val="006A7B4E"/>
    <w:rsid w:val="006B02FA"/>
    <w:rsid w:val="006B0596"/>
    <w:rsid w:val="006B0D48"/>
    <w:rsid w:val="006B0DBC"/>
    <w:rsid w:val="006B0DC1"/>
    <w:rsid w:val="006B156D"/>
    <w:rsid w:val="006B1A0F"/>
    <w:rsid w:val="006B1E0D"/>
    <w:rsid w:val="006B1F27"/>
    <w:rsid w:val="006B21C5"/>
    <w:rsid w:val="006B27E4"/>
    <w:rsid w:val="006B38FB"/>
    <w:rsid w:val="006B3964"/>
    <w:rsid w:val="006B4129"/>
    <w:rsid w:val="006B422C"/>
    <w:rsid w:val="006B42FE"/>
    <w:rsid w:val="006B48EF"/>
    <w:rsid w:val="006B520A"/>
    <w:rsid w:val="006B571E"/>
    <w:rsid w:val="006B5ACC"/>
    <w:rsid w:val="006B605E"/>
    <w:rsid w:val="006B6186"/>
    <w:rsid w:val="006B6D0F"/>
    <w:rsid w:val="006B6E20"/>
    <w:rsid w:val="006B78E2"/>
    <w:rsid w:val="006B790E"/>
    <w:rsid w:val="006B7A6C"/>
    <w:rsid w:val="006B7AE8"/>
    <w:rsid w:val="006B7C98"/>
    <w:rsid w:val="006B7CED"/>
    <w:rsid w:val="006B7DEF"/>
    <w:rsid w:val="006C0023"/>
    <w:rsid w:val="006C0C33"/>
    <w:rsid w:val="006C0FB9"/>
    <w:rsid w:val="006C11AB"/>
    <w:rsid w:val="006C1B02"/>
    <w:rsid w:val="006C1F18"/>
    <w:rsid w:val="006C2965"/>
    <w:rsid w:val="006C2A1E"/>
    <w:rsid w:val="006C3784"/>
    <w:rsid w:val="006C3FB4"/>
    <w:rsid w:val="006C472E"/>
    <w:rsid w:val="006C4B75"/>
    <w:rsid w:val="006C4CF0"/>
    <w:rsid w:val="006C5EB4"/>
    <w:rsid w:val="006C6A25"/>
    <w:rsid w:val="006C6F10"/>
    <w:rsid w:val="006D045E"/>
    <w:rsid w:val="006D083B"/>
    <w:rsid w:val="006D15C8"/>
    <w:rsid w:val="006D1CD5"/>
    <w:rsid w:val="006D1E8B"/>
    <w:rsid w:val="006D1F37"/>
    <w:rsid w:val="006D25E7"/>
    <w:rsid w:val="006D2AE3"/>
    <w:rsid w:val="006D2E66"/>
    <w:rsid w:val="006D312D"/>
    <w:rsid w:val="006D3A01"/>
    <w:rsid w:val="006D414E"/>
    <w:rsid w:val="006D45B1"/>
    <w:rsid w:val="006D45F5"/>
    <w:rsid w:val="006D48F3"/>
    <w:rsid w:val="006D5078"/>
    <w:rsid w:val="006D538E"/>
    <w:rsid w:val="006D55F0"/>
    <w:rsid w:val="006D5924"/>
    <w:rsid w:val="006D5AC8"/>
    <w:rsid w:val="006D5DDE"/>
    <w:rsid w:val="006D6181"/>
    <w:rsid w:val="006D66DE"/>
    <w:rsid w:val="006D6AA8"/>
    <w:rsid w:val="006D6DEF"/>
    <w:rsid w:val="006D7581"/>
    <w:rsid w:val="006D7870"/>
    <w:rsid w:val="006D7B8F"/>
    <w:rsid w:val="006D7F74"/>
    <w:rsid w:val="006E043E"/>
    <w:rsid w:val="006E09CE"/>
    <w:rsid w:val="006E0BFA"/>
    <w:rsid w:val="006E160B"/>
    <w:rsid w:val="006E18EC"/>
    <w:rsid w:val="006E1930"/>
    <w:rsid w:val="006E1CB4"/>
    <w:rsid w:val="006E1D57"/>
    <w:rsid w:val="006E2473"/>
    <w:rsid w:val="006E2764"/>
    <w:rsid w:val="006E35B1"/>
    <w:rsid w:val="006E4368"/>
    <w:rsid w:val="006E449A"/>
    <w:rsid w:val="006E4CEC"/>
    <w:rsid w:val="006E4CF2"/>
    <w:rsid w:val="006E5584"/>
    <w:rsid w:val="006E565B"/>
    <w:rsid w:val="006E5ABA"/>
    <w:rsid w:val="006E63DA"/>
    <w:rsid w:val="006E684C"/>
    <w:rsid w:val="006E69BE"/>
    <w:rsid w:val="006E6CE6"/>
    <w:rsid w:val="006E6EFF"/>
    <w:rsid w:val="006E73F6"/>
    <w:rsid w:val="006E74E9"/>
    <w:rsid w:val="006E7F22"/>
    <w:rsid w:val="006E7F70"/>
    <w:rsid w:val="006F06AF"/>
    <w:rsid w:val="006F0DD0"/>
    <w:rsid w:val="006F12CB"/>
    <w:rsid w:val="006F13E7"/>
    <w:rsid w:val="006F18FA"/>
    <w:rsid w:val="006F1E52"/>
    <w:rsid w:val="006F24FE"/>
    <w:rsid w:val="006F25D1"/>
    <w:rsid w:val="006F2681"/>
    <w:rsid w:val="006F28C2"/>
    <w:rsid w:val="006F2A31"/>
    <w:rsid w:val="006F2C8C"/>
    <w:rsid w:val="006F2C97"/>
    <w:rsid w:val="006F2EFE"/>
    <w:rsid w:val="006F30B9"/>
    <w:rsid w:val="006F3606"/>
    <w:rsid w:val="006F3667"/>
    <w:rsid w:val="006F3AF7"/>
    <w:rsid w:val="006F3F72"/>
    <w:rsid w:val="006F4242"/>
    <w:rsid w:val="006F4554"/>
    <w:rsid w:val="006F45EB"/>
    <w:rsid w:val="006F50E4"/>
    <w:rsid w:val="006F5158"/>
    <w:rsid w:val="006F55A3"/>
    <w:rsid w:val="006F5F18"/>
    <w:rsid w:val="006F609D"/>
    <w:rsid w:val="006F6363"/>
    <w:rsid w:val="006F65F6"/>
    <w:rsid w:val="006F6BEA"/>
    <w:rsid w:val="006F7284"/>
    <w:rsid w:val="006F7311"/>
    <w:rsid w:val="006F7361"/>
    <w:rsid w:val="006F750F"/>
    <w:rsid w:val="006F7A98"/>
    <w:rsid w:val="006F7F72"/>
    <w:rsid w:val="00700093"/>
    <w:rsid w:val="00700EAC"/>
    <w:rsid w:val="00700F54"/>
    <w:rsid w:val="00701066"/>
    <w:rsid w:val="0070131A"/>
    <w:rsid w:val="0070216A"/>
    <w:rsid w:val="00703076"/>
    <w:rsid w:val="007031C1"/>
    <w:rsid w:val="00703FC7"/>
    <w:rsid w:val="00704778"/>
    <w:rsid w:val="00704A58"/>
    <w:rsid w:val="00705567"/>
    <w:rsid w:val="00705999"/>
    <w:rsid w:val="00705D35"/>
    <w:rsid w:val="00705E6E"/>
    <w:rsid w:val="0070605A"/>
    <w:rsid w:val="00706116"/>
    <w:rsid w:val="007066FB"/>
    <w:rsid w:val="00706E9E"/>
    <w:rsid w:val="007076A9"/>
    <w:rsid w:val="00707858"/>
    <w:rsid w:val="00707A6B"/>
    <w:rsid w:val="007100A7"/>
    <w:rsid w:val="00710628"/>
    <w:rsid w:val="00710674"/>
    <w:rsid w:val="007109A4"/>
    <w:rsid w:val="00710A98"/>
    <w:rsid w:val="00710B95"/>
    <w:rsid w:val="00711A2D"/>
    <w:rsid w:val="0071202A"/>
    <w:rsid w:val="007120A7"/>
    <w:rsid w:val="00712224"/>
    <w:rsid w:val="00712278"/>
    <w:rsid w:val="00712324"/>
    <w:rsid w:val="007131F6"/>
    <w:rsid w:val="00713369"/>
    <w:rsid w:val="007133AD"/>
    <w:rsid w:val="00713CA7"/>
    <w:rsid w:val="00714CC2"/>
    <w:rsid w:val="007150C1"/>
    <w:rsid w:val="00716126"/>
    <w:rsid w:val="0071638B"/>
    <w:rsid w:val="0071675C"/>
    <w:rsid w:val="007169E2"/>
    <w:rsid w:val="00716E5B"/>
    <w:rsid w:val="0071701A"/>
    <w:rsid w:val="00717350"/>
    <w:rsid w:val="007174E7"/>
    <w:rsid w:val="00717DF6"/>
    <w:rsid w:val="00717E14"/>
    <w:rsid w:val="00717F10"/>
    <w:rsid w:val="00717F62"/>
    <w:rsid w:val="0072112E"/>
    <w:rsid w:val="0072142E"/>
    <w:rsid w:val="00721844"/>
    <w:rsid w:val="00722089"/>
    <w:rsid w:val="007222FE"/>
    <w:rsid w:val="00722D18"/>
    <w:rsid w:val="0072340E"/>
    <w:rsid w:val="0072373D"/>
    <w:rsid w:val="00723A41"/>
    <w:rsid w:val="00723E5C"/>
    <w:rsid w:val="007240A6"/>
    <w:rsid w:val="0072431D"/>
    <w:rsid w:val="0072453C"/>
    <w:rsid w:val="00724733"/>
    <w:rsid w:val="00724A37"/>
    <w:rsid w:val="00724D3C"/>
    <w:rsid w:val="00724DF0"/>
    <w:rsid w:val="00725042"/>
    <w:rsid w:val="00725C4F"/>
    <w:rsid w:val="00725E94"/>
    <w:rsid w:val="0072608A"/>
    <w:rsid w:val="00726678"/>
    <w:rsid w:val="007267F4"/>
    <w:rsid w:val="00727059"/>
    <w:rsid w:val="0072741E"/>
    <w:rsid w:val="007275C5"/>
    <w:rsid w:val="007276D3"/>
    <w:rsid w:val="00727DF9"/>
    <w:rsid w:val="00730623"/>
    <w:rsid w:val="00730C47"/>
    <w:rsid w:val="00731997"/>
    <w:rsid w:val="00731C82"/>
    <w:rsid w:val="0073220F"/>
    <w:rsid w:val="007322FE"/>
    <w:rsid w:val="00732310"/>
    <w:rsid w:val="00733046"/>
    <w:rsid w:val="00733278"/>
    <w:rsid w:val="007338A2"/>
    <w:rsid w:val="007339A3"/>
    <w:rsid w:val="00733DD9"/>
    <w:rsid w:val="00733ED6"/>
    <w:rsid w:val="00734934"/>
    <w:rsid w:val="00734B80"/>
    <w:rsid w:val="00734E72"/>
    <w:rsid w:val="0073537D"/>
    <w:rsid w:val="007353C0"/>
    <w:rsid w:val="00735BBD"/>
    <w:rsid w:val="00735F76"/>
    <w:rsid w:val="0073679C"/>
    <w:rsid w:val="00736934"/>
    <w:rsid w:val="00736CC3"/>
    <w:rsid w:val="007371B7"/>
    <w:rsid w:val="007372F7"/>
    <w:rsid w:val="007377F0"/>
    <w:rsid w:val="0074083A"/>
    <w:rsid w:val="007413DD"/>
    <w:rsid w:val="007417F9"/>
    <w:rsid w:val="007418DE"/>
    <w:rsid w:val="00741F0A"/>
    <w:rsid w:val="00741F5A"/>
    <w:rsid w:val="00741FBE"/>
    <w:rsid w:val="00742844"/>
    <w:rsid w:val="00742F70"/>
    <w:rsid w:val="0074316D"/>
    <w:rsid w:val="00743C22"/>
    <w:rsid w:val="00743CFC"/>
    <w:rsid w:val="007443C6"/>
    <w:rsid w:val="00744453"/>
    <w:rsid w:val="0074492C"/>
    <w:rsid w:val="00744EE2"/>
    <w:rsid w:val="00745386"/>
    <w:rsid w:val="00745B64"/>
    <w:rsid w:val="00746377"/>
    <w:rsid w:val="0074660A"/>
    <w:rsid w:val="00746625"/>
    <w:rsid w:val="00746C71"/>
    <w:rsid w:val="00746E36"/>
    <w:rsid w:val="007471BB"/>
    <w:rsid w:val="0074762B"/>
    <w:rsid w:val="00750063"/>
    <w:rsid w:val="0075060F"/>
    <w:rsid w:val="0075088E"/>
    <w:rsid w:val="00750903"/>
    <w:rsid w:val="00750B63"/>
    <w:rsid w:val="00750CCC"/>
    <w:rsid w:val="0075108A"/>
    <w:rsid w:val="007517D9"/>
    <w:rsid w:val="00751A08"/>
    <w:rsid w:val="00751C19"/>
    <w:rsid w:val="00751F3E"/>
    <w:rsid w:val="007525BC"/>
    <w:rsid w:val="007525F2"/>
    <w:rsid w:val="0075287B"/>
    <w:rsid w:val="007528A2"/>
    <w:rsid w:val="007529F6"/>
    <w:rsid w:val="00752E7F"/>
    <w:rsid w:val="007537D5"/>
    <w:rsid w:val="00753B24"/>
    <w:rsid w:val="00753E7B"/>
    <w:rsid w:val="00754100"/>
    <w:rsid w:val="00754EC9"/>
    <w:rsid w:val="00755785"/>
    <w:rsid w:val="00755E7E"/>
    <w:rsid w:val="00755EC5"/>
    <w:rsid w:val="007563BB"/>
    <w:rsid w:val="00756A42"/>
    <w:rsid w:val="00756B3F"/>
    <w:rsid w:val="00756E42"/>
    <w:rsid w:val="0075746E"/>
    <w:rsid w:val="007574E9"/>
    <w:rsid w:val="007574F4"/>
    <w:rsid w:val="00757963"/>
    <w:rsid w:val="00757AE5"/>
    <w:rsid w:val="0076091C"/>
    <w:rsid w:val="0076202C"/>
    <w:rsid w:val="00762267"/>
    <w:rsid w:val="00762629"/>
    <w:rsid w:val="00762A3D"/>
    <w:rsid w:val="00762ABF"/>
    <w:rsid w:val="00762FBE"/>
    <w:rsid w:val="0076336D"/>
    <w:rsid w:val="007647C7"/>
    <w:rsid w:val="007650E1"/>
    <w:rsid w:val="007651C0"/>
    <w:rsid w:val="00765309"/>
    <w:rsid w:val="00765779"/>
    <w:rsid w:val="00765EDB"/>
    <w:rsid w:val="00766849"/>
    <w:rsid w:val="00766E02"/>
    <w:rsid w:val="00766EF8"/>
    <w:rsid w:val="0077075F"/>
    <w:rsid w:val="00770A63"/>
    <w:rsid w:val="00771C17"/>
    <w:rsid w:val="00771C86"/>
    <w:rsid w:val="00772717"/>
    <w:rsid w:val="0077289E"/>
    <w:rsid w:val="00772C5E"/>
    <w:rsid w:val="00772CAF"/>
    <w:rsid w:val="00773105"/>
    <w:rsid w:val="00774CAD"/>
    <w:rsid w:val="007750DC"/>
    <w:rsid w:val="00776717"/>
    <w:rsid w:val="00776B0E"/>
    <w:rsid w:val="00776FD5"/>
    <w:rsid w:val="007773D8"/>
    <w:rsid w:val="00777526"/>
    <w:rsid w:val="00777578"/>
    <w:rsid w:val="00777911"/>
    <w:rsid w:val="00780077"/>
    <w:rsid w:val="00780358"/>
    <w:rsid w:val="0078058B"/>
    <w:rsid w:val="0078148C"/>
    <w:rsid w:val="00781536"/>
    <w:rsid w:val="007815F9"/>
    <w:rsid w:val="00781703"/>
    <w:rsid w:val="007818E8"/>
    <w:rsid w:val="00781C3A"/>
    <w:rsid w:val="007822CE"/>
    <w:rsid w:val="00783044"/>
    <w:rsid w:val="007832BF"/>
    <w:rsid w:val="007836DC"/>
    <w:rsid w:val="00783FAE"/>
    <w:rsid w:val="0078420C"/>
    <w:rsid w:val="007847EE"/>
    <w:rsid w:val="00785391"/>
    <w:rsid w:val="00785866"/>
    <w:rsid w:val="0078593F"/>
    <w:rsid w:val="00785EE0"/>
    <w:rsid w:val="007868AA"/>
    <w:rsid w:val="00787AA4"/>
    <w:rsid w:val="00787EE4"/>
    <w:rsid w:val="00790EF3"/>
    <w:rsid w:val="007911BB"/>
    <w:rsid w:val="00791ABE"/>
    <w:rsid w:val="00791DBD"/>
    <w:rsid w:val="00791E0E"/>
    <w:rsid w:val="007927CC"/>
    <w:rsid w:val="007928B1"/>
    <w:rsid w:val="00792C37"/>
    <w:rsid w:val="00793B7D"/>
    <w:rsid w:val="00794FD4"/>
    <w:rsid w:val="00795226"/>
    <w:rsid w:val="0079538A"/>
    <w:rsid w:val="007956A3"/>
    <w:rsid w:val="00796049"/>
    <w:rsid w:val="007963C9"/>
    <w:rsid w:val="00796455"/>
    <w:rsid w:val="007967C6"/>
    <w:rsid w:val="00796BE4"/>
    <w:rsid w:val="00796E7F"/>
    <w:rsid w:val="00797100"/>
    <w:rsid w:val="007978AF"/>
    <w:rsid w:val="007A00A7"/>
    <w:rsid w:val="007A02C6"/>
    <w:rsid w:val="007A10CC"/>
    <w:rsid w:val="007A1399"/>
    <w:rsid w:val="007A1D97"/>
    <w:rsid w:val="007A22CE"/>
    <w:rsid w:val="007A3019"/>
    <w:rsid w:val="007A3085"/>
    <w:rsid w:val="007A30DB"/>
    <w:rsid w:val="007A31D8"/>
    <w:rsid w:val="007A38F9"/>
    <w:rsid w:val="007A3C3B"/>
    <w:rsid w:val="007A3D5E"/>
    <w:rsid w:val="007A3EAC"/>
    <w:rsid w:val="007A49E2"/>
    <w:rsid w:val="007A4B57"/>
    <w:rsid w:val="007A5174"/>
    <w:rsid w:val="007A5B06"/>
    <w:rsid w:val="007A5FB4"/>
    <w:rsid w:val="007A664D"/>
    <w:rsid w:val="007A6793"/>
    <w:rsid w:val="007A6978"/>
    <w:rsid w:val="007A6A36"/>
    <w:rsid w:val="007A6E6E"/>
    <w:rsid w:val="007A7154"/>
    <w:rsid w:val="007A74CC"/>
    <w:rsid w:val="007A79B6"/>
    <w:rsid w:val="007A7BE5"/>
    <w:rsid w:val="007A7D4E"/>
    <w:rsid w:val="007B01F2"/>
    <w:rsid w:val="007B0277"/>
    <w:rsid w:val="007B073A"/>
    <w:rsid w:val="007B1766"/>
    <w:rsid w:val="007B1932"/>
    <w:rsid w:val="007B1E59"/>
    <w:rsid w:val="007B211A"/>
    <w:rsid w:val="007B216D"/>
    <w:rsid w:val="007B22FD"/>
    <w:rsid w:val="007B242A"/>
    <w:rsid w:val="007B2539"/>
    <w:rsid w:val="007B29E3"/>
    <w:rsid w:val="007B2C24"/>
    <w:rsid w:val="007B2D27"/>
    <w:rsid w:val="007B32C4"/>
    <w:rsid w:val="007B3681"/>
    <w:rsid w:val="007B384A"/>
    <w:rsid w:val="007B3E41"/>
    <w:rsid w:val="007B4A63"/>
    <w:rsid w:val="007B4C56"/>
    <w:rsid w:val="007B53F1"/>
    <w:rsid w:val="007B5521"/>
    <w:rsid w:val="007B5617"/>
    <w:rsid w:val="007B582B"/>
    <w:rsid w:val="007B5A80"/>
    <w:rsid w:val="007B629B"/>
    <w:rsid w:val="007B6490"/>
    <w:rsid w:val="007B6B69"/>
    <w:rsid w:val="007B71DF"/>
    <w:rsid w:val="007B7789"/>
    <w:rsid w:val="007B7D8D"/>
    <w:rsid w:val="007C0278"/>
    <w:rsid w:val="007C11C7"/>
    <w:rsid w:val="007C16B7"/>
    <w:rsid w:val="007C1EF1"/>
    <w:rsid w:val="007C34E2"/>
    <w:rsid w:val="007C371C"/>
    <w:rsid w:val="007C3B17"/>
    <w:rsid w:val="007C4BDF"/>
    <w:rsid w:val="007C508A"/>
    <w:rsid w:val="007C5139"/>
    <w:rsid w:val="007C5413"/>
    <w:rsid w:val="007C551D"/>
    <w:rsid w:val="007C57B9"/>
    <w:rsid w:val="007C59BE"/>
    <w:rsid w:val="007C6DB1"/>
    <w:rsid w:val="007C6EB6"/>
    <w:rsid w:val="007C71C5"/>
    <w:rsid w:val="007C76F2"/>
    <w:rsid w:val="007C7E06"/>
    <w:rsid w:val="007D0202"/>
    <w:rsid w:val="007D0352"/>
    <w:rsid w:val="007D056A"/>
    <w:rsid w:val="007D122F"/>
    <w:rsid w:val="007D1256"/>
    <w:rsid w:val="007D1872"/>
    <w:rsid w:val="007D1C0D"/>
    <w:rsid w:val="007D1DF2"/>
    <w:rsid w:val="007D21AA"/>
    <w:rsid w:val="007D22C3"/>
    <w:rsid w:val="007D238F"/>
    <w:rsid w:val="007D26A2"/>
    <w:rsid w:val="007D3577"/>
    <w:rsid w:val="007D3901"/>
    <w:rsid w:val="007D3993"/>
    <w:rsid w:val="007D409C"/>
    <w:rsid w:val="007D40AA"/>
    <w:rsid w:val="007D4398"/>
    <w:rsid w:val="007D47A1"/>
    <w:rsid w:val="007D4879"/>
    <w:rsid w:val="007D4C0C"/>
    <w:rsid w:val="007D529F"/>
    <w:rsid w:val="007D57CB"/>
    <w:rsid w:val="007D608B"/>
    <w:rsid w:val="007D622B"/>
    <w:rsid w:val="007D6630"/>
    <w:rsid w:val="007D693F"/>
    <w:rsid w:val="007D70C7"/>
    <w:rsid w:val="007D79AC"/>
    <w:rsid w:val="007D7DD1"/>
    <w:rsid w:val="007D7E93"/>
    <w:rsid w:val="007E0093"/>
    <w:rsid w:val="007E0426"/>
    <w:rsid w:val="007E082A"/>
    <w:rsid w:val="007E0C23"/>
    <w:rsid w:val="007E0D3C"/>
    <w:rsid w:val="007E1294"/>
    <w:rsid w:val="007E18AF"/>
    <w:rsid w:val="007E1B75"/>
    <w:rsid w:val="007E1D24"/>
    <w:rsid w:val="007E1D58"/>
    <w:rsid w:val="007E2C46"/>
    <w:rsid w:val="007E2C73"/>
    <w:rsid w:val="007E3133"/>
    <w:rsid w:val="007E357F"/>
    <w:rsid w:val="007E3FB1"/>
    <w:rsid w:val="007E44E2"/>
    <w:rsid w:val="007E479A"/>
    <w:rsid w:val="007E493C"/>
    <w:rsid w:val="007E4B19"/>
    <w:rsid w:val="007E4D84"/>
    <w:rsid w:val="007E5477"/>
    <w:rsid w:val="007E56B2"/>
    <w:rsid w:val="007E5D0A"/>
    <w:rsid w:val="007E6395"/>
    <w:rsid w:val="007E63AB"/>
    <w:rsid w:val="007E650D"/>
    <w:rsid w:val="007E6CD7"/>
    <w:rsid w:val="007E7118"/>
    <w:rsid w:val="007F0464"/>
    <w:rsid w:val="007F0607"/>
    <w:rsid w:val="007F08ED"/>
    <w:rsid w:val="007F0A45"/>
    <w:rsid w:val="007F1087"/>
    <w:rsid w:val="007F1422"/>
    <w:rsid w:val="007F1A8B"/>
    <w:rsid w:val="007F1C61"/>
    <w:rsid w:val="007F1FA2"/>
    <w:rsid w:val="007F2079"/>
    <w:rsid w:val="007F23EE"/>
    <w:rsid w:val="007F2699"/>
    <w:rsid w:val="007F2B09"/>
    <w:rsid w:val="007F3047"/>
    <w:rsid w:val="007F304C"/>
    <w:rsid w:val="007F349E"/>
    <w:rsid w:val="007F3718"/>
    <w:rsid w:val="007F420A"/>
    <w:rsid w:val="007F46CC"/>
    <w:rsid w:val="007F4DD9"/>
    <w:rsid w:val="007F50A0"/>
    <w:rsid w:val="007F50B7"/>
    <w:rsid w:val="007F61A7"/>
    <w:rsid w:val="007F64F6"/>
    <w:rsid w:val="007F65AF"/>
    <w:rsid w:val="007F672C"/>
    <w:rsid w:val="007F6831"/>
    <w:rsid w:val="007F6F81"/>
    <w:rsid w:val="007F7014"/>
    <w:rsid w:val="007F72B0"/>
    <w:rsid w:val="007F7461"/>
    <w:rsid w:val="008000D5"/>
    <w:rsid w:val="008000E1"/>
    <w:rsid w:val="0080014B"/>
    <w:rsid w:val="0080097E"/>
    <w:rsid w:val="00800C5D"/>
    <w:rsid w:val="00800E8F"/>
    <w:rsid w:val="00800F54"/>
    <w:rsid w:val="00800FD3"/>
    <w:rsid w:val="00800FF4"/>
    <w:rsid w:val="00801AAD"/>
    <w:rsid w:val="00801AFF"/>
    <w:rsid w:val="00801B8F"/>
    <w:rsid w:val="00802150"/>
    <w:rsid w:val="0080273B"/>
    <w:rsid w:val="0080294F"/>
    <w:rsid w:val="00802A2C"/>
    <w:rsid w:val="00802B80"/>
    <w:rsid w:val="00802DEC"/>
    <w:rsid w:val="008030E6"/>
    <w:rsid w:val="008038A5"/>
    <w:rsid w:val="00803EE7"/>
    <w:rsid w:val="00803F9D"/>
    <w:rsid w:val="0080441B"/>
    <w:rsid w:val="00804614"/>
    <w:rsid w:val="008046C1"/>
    <w:rsid w:val="00804CC0"/>
    <w:rsid w:val="00804D3A"/>
    <w:rsid w:val="00804E74"/>
    <w:rsid w:val="0080631A"/>
    <w:rsid w:val="008067B9"/>
    <w:rsid w:val="00806EB0"/>
    <w:rsid w:val="00807A8F"/>
    <w:rsid w:val="00807AFE"/>
    <w:rsid w:val="0081020D"/>
    <w:rsid w:val="00810661"/>
    <w:rsid w:val="00810721"/>
    <w:rsid w:val="008107AC"/>
    <w:rsid w:val="008108D8"/>
    <w:rsid w:val="00810D4A"/>
    <w:rsid w:val="00810F2F"/>
    <w:rsid w:val="00810F72"/>
    <w:rsid w:val="008111BB"/>
    <w:rsid w:val="00811485"/>
    <w:rsid w:val="0081195E"/>
    <w:rsid w:val="00811EDF"/>
    <w:rsid w:val="008121D7"/>
    <w:rsid w:val="00812710"/>
    <w:rsid w:val="00812A34"/>
    <w:rsid w:val="00813853"/>
    <w:rsid w:val="00813DE4"/>
    <w:rsid w:val="00813E4B"/>
    <w:rsid w:val="00813F24"/>
    <w:rsid w:val="008144D7"/>
    <w:rsid w:val="00814DBF"/>
    <w:rsid w:val="00814EB1"/>
    <w:rsid w:val="00815D95"/>
    <w:rsid w:val="00816253"/>
    <w:rsid w:val="008163AD"/>
    <w:rsid w:val="00816B70"/>
    <w:rsid w:val="00816D90"/>
    <w:rsid w:val="0081735F"/>
    <w:rsid w:val="008177F8"/>
    <w:rsid w:val="008178C1"/>
    <w:rsid w:val="00817B1F"/>
    <w:rsid w:val="00820824"/>
    <w:rsid w:val="008208C8"/>
    <w:rsid w:val="008212FA"/>
    <w:rsid w:val="00821506"/>
    <w:rsid w:val="008215EB"/>
    <w:rsid w:val="00821AE7"/>
    <w:rsid w:val="0082214A"/>
    <w:rsid w:val="00822913"/>
    <w:rsid w:val="00822CF7"/>
    <w:rsid w:val="00822F68"/>
    <w:rsid w:val="00823788"/>
    <w:rsid w:val="00823A35"/>
    <w:rsid w:val="00823A6A"/>
    <w:rsid w:val="008245EF"/>
    <w:rsid w:val="00824A9E"/>
    <w:rsid w:val="00824CBE"/>
    <w:rsid w:val="00824CFB"/>
    <w:rsid w:val="008256A4"/>
    <w:rsid w:val="00825BEA"/>
    <w:rsid w:val="00825EF5"/>
    <w:rsid w:val="00826282"/>
    <w:rsid w:val="00826971"/>
    <w:rsid w:val="00826B8A"/>
    <w:rsid w:val="0083000B"/>
    <w:rsid w:val="00830797"/>
    <w:rsid w:val="00830CA0"/>
    <w:rsid w:val="008312A8"/>
    <w:rsid w:val="00831B27"/>
    <w:rsid w:val="00831C7B"/>
    <w:rsid w:val="00831FAD"/>
    <w:rsid w:val="008326CD"/>
    <w:rsid w:val="008327D1"/>
    <w:rsid w:val="00832E60"/>
    <w:rsid w:val="0083306B"/>
    <w:rsid w:val="00833E8A"/>
    <w:rsid w:val="0083472E"/>
    <w:rsid w:val="00834D25"/>
    <w:rsid w:val="00835224"/>
    <w:rsid w:val="00835A29"/>
    <w:rsid w:val="00835D4D"/>
    <w:rsid w:val="00836B67"/>
    <w:rsid w:val="00836BFA"/>
    <w:rsid w:val="00836F72"/>
    <w:rsid w:val="00837212"/>
    <w:rsid w:val="0083731C"/>
    <w:rsid w:val="0083734B"/>
    <w:rsid w:val="00837AAC"/>
    <w:rsid w:val="00837B09"/>
    <w:rsid w:val="00840113"/>
    <w:rsid w:val="0084016D"/>
    <w:rsid w:val="00840506"/>
    <w:rsid w:val="00840DAC"/>
    <w:rsid w:val="008414F7"/>
    <w:rsid w:val="008415B6"/>
    <w:rsid w:val="008415E3"/>
    <w:rsid w:val="00841D2B"/>
    <w:rsid w:val="008425BC"/>
    <w:rsid w:val="00842819"/>
    <w:rsid w:val="00842AE4"/>
    <w:rsid w:val="00842E1F"/>
    <w:rsid w:val="0084303D"/>
    <w:rsid w:val="008432BE"/>
    <w:rsid w:val="00843817"/>
    <w:rsid w:val="00843E11"/>
    <w:rsid w:val="008441F2"/>
    <w:rsid w:val="00844424"/>
    <w:rsid w:val="008447CC"/>
    <w:rsid w:val="00844CC3"/>
    <w:rsid w:val="00845005"/>
    <w:rsid w:val="0084531B"/>
    <w:rsid w:val="0084534C"/>
    <w:rsid w:val="008459EC"/>
    <w:rsid w:val="00845A83"/>
    <w:rsid w:val="00845B6E"/>
    <w:rsid w:val="00845E19"/>
    <w:rsid w:val="00846176"/>
    <w:rsid w:val="00846454"/>
    <w:rsid w:val="008464EC"/>
    <w:rsid w:val="00846EC8"/>
    <w:rsid w:val="0084705A"/>
    <w:rsid w:val="00847F2B"/>
    <w:rsid w:val="00850127"/>
    <w:rsid w:val="00850354"/>
    <w:rsid w:val="00850660"/>
    <w:rsid w:val="0085078E"/>
    <w:rsid w:val="00850946"/>
    <w:rsid w:val="00850982"/>
    <w:rsid w:val="0085100F"/>
    <w:rsid w:val="0085107D"/>
    <w:rsid w:val="00851245"/>
    <w:rsid w:val="008512F6"/>
    <w:rsid w:val="0085160D"/>
    <w:rsid w:val="008516BE"/>
    <w:rsid w:val="00851B3D"/>
    <w:rsid w:val="00851BC1"/>
    <w:rsid w:val="0085265A"/>
    <w:rsid w:val="00853643"/>
    <w:rsid w:val="00853660"/>
    <w:rsid w:val="00853879"/>
    <w:rsid w:val="00853B20"/>
    <w:rsid w:val="00853E60"/>
    <w:rsid w:val="00853EF5"/>
    <w:rsid w:val="008543A2"/>
    <w:rsid w:val="008543D8"/>
    <w:rsid w:val="00854445"/>
    <w:rsid w:val="00854595"/>
    <w:rsid w:val="00854F9C"/>
    <w:rsid w:val="00854FCA"/>
    <w:rsid w:val="0085530F"/>
    <w:rsid w:val="00855497"/>
    <w:rsid w:val="008555BF"/>
    <w:rsid w:val="008556F8"/>
    <w:rsid w:val="00855792"/>
    <w:rsid w:val="008568E5"/>
    <w:rsid w:val="008571DA"/>
    <w:rsid w:val="00857B00"/>
    <w:rsid w:val="00857D5F"/>
    <w:rsid w:val="008601D1"/>
    <w:rsid w:val="00860255"/>
    <w:rsid w:val="00860308"/>
    <w:rsid w:val="0086032D"/>
    <w:rsid w:val="00860AC8"/>
    <w:rsid w:val="00861306"/>
    <w:rsid w:val="00861736"/>
    <w:rsid w:val="0086194F"/>
    <w:rsid w:val="00861C2A"/>
    <w:rsid w:val="0086206D"/>
    <w:rsid w:val="0086242B"/>
    <w:rsid w:val="0086286B"/>
    <w:rsid w:val="00862E78"/>
    <w:rsid w:val="0086330D"/>
    <w:rsid w:val="00863388"/>
    <w:rsid w:val="008634DD"/>
    <w:rsid w:val="008636BD"/>
    <w:rsid w:val="00864305"/>
    <w:rsid w:val="008647ED"/>
    <w:rsid w:val="0086492D"/>
    <w:rsid w:val="00864C43"/>
    <w:rsid w:val="008650D7"/>
    <w:rsid w:val="008656DC"/>
    <w:rsid w:val="008659F5"/>
    <w:rsid w:val="00865A3E"/>
    <w:rsid w:val="008665B3"/>
    <w:rsid w:val="00866A52"/>
    <w:rsid w:val="00866ECE"/>
    <w:rsid w:val="008671F0"/>
    <w:rsid w:val="008672BD"/>
    <w:rsid w:val="00867303"/>
    <w:rsid w:val="00867642"/>
    <w:rsid w:val="00870A65"/>
    <w:rsid w:val="00870EC2"/>
    <w:rsid w:val="008710E6"/>
    <w:rsid w:val="0087134F"/>
    <w:rsid w:val="00871499"/>
    <w:rsid w:val="008715EF"/>
    <w:rsid w:val="00871B82"/>
    <w:rsid w:val="00871E81"/>
    <w:rsid w:val="0087232E"/>
    <w:rsid w:val="008725F2"/>
    <w:rsid w:val="008728AC"/>
    <w:rsid w:val="00872B29"/>
    <w:rsid w:val="00872B58"/>
    <w:rsid w:val="00872B9C"/>
    <w:rsid w:val="00872BB6"/>
    <w:rsid w:val="0087323A"/>
    <w:rsid w:val="0087325D"/>
    <w:rsid w:val="0087352E"/>
    <w:rsid w:val="0087358A"/>
    <w:rsid w:val="00873CF4"/>
    <w:rsid w:val="00873E23"/>
    <w:rsid w:val="00874B42"/>
    <w:rsid w:val="0087507F"/>
    <w:rsid w:val="00875C29"/>
    <w:rsid w:val="00875CD3"/>
    <w:rsid w:val="00876322"/>
    <w:rsid w:val="00876A72"/>
    <w:rsid w:val="0088065D"/>
    <w:rsid w:val="0088075E"/>
    <w:rsid w:val="00880886"/>
    <w:rsid w:val="00880DBC"/>
    <w:rsid w:val="00881219"/>
    <w:rsid w:val="00881666"/>
    <w:rsid w:val="00881B16"/>
    <w:rsid w:val="00881B91"/>
    <w:rsid w:val="00881C39"/>
    <w:rsid w:val="00881CF2"/>
    <w:rsid w:val="00881DD3"/>
    <w:rsid w:val="00882091"/>
    <w:rsid w:val="008822E3"/>
    <w:rsid w:val="00882361"/>
    <w:rsid w:val="0088288B"/>
    <w:rsid w:val="008829C6"/>
    <w:rsid w:val="00882AA4"/>
    <w:rsid w:val="00882BA3"/>
    <w:rsid w:val="00882FC4"/>
    <w:rsid w:val="00883461"/>
    <w:rsid w:val="008836D6"/>
    <w:rsid w:val="00883971"/>
    <w:rsid w:val="00883E41"/>
    <w:rsid w:val="008844B8"/>
    <w:rsid w:val="00884D07"/>
    <w:rsid w:val="00884E57"/>
    <w:rsid w:val="008856DE"/>
    <w:rsid w:val="008868BA"/>
    <w:rsid w:val="00886B5D"/>
    <w:rsid w:val="00886C14"/>
    <w:rsid w:val="00887225"/>
    <w:rsid w:val="008874D8"/>
    <w:rsid w:val="00887516"/>
    <w:rsid w:val="008877DB"/>
    <w:rsid w:val="00887F91"/>
    <w:rsid w:val="00890585"/>
    <w:rsid w:val="0089105A"/>
    <w:rsid w:val="0089170F"/>
    <w:rsid w:val="00891BFA"/>
    <w:rsid w:val="00891C5B"/>
    <w:rsid w:val="00892817"/>
    <w:rsid w:val="0089325C"/>
    <w:rsid w:val="0089360C"/>
    <w:rsid w:val="00893A61"/>
    <w:rsid w:val="00893F98"/>
    <w:rsid w:val="008940C6"/>
    <w:rsid w:val="00894593"/>
    <w:rsid w:val="008949FF"/>
    <w:rsid w:val="00895A4B"/>
    <w:rsid w:val="0089652C"/>
    <w:rsid w:val="00896999"/>
    <w:rsid w:val="00896FF9"/>
    <w:rsid w:val="00897049"/>
    <w:rsid w:val="00897394"/>
    <w:rsid w:val="0089742F"/>
    <w:rsid w:val="0089762C"/>
    <w:rsid w:val="00897FE3"/>
    <w:rsid w:val="008A097C"/>
    <w:rsid w:val="008A0B76"/>
    <w:rsid w:val="008A0DA2"/>
    <w:rsid w:val="008A1170"/>
    <w:rsid w:val="008A11B9"/>
    <w:rsid w:val="008A143B"/>
    <w:rsid w:val="008A1810"/>
    <w:rsid w:val="008A18B0"/>
    <w:rsid w:val="008A2517"/>
    <w:rsid w:val="008A2719"/>
    <w:rsid w:val="008A34C2"/>
    <w:rsid w:val="008A3554"/>
    <w:rsid w:val="008A3FE5"/>
    <w:rsid w:val="008A4F99"/>
    <w:rsid w:val="008A5081"/>
    <w:rsid w:val="008A53AB"/>
    <w:rsid w:val="008A551A"/>
    <w:rsid w:val="008A5B4E"/>
    <w:rsid w:val="008A6083"/>
    <w:rsid w:val="008A618F"/>
    <w:rsid w:val="008A67D7"/>
    <w:rsid w:val="008A6A37"/>
    <w:rsid w:val="008A6A51"/>
    <w:rsid w:val="008A790A"/>
    <w:rsid w:val="008A7C8B"/>
    <w:rsid w:val="008A7DF0"/>
    <w:rsid w:val="008B004B"/>
    <w:rsid w:val="008B0B75"/>
    <w:rsid w:val="008B0CE4"/>
    <w:rsid w:val="008B1641"/>
    <w:rsid w:val="008B1C14"/>
    <w:rsid w:val="008B2C29"/>
    <w:rsid w:val="008B3406"/>
    <w:rsid w:val="008B394B"/>
    <w:rsid w:val="008B397B"/>
    <w:rsid w:val="008B3A1F"/>
    <w:rsid w:val="008B3ACB"/>
    <w:rsid w:val="008B49DE"/>
    <w:rsid w:val="008B4A8A"/>
    <w:rsid w:val="008B4D27"/>
    <w:rsid w:val="008B4E13"/>
    <w:rsid w:val="008B526B"/>
    <w:rsid w:val="008B5342"/>
    <w:rsid w:val="008B5628"/>
    <w:rsid w:val="008B6034"/>
    <w:rsid w:val="008B6D6A"/>
    <w:rsid w:val="008B6E41"/>
    <w:rsid w:val="008B6F82"/>
    <w:rsid w:val="008B703D"/>
    <w:rsid w:val="008B7480"/>
    <w:rsid w:val="008C07C1"/>
    <w:rsid w:val="008C0FD2"/>
    <w:rsid w:val="008C26C0"/>
    <w:rsid w:val="008C2991"/>
    <w:rsid w:val="008C3397"/>
    <w:rsid w:val="008C3399"/>
    <w:rsid w:val="008C3520"/>
    <w:rsid w:val="008C38CE"/>
    <w:rsid w:val="008C3B96"/>
    <w:rsid w:val="008C3C5F"/>
    <w:rsid w:val="008C3EFF"/>
    <w:rsid w:val="008C45BD"/>
    <w:rsid w:val="008C4922"/>
    <w:rsid w:val="008C4942"/>
    <w:rsid w:val="008C5355"/>
    <w:rsid w:val="008C55A6"/>
    <w:rsid w:val="008C5738"/>
    <w:rsid w:val="008C5DF0"/>
    <w:rsid w:val="008C5EC4"/>
    <w:rsid w:val="008C63A8"/>
    <w:rsid w:val="008C6422"/>
    <w:rsid w:val="008C69B2"/>
    <w:rsid w:val="008C7238"/>
    <w:rsid w:val="008C750F"/>
    <w:rsid w:val="008C7516"/>
    <w:rsid w:val="008C7B33"/>
    <w:rsid w:val="008D0124"/>
    <w:rsid w:val="008D01F9"/>
    <w:rsid w:val="008D0E68"/>
    <w:rsid w:val="008D1024"/>
    <w:rsid w:val="008D10E4"/>
    <w:rsid w:val="008D1151"/>
    <w:rsid w:val="008D1195"/>
    <w:rsid w:val="008D1ACC"/>
    <w:rsid w:val="008D2146"/>
    <w:rsid w:val="008D2358"/>
    <w:rsid w:val="008D3181"/>
    <w:rsid w:val="008D374B"/>
    <w:rsid w:val="008D39F9"/>
    <w:rsid w:val="008D3B67"/>
    <w:rsid w:val="008D4984"/>
    <w:rsid w:val="008D4B83"/>
    <w:rsid w:val="008D4BC6"/>
    <w:rsid w:val="008D529E"/>
    <w:rsid w:val="008D5939"/>
    <w:rsid w:val="008D6306"/>
    <w:rsid w:val="008D6457"/>
    <w:rsid w:val="008D68F6"/>
    <w:rsid w:val="008D6FD1"/>
    <w:rsid w:val="008D7126"/>
    <w:rsid w:val="008D7141"/>
    <w:rsid w:val="008D764E"/>
    <w:rsid w:val="008D7849"/>
    <w:rsid w:val="008D7AEB"/>
    <w:rsid w:val="008D7B96"/>
    <w:rsid w:val="008D7FFD"/>
    <w:rsid w:val="008E03BC"/>
    <w:rsid w:val="008E05E9"/>
    <w:rsid w:val="008E05FA"/>
    <w:rsid w:val="008E0848"/>
    <w:rsid w:val="008E08D6"/>
    <w:rsid w:val="008E0ABC"/>
    <w:rsid w:val="008E0BF2"/>
    <w:rsid w:val="008E0CD7"/>
    <w:rsid w:val="008E0E95"/>
    <w:rsid w:val="008E0ED5"/>
    <w:rsid w:val="008E128E"/>
    <w:rsid w:val="008E1C2E"/>
    <w:rsid w:val="008E1F87"/>
    <w:rsid w:val="008E23EC"/>
    <w:rsid w:val="008E344C"/>
    <w:rsid w:val="008E3761"/>
    <w:rsid w:val="008E4562"/>
    <w:rsid w:val="008E4C09"/>
    <w:rsid w:val="008E4E68"/>
    <w:rsid w:val="008E5075"/>
    <w:rsid w:val="008E63F6"/>
    <w:rsid w:val="008E684C"/>
    <w:rsid w:val="008E6D45"/>
    <w:rsid w:val="008E746F"/>
    <w:rsid w:val="008E77F2"/>
    <w:rsid w:val="008E78D6"/>
    <w:rsid w:val="008E7A22"/>
    <w:rsid w:val="008F01C4"/>
    <w:rsid w:val="008F037B"/>
    <w:rsid w:val="008F0441"/>
    <w:rsid w:val="008F0561"/>
    <w:rsid w:val="008F05A2"/>
    <w:rsid w:val="008F07BA"/>
    <w:rsid w:val="008F0F02"/>
    <w:rsid w:val="008F0F6C"/>
    <w:rsid w:val="008F10C0"/>
    <w:rsid w:val="008F1368"/>
    <w:rsid w:val="008F16A9"/>
    <w:rsid w:val="008F1BBB"/>
    <w:rsid w:val="008F1BFE"/>
    <w:rsid w:val="008F2245"/>
    <w:rsid w:val="008F2340"/>
    <w:rsid w:val="008F23B3"/>
    <w:rsid w:val="008F3195"/>
    <w:rsid w:val="008F3206"/>
    <w:rsid w:val="008F345E"/>
    <w:rsid w:val="008F34B1"/>
    <w:rsid w:val="008F378D"/>
    <w:rsid w:val="008F39D7"/>
    <w:rsid w:val="008F39F1"/>
    <w:rsid w:val="008F3CED"/>
    <w:rsid w:val="008F41E4"/>
    <w:rsid w:val="008F41F8"/>
    <w:rsid w:val="008F4683"/>
    <w:rsid w:val="008F4CD4"/>
    <w:rsid w:val="008F510D"/>
    <w:rsid w:val="008F56C0"/>
    <w:rsid w:val="008F589C"/>
    <w:rsid w:val="008F5D81"/>
    <w:rsid w:val="008F5EE7"/>
    <w:rsid w:val="008F654D"/>
    <w:rsid w:val="008F6668"/>
    <w:rsid w:val="008F69AE"/>
    <w:rsid w:val="008F77A1"/>
    <w:rsid w:val="008F7857"/>
    <w:rsid w:val="008F7C11"/>
    <w:rsid w:val="008F7EC4"/>
    <w:rsid w:val="0090008D"/>
    <w:rsid w:val="0090031A"/>
    <w:rsid w:val="0090067F"/>
    <w:rsid w:val="00900D61"/>
    <w:rsid w:val="00900F13"/>
    <w:rsid w:val="00901173"/>
    <w:rsid w:val="009016A5"/>
    <w:rsid w:val="00901B98"/>
    <w:rsid w:val="009027B8"/>
    <w:rsid w:val="00902DCA"/>
    <w:rsid w:val="00903814"/>
    <w:rsid w:val="00903DEA"/>
    <w:rsid w:val="00903EE6"/>
    <w:rsid w:val="00903F38"/>
    <w:rsid w:val="00904B79"/>
    <w:rsid w:val="00904BB7"/>
    <w:rsid w:val="00904D0F"/>
    <w:rsid w:val="009050A2"/>
    <w:rsid w:val="009059E5"/>
    <w:rsid w:val="00905BE8"/>
    <w:rsid w:val="009064BE"/>
    <w:rsid w:val="00906DB0"/>
    <w:rsid w:val="009071F1"/>
    <w:rsid w:val="009073EB"/>
    <w:rsid w:val="009075D7"/>
    <w:rsid w:val="00907B75"/>
    <w:rsid w:val="00907CAA"/>
    <w:rsid w:val="0091094E"/>
    <w:rsid w:val="00910C50"/>
    <w:rsid w:val="00911147"/>
    <w:rsid w:val="009114A7"/>
    <w:rsid w:val="00911993"/>
    <w:rsid w:val="00911B92"/>
    <w:rsid w:val="009122CF"/>
    <w:rsid w:val="0091262E"/>
    <w:rsid w:val="00912676"/>
    <w:rsid w:val="00912A7F"/>
    <w:rsid w:val="00912BBF"/>
    <w:rsid w:val="00912D10"/>
    <w:rsid w:val="00912D68"/>
    <w:rsid w:val="00912F7C"/>
    <w:rsid w:val="00913418"/>
    <w:rsid w:val="00913660"/>
    <w:rsid w:val="0091372C"/>
    <w:rsid w:val="00913A6B"/>
    <w:rsid w:val="00913C5C"/>
    <w:rsid w:val="0091441C"/>
    <w:rsid w:val="00914926"/>
    <w:rsid w:val="00914A39"/>
    <w:rsid w:val="00914E9E"/>
    <w:rsid w:val="00915CDE"/>
    <w:rsid w:val="00915DC3"/>
    <w:rsid w:val="00915F85"/>
    <w:rsid w:val="00916606"/>
    <w:rsid w:val="00916779"/>
    <w:rsid w:val="009167BF"/>
    <w:rsid w:val="00916B4B"/>
    <w:rsid w:val="00916FBE"/>
    <w:rsid w:val="00917200"/>
    <w:rsid w:val="00920122"/>
    <w:rsid w:val="009209CA"/>
    <w:rsid w:val="0092126E"/>
    <w:rsid w:val="00921A7D"/>
    <w:rsid w:val="00922240"/>
    <w:rsid w:val="009229C3"/>
    <w:rsid w:val="009231D5"/>
    <w:rsid w:val="009237B2"/>
    <w:rsid w:val="00923A34"/>
    <w:rsid w:val="00923B6D"/>
    <w:rsid w:val="00923DC4"/>
    <w:rsid w:val="00924618"/>
    <w:rsid w:val="0092483F"/>
    <w:rsid w:val="00924991"/>
    <w:rsid w:val="00924E0C"/>
    <w:rsid w:val="0092504D"/>
    <w:rsid w:val="00925232"/>
    <w:rsid w:val="009257DF"/>
    <w:rsid w:val="00925A02"/>
    <w:rsid w:val="00925BD6"/>
    <w:rsid w:val="00925FE6"/>
    <w:rsid w:val="009262E3"/>
    <w:rsid w:val="0092641C"/>
    <w:rsid w:val="009265DB"/>
    <w:rsid w:val="00926BF5"/>
    <w:rsid w:val="00926C18"/>
    <w:rsid w:val="00926DF4"/>
    <w:rsid w:val="00927943"/>
    <w:rsid w:val="00930331"/>
    <w:rsid w:val="009303F2"/>
    <w:rsid w:val="0093095B"/>
    <w:rsid w:val="00930DCF"/>
    <w:rsid w:val="009313D7"/>
    <w:rsid w:val="00932050"/>
    <w:rsid w:val="00932061"/>
    <w:rsid w:val="00932198"/>
    <w:rsid w:val="00932348"/>
    <w:rsid w:val="00932547"/>
    <w:rsid w:val="00932587"/>
    <w:rsid w:val="0093263E"/>
    <w:rsid w:val="00932A34"/>
    <w:rsid w:val="00932C6A"/>
    <w:rsid w:val="009334C0"/>
    <w:rsid w:val="009338A7"/>
    <w:rsid w:val="00933D06"/>
    <w:rsid w:val="00934095"/>
    <w:rsid w:val="009340DE"/>
    <w:rsid w:val="009346F7"/>
    <w:rsid w:val="0093484B"/>
    <w:rsid w:val="009349D6"/>
    <w:rsid w:val="00934F31"/>
    <w:rsid w:val="009350CD"/>
    <w:rsid w:val="0093517D"/>
    <w:rsid w:val="009351D8"/>
    <w:rsid w:val="009351E1"/>
    <w:rsid w:val="00935320"/>
    <w:rsid w:val="0093554A"/>
    <w:rsid w:val="00935645"/>
    <w:rsid w:val="00935677"/>
    <w:rsid w:val="0093572E"/>
    <w:rsid w:val="00935732"/>
    <w:rsid w:val="00935833"/>
    <w:rsid w:val="00935EDA"/>
    <w:rsid w:val="009362AC"/>
    <w:rsid w:val="00936753"/>
    <w:rsid w:val="00937414"/>
    <w:rsid w:val="00937514"/>
    <w:rsid w:val="009378BC"/>
    <w:rsid w:val="00937F48"/>
    <w:rsid w:val="0094055A"/>
    <w:rsid w:val="00940671"/>
    <w:rsid w:val="009409C9"/>
    <w:rsid w:val="00940A7A"/>
    <w:rsid w:val="009412B6"/>
    <w:rsid w:val="009412DF"/>
    <w:rsid w:val="009414EB"/>
    <w:rsid w:val="00942059"/>
    <w:rsid w:val="009422C4"/>
    <w:rsid w:val="00942510"/>
    <w:rsid w:val="0094275D"/>
    <w:rsid w:val="00942CDD"/>
    <w:rsid w:val="00942E7A"/>
    <w:rsid w:val="00943C2C"/>
    <w:rsid w:val="00943D6B"/>
    <w:rsid w:val="00943EA9"/>
    <w:rsid w:val="009447E8"/>
    <w:rsid w:val="009449C6"/>
    <w:rsid w:val="00944A95"/>
    <w:rsid w:val="00944EE4"/>
    <w:rsid w:val="009451D7"/>
    <w:rsid w:val="009456D1"/>
    <w:rsid w:val="00945778"/>
    <w:rsid w:val="009458C2"/>
    <w:rsid w:val="00945E21"/>
    <w:rsid w:val="00946405"/>
    <w:rsid w:val="00946AB7"/>
    <w:rsid w:val="00946D7F"/>
    <w:rsid w:val="009471F2"/>
    <w:rsid w:val="0094733A"/>
    <w:rsid w:val="009478E8"/>
    <w:rsid w:val="00947BBA"/>
    <w:rsid w:val="00947FF8"/>
    <w:rsid w:val="009505A3"/>
    <w:rsid w:val="00951BAC"/>
    <w:rsid w:val="00951CEF"/>
    <w:rsid w:val="0095238B"/>
    <w:rsid w:val="00952AA3"/>
    <w:rsid w:val="00952CE8"/>
    <w:rsid w:val="00953651"/>
    <w:rsid w:val="00954548"/>
    <w:rsid w:val="009546C8"/>
    <w:rsid w:val="00954E30"/>
    <w:rsid w:val="00954E4D"/>
    <w:rsid w:val="00955088"/>
    <w:rsid w:val="009550EF"/>
    <w:rsid w:val="00955562"/>
    <w:rsid w:val="009556C2"/>
    <w:rsid w:val="009559FD"/>
    <w:rsid w:val="0095658F"/>
    <w:rsid w:val="00957B64"/>
    <w:rsid w:val="00957BA8"/>
    <w:rsid w:val="00957CF1"/>
    <w:rsid w:val="00957E09"/>
    <w:rsid w:val="00957E24"/>
    <w:rsid w:val="00960F0E"/>
    <w:rsid w:val="009610F5"/>
    <w:rsid w:val="009613A5"/>
    <w:rsid w:val="0096184C"/>
    <w:rsid w:val="0096189A"/>
    <w:rsid w:val="00961F49"/>
    <w:rsid w:val="00962421"/>
    <w:rsid w:val="00962F8A"/>
    <w:rsid w:val="009639F5"/>
    <w:rsid w:val="00963E3F"/>
    <w:rsid w:val="009648D2"/>
    <w:rsid w:val="00964D76"/>
    <w:rsid w:val="00964F38"/>
    <w:rsid w:val="0096500F"/>
    <w:rsid w:val="009657BC"/>
    <w:rsid w:val="00965FB0"/>
    <w:rsid w:val="00966067"/>
    <w:rsid w:val="00966136"/>
    <w:rsid w:val="00966255"/>
    <w:rsid w:val="0096686C"/>
    <w:rsid w:val="0096698A"/>
    <w:rsid w:val="009678E6"/>
    <w:rsid w:val="00967C22"/>
    <w:rsid w:val="009705A7"/>
    <w:rsid w:val="009706E7"/>
    <w:rsid w:val="009708CE"/>
    <w:rsid w:val="009716E4"/>
    <w:rsid w:val="00971F17"/>
    <w:rsid w:val="00972139"/>
    <w:rsid w:val="009721D4"/>
    <w:rsid w:val="009722D7"/>
    <w:rsid w:val="009722DD"/>
    <w:rsid w:val="00972666"/>
    <w:rsid w:val="00972776"/>
    <w:rsid w:val="00974095"/>
    <w:rsid w:val="00974BEF"/>
    <w:rsid w:val="00974C91"/>
    <w:rsid w:val="00975AE6"/>
    <w:rsid w:val="0097605E"/>
    <w:rsid w:val="009760E6"/>
    <w:rsid w:val="00976171"/>
    <w:rsid w:val="009761EC"/>
    <w:rsid w:val="009766A4"/>
    <w:rsid w:val="00976E9E"/>
    <w:rsid w:val="00977125"/>
    <w:rsid w:val="00977197"/>
    <w:rsid w:val="0097722F"/>
    <w:rsid w:val="0097755C"/>
    <w:rsid w:val="00977B54"/>
    <w:rsid w:val="0098041F"/>
    <w:rsid w:val="009807FE"/>
    <w:rsid w:val="00980EBD"/>
    <w:rsid w:val="009812B4"/>
    <w:rsid w:val="0098141A"/>
    <w:rsid w:val="00981625"/>
    <w:rsid w:val="00982653"/>
    <w:rsid w:val="00982719"/>
    <w:rsid w:val="00982DC9"/>
    <w:rsid w:val="0098323A"/>
    <w:rsid w:val="0098364A"/>
    <w:rsid w:val="009840E9"/>
    <w:rsid w:val="009849DF"/>
    <w:rsid w:val="009851FC"/>
    <w:rsid w:val="009852F9"/>
    <w:rsid w:val="009856F6"/>
    <w:rsid w:val="009859B3"/>
    <w:rsid w:val="00985FA7"/>
    <w:rsid w:val="00986266"/>
    <w:rsid w:val="00986398"/>
    <w:rsid w:val="009866E5"/>
    <w:rsid w:val="00986AC6"/>
    <w:rsid w:val="00986CA0"/>
    <w:rsid w:val="009876FD"/>
    <w:rsid w:val="00987C69"/>
    <w:rsid w:val="00990129"/>
    <w:rsid w:val="00990CB6"/>
    <w:rsid w:val="00991309"/>
    <w:rsid w:val="009922D7"/>
    <w:rsid w:val="00992A84"/>
    <w:rsid w:val="00992B73"/>
    <w:rsid w:val="00992CDB"/>
    <w:rsid w:val="0099351E"/>
    <w:rsid w:val="009938AE"/>
    <w:rsid w:val="0099396C"/>
    <w:rsid w:val="00993CE8"/>
    <w:rsid w:val="00993F44"/>
    <w:rsid w:val="0099469C"/>
    <w:rsid w:val="00994A68"/>
    <w:rsid w:val="00994F10"/>
    <w:rsid w:val="00995365"/>
    <w:rsid w:val="00995651"/>
    <w:rsid w:val="00995A6B"/>
    <w:rsid w:val="00996AE1"/>
    <w:rsid w:val="00996B30"/>
    <w:rsid w:val="00996F74"/>
    <w:rsid w:val="009974AF"/>
    <w:rsid w:val="00997D06"/>
    <w:rsid w:val="00997E21"/>
    <w:rsid w:val="009A025B"/>
    <w:rsid w:val="009A02FF"/>
    <w:rsid w:val="009A0337"/>
    <w:rsid w:val="009A077A"/>
    <w:rsid w:val="009A097C"/>
    <w:rsid w:val="009A0D86"/>
    <w:rsid w:val="009A16BF"/>
    <w:rsid w:val="009A1A8F"/>
    <w:rsid w:val="009A1CE7"/>
    <w:rsid w:val="009A1DFE"/>
    <w:rsid w:val="009A1F5C"/>
    <w:rsid w:val="009A1F8A"/>
    <w:rsid w:val="009A2209"/>
    <w:rsid w:val="009A26D1"/>
    <w:rsid w:val="009A28E1"/>
    <w:rsid w:val="009A290B"/>
    <w:rsid w:val="009A2D28"/>
    <w:rsid w:val="009A2D7D"/>
    <w:rsid w:val="009A310D"/>
    <w:rsid w:val="009A3113"/>
    <w:rsid w:val="009A4488"/>
    <w:rsid w:val="009A475D"/>
    <w:rsid w:val="009A592D"/>
    <w:rsid w:val="009A61A9"/>
    <w:rsid w:val="009A6408"/>
    <w:rsid w:val="009A6B41"/>
    <w:rsid w:val="009A7725"/>
    <w:rsid w:val="009A7D5B"/>
    <w:rsid w:val="009A7E64"/>
    <w:rsid w:val="009B0686"/>
    <w:rsid w:val="009B09BA"/>
    <w:rsid w:val="009B0DFF"/>
    <w:rsid w:val="009B0E68"/>
    <w:rsid w:val="009B13EA"/>
    <w:rsid w:val="009B17A7"/>
    <w:rsid w:val="009B1D89"/>
    <w:rsid w:val="009B1DE5"/>
    <w:rsid w:val="009B2021"/>
    <w:rsid w:val="009B2281"/>
    <w:rsid w:val="009B22C3"/>
    <w:rsid w:val="009B232F"/>
    <w:rsid w:val="009B2542"/>
    <w:rsid w:val="009B2A85"/>
    <w:rsid w:val="009B358C"/>
    <w:rsid w:val="009B3618"/>
    <w:rsid w:val="009B37EE"/>
    <w:rsid w:val="009B383C"/>
    <w:rsid w:val="009B3A77"/>
    <w:rsid w:val="009B417C"/>
    <w:rsid w:val="009B42C6"/>
    <w:rsid w:val="009B4300"/>
    <w:rsid w:val="009B436F"/>
    <w:rsid w:val="009B4470"/>
    <w:rsid w:val="009B4B2D"/>
    <w:rsid w:val="009B4C10"/>
    <w:rsid w:val="009B4F6C"/>
    <w:rsid w:val="009B4FAD"/>
    <w:rsid w:val="009B5355"/>
    <w:rsid w:val="009B590E"/>
    <w:rsid w:val="009B5EC2"/>
    <w:rsid w:val="009B67DF"/>
    <w:rsid w:val="009B6F7A"/>
    <w:rsid w:val="009B71A9"/>
    <w:rsid w:val="009B720F"/>
    <w:rsid w:val="009B732F"/>
    <w:rsid w:val="009C0396"/>
    <w:rsid w:val="009C05E5"/>
    <w:rsid w:val="009C09E7"/>
    <w:rsid w:val="009C1546"/>
    <w:rsid w:val="009C1B2C"/>
    <w:rsid w:val="009C1C55"/>
    <w:rsid w:val="009C2176"/>
    <w:rsid w:val="009C2994"/>
    <w:rsid w:val="009C2C4B"/>
    <w:rsid w:val="009C2DE0"/>
    <w:rsid w:val="009C2E23"/>
    <w:rsid w:val="009C2F86"/>
    <w:rsid w:val="009C30FE"/>
    <w:rsid w:val="009C3347"/>
    <w:rsid w:val="009C34DF"/>
    <w:rsid w:val="009C3FBF"/>
    <w:rsid w:val="009C4525"/>
    <w:rsid w:val="009C4694"/>
    <w:rsid w:val="009C51AE"/>
    <w:rsid w:val="009C521E"/>
    <w:rsid w:val="009C5550"/>
    <w:rsid w:val="009C6294"/>
    <w:rsid w:val="009C63CC"/>
    <w:rsid w:val="009C6763"/>
    <w:rsid w:val="009C6B03"/>
    <w:rsid w:val="009C6C18"/>
    <w:rsid w:val="009C6E64"/>
    <w:rsid w:val="009C7003"/>
    <w:rsid w:val="009C7019"/>
    <w:rsid w:val="009C7296"/>
    <w:rsid w:val="009C7336"/>
    <w:rsid w:val="009C7560"/>
    <w:rsid w:val="009C7939"/>
    <w:rsid w:val="009C7988"/>
    <w:rsid w:val="009C7A9A"/>
    <w:rsid w:val="009D00B3"/>
    <w:rsid w:val="009D0E8F"/>
    <w:rsid w:val="009D1378"/>
    <w:rsid w:val="009D1A1C"/>
    <w:rsid w:val="009D1CDD"/>
    <w:rsid w:val="009D1F0A"/>
    <w:rsid w:val="009D2290"/>
    <w:rsid w:val="009D2E05"/>
    <w:rsid w:val="009D313B"/>
    <w:rsid w:val="009D3359"/>
    <w:rsid w:val="009D3786"/>
    <w:rsid w:val="009D3948"/>
    <w:rsid w:val="009D3AB0"/>
    <w:rsid w:val="009D420D"/>
    <w:rsid w:val="009D4584"/>
    <w:rsid w:val="009D4677"/>
    <w:rsid w:val="009D4D01"/>
    <w:rsid w:val="009D4F04"/>
    <w:rsid w:val="009D55C6"/>
    <w:rsid w:val="009D6247"/>
    <w:rsid w:val="009D6271"/>
    <w:rsid w:val="009D7039"/>
    <w:rsid w:val="009D72A2"/>
    <w:rsid w:val="009D7A6E"/>
    <w:rsid w:val="009E0BF5"/>
    <w:rsid w:val="009E1430"/>
    <w:rsid w:val="009E1968"/>
    <w:rsid w:val="009E24AF"/>
    <w:rsid w:val="009E25C1"/>
    <w:rsid w:val="009E2B75"/>
    <w:rsid w:val="009E2C1F"/>
    <w:rsid w:val="009E3B05"/>
    <w:rsid w:val="009E431C"/>
    <w:rsid w:val="009E465C"/>
    <w:rsid w:val="009E4884"/>
    <w:rsid w:val="009E4FA4"/>
    <w:rsid w:val="009E507E"/>
    <w:rsid w:val="009E50A1"/>
    <w:rsid w:val="009E583C"/>
    <w:rsid w:val="009E6181"/>
    <w:rsid w:val="009E6277"/>
    <w:rsid w:val="009E65EE"/>
    <w:rsid w:val="009E67DD"/>
    <w:rsid w:val="009E725A"/>
    <w:rsid w:val="009E7503"/>
    <w:rsid w:val="009E7EA8"/>
    <w:rsid w:val="009E7F17"/>
    <w:rsid w:val="009F0657"/>
    <w:rsid w:val="009F11EF"/>
    <w:rsid w:val="009F1AC6"/>
    <w:rsid w:val="009F2028"/>
    <w:rsid w:val="009F3219"/>
    <w:rsid w:val="009F38AA"/>
    <w:rsid w:val="009F38FE"/>
    <w:rsid w:val="009F3C6F"/>
    <w:rsid w:val="009F3CA6"/>
    <w:rsid w:val="009F4914"/>
    <w:rsid w:val="009F4C9C"/>
    <w:rsid w:val="009F4F32"/>
    <w:rsid w:val="009F51B2"/>
    <w:rsid w:val="009F542A"/>
    <w:rsid w:val="009F54D6"/>
    <w:rsid w:val="009F5AEB"/>
    <w:rsid w:val="009F61D5"/>
    <w:rsid w:val="009F6808"/>
    <w:rsid w:val="009F687C"/>
    <w:rsid w:val="009F6B8F"/>
    <w:rsid w:val="009F705B"/>
    <w:rsid w:val="009F7879"/>
    <w:rsid w:val="009F793A"/>
    <w:rsid w:val="009F7AD3"/>
    <w:rsid w:val="009F7B00"/>
    <w:rsid w:val="009F7D86"/>
    <w:rsid w:val="009F7DD2"/>
    <w:rsid w:val="00A005FD"/>
    <w:rsid w:val="00A00711"/>
    <w:rsid w:val="00A00756"/>
    <w:rsid w:val="00A0083B"/>
    <w:rsid w:val="00A012F2"/>
    <w:rsid w:val="00A01307"/>
    <w:rsid w:val="00A0248E"/>
    <w:rsid w:val="00A027C1"/>
    <w:rsid w:val="00A02E05"/>
    <w:rsid w:val="00A02FAF"/>
    <w:rsid w:val="00A03975"/>
    <w:rsid w:val="00A03FF0"/>
    <w:rsid w:val="00A04D42"/>
    <w:rsid w:val="00A04E57"/>
    <w:rsid w:val="00A04FFB"/>
    <w:rsid w:val="00A05581"/>
    <w:rsid w:val="00A0569A"/>
    <w:rsid w:val="00A05E9C"/>
    <w:rsid w:val="00A06354"/>
    <w:rsid w:val="00A063A6"/>
    <w:rsid w:val="00A0695E"/>
    <w:rsid w:val="00A07A93"/>
    <w:rsid w:val="00A07B0D"/>
    <w:rsid w:val="00A07B3C"/>
    <w:rsid w:val="00A07C3C"/>
    <w:rsid w:val="00A07CFD"/>
    <w:rsid w:val="00A10406"/>
    <w:rsid w:val="00A1044F"/>
    <w:rsid w:val="00A10486"/>
    <w:rsid w:val="00A1053D"/>
    <w:rsid w:val="00A10639"/>
    <w:rsid w:val="00A1151A"/>
    <w:rsid w:val="00A11633"/>
    <w:rsid w:val="00A1189C"/>
    <w:rsid w:val="00A12B2C"/>
    <w:rsid w:val="00A13147"/>
    <w:rsid w:val="00A1382C"/>
    <w:rsid w:val="00A13A8F"/>
    <w:rsid w:val="00A13D2F"/>
    <w:rsid w:val="00A13D7D"/>
    <w:rsid w:val="00A13E6F"/>
    <w:rsid w:val="00A14161"/>
    <w:rsid w:val="00A14196"/>
    <w:rsid w:val="00A14349"/>
    <w:rsid w:val="00A1443E"/>
    <w:rsid w:val="00A14579"/>
    <w:rsid w:val="00A14ADF"/>
    <w:rsid w:val="00A1519A"/>
    <w:rsid w:val="00A16ABF"/>
    <w:rsid w:val="00A17D2C"/>
    <w:rsid w:val="00A205E6"/>
    <w:rsid w:val="00A2072D"/>
    <w:rsid w:val="00A21D80"/>
    <w:rsid w:val="00A21DD0"/>
    <w:rsid w:val="00A21F93"/>
    <w:rsid w:val="00A22C75"/>
    <w:rsid w:val="00A23091"/>
    <w:rsid w:val="00A23143"/>
    <w:rsid w:val="00A2316F"/>
    <w:rsid w:val="00A237BE"/>
    <w:rsid w:val="00A23D48"/>
    <w:rsid w:val="00A24567"/>
    <w:rsid w:val="00A2471F"/>
    <w:rsid w:val="00A247C1"/>
    <w:rsid w:val="00A24C25"/>
    <w:rsid w:val="00A24C3D"/>
    <w:rsid w:val="00A24C83"/>
    <w:rsid w:val="00A25475"/>
    <w:rsid w:val="00A258B5"/>
    <w:rsid w:val="00A267A4"/>
    <w:rsid w:val="00A26C97"/>
    <w:rsid w:val="00A26D76"/>
    <w:rsid w:val="00A30023"/>
    <w:rsid w:val="00A30452"/>
    <w:rsid w:val="00A3051F"/>
    <w:rsid w:val="00A30ACE"/>
    <w:rsid w:val="00A30C3B"/>
    <w:rsid w:val="00A30D17"/>
    <w:rsid w:val="00A30E66"/>
    <w:rsid w:val="00A31722"/>
    <w:rsid w:val="00A31954"/>
    <w:rsid w:val="00A31C1E"/>
    <w:rsid w:val="00A3238C"/>
    <w:rsid w:val="00A3243E"/>
    <w:rsid w:val="00A324B0"/>
    <w:rsid w:val="00A32D45"/>
    <w:rsid w:val="00A33026"/>
    <w:rsid w:val="00A3313A"/>
    <w:rsid w:val="00A33582"/>
    <w:rsid w:val="00A33759"/>
    <w:rsid w:val="00A337F8"/>
    <w:rsid w:val="00A339F9"/>
    <w:rsid w:val="00A33AFF"/>
    <w:rsid w:val="00A33E73"/>
    <w:rsid w:val="00A343AC"/>
    <w:rsid w:val="00A343F7"/>
    <w:rsid w:val="00A345D0"/>
    <w:rsid w:val="00A34EDF"/>
    <w:rsid w:val="00A3549D"/>
    <w:rsid w:val="00A35F5F"/>
    <w:rsid w:val="00A35FD1"/>
    <w:rsid w:val="00A3647E"/>
    <w:rsid w:val="00A36E97"/>
    <w:rsid w:val="00A37A50"/>
    <w:rsid w:val="00A37EDE"/>
    <w:rsid w:val="00A400CE"/>
    <w:rsid w:val="00A4031D"/>
    <w:rsid w:val="00A40B1C"/>
    <w:rsid w:val="00A40BCC"/>
    <w:rsid w:val="00A40F77"/>
    <w:rsid w:val="00A4106A"/>
    <w:rsid w:val="00A418A6"/>
    <w:rsid w:val="00A41AD1"/>
    <w:rsid w:val="00A41E45"/>
    <w:rsid w:val="00A425BD"/>
    <w:rsid w:val="00A42970"/>
    <w:rsid w:val="00A42AA0"/>
    <w:rsid w:val="00A42B5C"/>
    <w:rsid w:val="00A433E6"/>
    <w:rsid w:val="00A43504"/>
    <w:rsid w:val="00A4365D"/>
    <w:rsid w:val="00A43A3A"/>
    <w:rsid w:val="00A43C04"/>
    <w:rsid w:val="00A43F4E"/>
    <w:rsid w:val="00A44150"/>
    <w:rsid w:val="00A4449E"/>
    <w:rsid w:val="00A4475E"/>
    <w:rsid w:val="00A45A21"/>
    <w:rsid w:val="00A45AEC"/>
    <w:rsid w:val="00A45B04"/>
    <w:rsid w:val="00A468FA"/>
    <w:rsid w:val="00A46F51"/>
    <w:rsid w:val="00A47403"/>
    <w:rsid w:val="00A47851"/>
    <w:rsid w:val="00A479E1"/>
    <w:rsid w:val="00A5042E"/>
    <w:rsid w:val="00A509A1"/>
    <w:rsid w:val="00A50B5A"/>
    <w:rsid w:val="00A50F78"/>
    <w:rsid w:val="00A5117D"/>
    <w:rsid w:val="00A51353"/>
    <w:rsid w:val="00A51C23"/>
    <w:rsid w:val="00A51F18"/>
    <w:rsid w:val="00A52D16"/>
    <w:rsid w:val="00A534CA"/>
    <w:rsid w:val="00A537FD"/>
    <w:rsid w:val="00A54A7C"/>
    <w:rsid w:val="00A554C0"/>
    <w:rsid w:val="00A557B5"/>
    <w:rsid w:val="00A55B7B"/>
    <w:rsid w:val="00A55BFA"/>
    <w:rsid w:val="00A560FA"/>
    <w:rsid w:val="00A56567"/>
    <w:rsid w:val="00A56599"/>
    <w:rsid w:val="00A56F35"/>
    <w:rsid w:val="00A570D5"/>
    <w:rsid w:val="00A57571"/>
    <w:rsid w:val="00A578DC"/>
    <w:rsid w:val="00A5799B"/>
    <w:rsid w:val="00A579E7"/>
    <w:rsid w:val="00A57A04"/>
    <w:rsid w:val="00A600C9"/>
    <w:rsid w:val="00A60228"/>
    <w:rsid w:val="00A60328"/>
    <w:rsid w:val="00A603E3"/>
    <w:rsid w:val="00A61380"/>
    <w:rsid w:val="00A618A5"/>
    <w:rsid w:val="00A61F1E"/>
    <w:rsid w:val="00A62D62"/>
    <w:rsid w:val="00A62FEF"/>
    <w:rsid w:val="00A633D6"/>
    <w:rsid w:val="00A636ED"/>
    <w:rsid w:val="00A63C46"/>
    <w:rsid w:val="00A642F1"/>
    <w:rsid w:val="00A645BA"/>
    <w:rsid w:val="00A6478A"/>
    <w:rsid w:val="00A64F14"/>
    <w:rsid w:val="00A65004"/>
    <w:rsid w:val="00A650F8"/>
    <w:rsid w:val="00A65186"/>
    <w:rsid w:val="00A65411"/>
    <w:rsid w:val="00A6586A"/>
    <w:rsid w:val="00A658FB"/>
    <w:rsid w:val="00A6595D"/>
    <w:rsid w:val="00A659D6"/>
    <w:rsid w:val="00A65E10"/>
    <w:rsid w:val="00A661DA"/>
    <w:rsid w:val="00A66562"/>
    <w:rsid w:val="00A669C6"/>
    <w:rsid w:val="00A671C8"/>
    <w:rsid w:val="00A678F7"/>
    <w:rsid w:val="00A700A9"/>
    <w:rsid w:val="00A70679"/>
    <w:rsid w:val="00A7072E"/>
    <w:rsid w:val="00A70BF9"/>
    <w:rsid w:val="00A70C7D"/>
    <w:rsid w:val="00A70DB0"/>
    <w:rsid w:val="00A71848"/>
    <w:rsid w:val="00A72381"/>
    <w:rsid w:val="00A723E0"/>
    <w:rsid w:val="00A72459"/>
    <w:rsid w:val="00A727CE"/>
    <w:rsid w:val="00A73008"/>
    <w:rsid w:val="00A73B93"/>
    <w:rsid w:val="00A73E32"/>
    <w:rsid w:val="00A740C8"/>
    <w:rsid w:val="00A74D2F"/>
    <w:rsid w:val="00A751A1"/>
    <w:rsid w:val="00A7523C"/>
    <w:rsid w:val="00A75528"/>
    <w:rsid w:val="00A76513"/>
    <w:rsid w:val="00A7659A"/>
    <w:rsid w:val="00A76CF9"/>
    <w:rsid w:val="00A77569"/>
    <w:rsid w:val="00A77633"/>
    <w:rsid w:val="00A77B57"/>
    <w:rsid w:val="00A77C31"/>
    <w:rsid w:val="00A80BC9"/>
    <w:rsid w:val="00A80DBF"/>
    <w:rsid w:val="00A80F36"/>
    <w:rsid w:val="00A810C3"/>
    <w:rsid w:val="00A81931"/>
    <w:rsid w:val="00A81989"/>
    <w:rsid w:val="00A81DDD"/>
    <w:rsid w:val="00A81E5D"/>
    <w:rsid w:val="00A82974"/>
    <w:rsid w:val="00A82C56"/>
    <w:rsid w:val="00A831EE"/>
    <w:rsid w:val="00A83666"/>
    <w:rsid w:val="00A83788"/>
    <w:rsid w:val="00A841AA"/>
    <w:rsid w:val="00A8425E"/>
    <w:rsid w:val="00A84547"/>
    <w:rsid w:val="00A8466A"/>
    <w:rsid w:val="00A8486C"/>
    <w:rsid w:val="00A84B72"/>
    <w:rsid w:val="00A85225"/>
    <w:rsid w:val="00A8532E"/>
    <w:rsid w:val="00A85B02"/>
    <w:rsid w:val="00A85D43"/>
    <w:rsid w:val="00A8602D"/>
    <w:rsid w:val="00A860E3"/>
    <w:rsid w:val="00A86785"/>
    <w:rsid w:val="00A8693D"/>
    <w:rsid w:val="00A86BD2"/>
    <w:rsid w:val="00A86D64"/>
    <w:rsid w:val="00A86E14"/>
    <w:rsid w:val="00A87025"/>
    <w:rsid w:val="00A87E4C"/>
    <w:rsid w:val="00A87FE3"/>
    <w:rsid w:val="00A900D8"/>
    <w:rsid w:val="00A909EB"/>
    <w:rsid w:val="00A90D03"/>
    <w:rsid w:val="00A9102B"/>
    <w:rsid w:val="00A916BD"/>
    <w:rsid w:val="00A916EB"/>
    <w:rsid w:val="00A91B95"/>
    <w:rsid w:val="00A91D6C"/>
    <w:rsid w:val="00A92139"/>
    <w:rsid w:val="00A921DA"/>
    <w:rsid w:val="00A921F6"/>
    <w:rsid w:val="00A9266B"/>
    <w:rsid w:val="00A93479"/>
    <w:rsid w:val="00A936AD"/>
    <w:rsid w:val="00A93C1A"/>
    <w:rsid w:val="00A946AD"/>
    <w:rsid w:val="00A94757"/>
    <w:rsid w:val="00A94FD9"/>
    <w:rsid w:val="00A9543A"/>
    <w:rsid w:val="00A95739"/>
    <w:rsid w:val="00A9597B"/>
    <w:rsid w:val="00A95B9F"/>
    <w:rsid w:val="00A962FB"/>
    <w:rsid w:val="00A97043"/>
    <w:rsid w:val="00A97E32"/>
    <w:rsid w:val="00AA0363"/>
    <w:rsid w:val="00AA11B9"/>
    <w:rsid w:val="00AA11C6"/>
    <w:rsid w:val="00AA1D97"/>
    <w:rsid w:val="00AA1E04"/>
    <w:rsid w:val="00AA2008"/>
    <w:rsid w:val="00AA2122"/>
    <w:rsid w:val="00AA21EA"/>
    <w:rsid w:val="00AA258E"/>
    <w:rsid w:val="00AA28A2"/>
    <w:rsid w:val="00AA30EA"/>
    <w:rsid w:val="00AA3578"/>
    <w:rsid w:val="00AA35EA"/>
    <w:rsid w:val="00AA40DD"/>
    <w:rsid w:val="00AA4302"/>
    <w:rsid w:val="00AA44F4"/>
    <w:rsid w:val="00AA46D4"/>
    <w:rsid w:val="00AA4779"/>
    <w:rsid w:val="00AA4893"/>
    <w:rsid w:val="00AA49BD"/>
    <w:rsid w:val="00AA4D23"/>
    <w:rsid w:val="00AA4F4C"/>
    <w:rsid w:val="00AA50EA"/>
    <w:rsid w:val="00AA556B"/>
    <w:rsid w:val="00AA5A8C"/>
    <w:rsid w:val="00AA5EEF"/>
    <w:rsid w:val="00AA6052"/>
    <w:rsid w:val="00AA6195"/>
    <w:rsid w:val="00AA64E9"/>
    <w:rsid w:val="00AA6DC0"/>
    <w:rsid w:val="00AA7212"/>
    <w:rsid w:val="00AA774A"/>
    <w:rsid w:val="00AA7F43"/>
    <w:rsid w:val="00AB0000"/>
    <w:rsid w:val="00AB03C6"/>
    <w:rsid w:val="00AB0569"/>
    <w:rsid w:val="00AB05C1"/>
    <w:rsid w:val="00AB07F3"/>
    <w:rsid w:val="00AB10D3"/>
    <w:rsid w:val="00AB1DBB"/>
    <w:rsid w:val="00AB2237"/>
    <w:rsid w:val="00AB231D"/>
    <w:rsid w:val="00AB272D"/>
    <w:rsid w:val="00AB2829"/>
    <w:rsid w:val="00AB2C40"/>
    <w:rsid w:val="00AB32C0"/>
    <w:rsid w:val="00AB3679"/>
    <w:rsid w:val="00AB3838"/>
    <w:rsid w:val="00AB3AAE"/>
    <w:rsid w:val="00AB3AB0"/>
    <w:rsid w:val="00AB3B80"/>
    <w:rsid w:val="00AB3E22"/>
    <w:rsid w:val="00AB477F"/>
    <w:rsid w:val="00AB5377"/>
    <w:rsid w:val="00AB5492"/>
    <w:rsid w:val="00AB5553"/>
    <w:rsid w:val="00AB6C5D"/>
    <w:rsid w:val="00AB72A7"/>
    <w:rsid w:val="00AB73A4"/>
    <w:rsid w:val="00AB73A9"/>
    <w:rsid w:val="00AB7D5F"/>
    <w:rsid w:val="00AC035C"/>
    <w:rsid w:val="00AC09D7"/>
    <w:rsid w:val="00AC178E"/>
    <w:rsid w:val="00AC1C18"/>
    <w:rsid w:val="00AC1CCD"/>
    <w:rsid w:val="00AC2455"/>
    <w:rsid w:val="00AC28B5"/>
    <w:rsid w:val="00AC28F2"/>
    <w:rsid w:val="00AC2CCB"/>
    <w:rsid w:val="00AC2D54"/>
    <w:rsid w:val="00AC2DC4"/>
    <w:rsid w:val="00AC39B5"/>
    <w:rsid w:val="00AC4497"/>
    <w:rsid w:val="00AC4B6A"/>
    <w:rsid w:val="00AC4CA0"/>
    <w:rsid w:val="00AC4F56"/>
    <w:rsid w:val="00AC5637"/>
    <w:rsid w:val="00AC5718"/>
    <w:rsid w:val="00AC644C"/>
    <w:rsid w:val="00AC655F"/>
    <w:rsid w:val="00AC6B69"/>
    <w:rsid w:val="00AC7ABA"/>
    <w:rsid w:val="00AC7AE2"/>
    <w:rsid w:val="00AD0B79"/>
    <w:rsid w:val="00AD0F7D"/>
    <w:rsid w:val="00AD17E4"/>
    <w:rsid w:val="00AD1D77"/>
    <w:rsid w:val="00AD1DC0"/>
    <w:rsid w:val="00AD1E09"/>
    <w:rsid w:val="00AD272E"/>
    <w:rsid w:val="00AD2906"/>
    <w:rsid w:val="00AD2A38"/>
    <w:rsid w:val="00AD2C74"/>
    <w:rsid w:val="00AD363C"/>
    <w:rsid w:val="00AD37B9"/>
    <w:rsid w:val="00AD389D"/>
    <w:rsid w:val="00AD3A3F"/>
    <w:rsid w:val="00AD3AB8"/>
    <w:rsid w:val="00AD3D28"/>
    <w:rsid w:val="00AD41C4"/>
    <w:rsid w:val="00AD435A"/>
    <w:rsid w:val="00AD463D"/>
    <w:rsid w:val="00AD48A5"/>
    <w:rsid w:val="00AD49D1"/>
    <w:rsid w:val="00AD4C28"/>
    <w:rsid w:val="00AD4FD6"/>
    <w:rsid w:val="00AD5292"/>
    <w:rsid w:val="00AD555E"/>
    <w:rsid w:val="00AD5CF4"/>
    <w:rsid w:val="00AD5EF8"/>
    <w:rsid w:val="00AD64EB"/>
    <w:rsid w:val="00AD671F"/>
    <w:rsid w:val="00AD67DA"/>
    <w:rsid w:val="00AD6B70"/>
    <w:rsid w:val="00AD6F16"/>
    <w:rsid w:val="00AD6F5B"/>
    <w:rsid w:val="00AD7143"/>
    <w:rsid w:val="00AD71FE"/>
    <w:rsid w:val="00AD72EB"/>
    <w:rsid w:val="00AD7B21"/>
    <w:rsid w:val="00AE0916"/>
    <w:rsid w:val="00AE12E0"/>
    <w:rsid w:val="00AE141E"/>
    <w:rsid w:val="00AE1677"/>
    <w:rsid w:val="00AE1C47"/>
    <w:rsid w:val="00AE1E21"/>
    <w:rsid w:val="00AE27C3"/>
    <w:rsid w:val="00AE2CAE"/>
    <w:rsid w:val="00AE3F68"/>
    <w:rsid w:val="00AE417D"/>
    <w:rsid w:val="00AE468F"/>
    <w:rsid w:val="00AE494E"/>
    <w:rsid w:val="00AE4AE4"/>
    <w:rsid w:val="00AE4CF1"/>
    <w:rsid w:val="00AE4FC6"/>
    <w:rsid w:val="00AE556C"/>
    <w:rsid w:val="00AE55E3"/>
    <w:rsid w:val="00AE587F"/>
    <w:rsid w:val="00AE5A77"/>
    <w:rsid w:val="00AE617E"/>
    <w:rsid w:val="00AE62E3"/>
    <w:rsid w:val="00AE655D"/>
    <w:rsid w:val="00AE65C1"/>
    <w:rsid w:val="00AE707F"/>
    <w:rsid w:val="00AE75E4"/>
    <w:rsid w:val="00AE7ABE"/>
    <w:rsid w:val="00AE7E16"/>
    <w:rsid w:val="00AF0552"/>
    <w:rsid w:val="00AF06B5"/>
    <w:rsid w:val="00AF0F16"/>
    <w:rsid w:val="00AF1032"/>
    <w:rsid w:val="00AF1B9E"/>
    <w:rsid w:val="00AF2121"/>
    <w:rsid w:val="00AF23F0"/>
    <w:rsid w:val="00AF268B"/>
    <w:rsid w:val="00AF2901"/>
    <w:rsid w:val="00AF29C9"/>
    <w:rsid w:val="00AF29F8"/>
    <w:rsid w:val="00AF318C"/>
    <w:rsid w:val="00AF36EC"/>
    <w:rsid w:val="00AF3C94"/>
    <w:rsid w:val="00AF3FDB"/>
    <w:rsid w:val="00AF4E3F"/>
    <w:rsid w:val="00AF4F36"/>
    <w:rsid w:val="00AF5125"/>
    <w:rsid w:val="00AF568C"/>
    <w:rsid w:val="00AF6B3E"/>
    <w:rsid w:val="00AF70A4"/>
    <w:rsid w:val="00AF7BA5"/>
    <w:rsid w:val="00B00659"/>
    <w:rsid w:val="00B006EB"/>
    <w:rsid w:val="00B0099D"/>
    <w:rsid w:val="00B00B93"/>
    <w:rsid w:val="00B00EC9"/>
    <w:rsid w:val="00B011E9"/>
    <w:rsid w:val="00B01AE9"/>
    <w:rsid w:val="00B0243A"/>
    <w:rsid w:val="00B02537"/>
    <w:rsid w:val="00B02673"/>
    <w:rsid w:val="00B027F5"/>
    <w:rsid w:val="00B0283B"/>
    <w:rsid w:val="00B02857"/>
    <w:rsid w:val="00B0292E"/>
    <w:rsid w:val="00B02DDA"/>
    <w:rsid w:val="00B02EE5"/>
    <w:rsid w:val="00B03A50"/>
    <w:rsid w:val="00B03C3E"/>
    <w:rsid w:val="00B03F96"/>
    <w:rsid w:val="00B04447"/>
    <w:rsid w:val="00B0497C"/>
    <w:rsid w:val="00B04995"/>
    <w:rsid w:val="00B04B4E"/>
    <w:rsid w:val="00B04B72"/>
    <w:rsid w:val="00B05543"/>
    <w:rsid w:val="00B057D8"/>
    <w:rsid w:val="00B05B87"/>
    <w:rsid w:val="00B05B96"/>
    <w:rsid w:val="00B06011"/>
    <w:rsid w:val="00B0642C"/>
    <w:rsid w:val="00B0684F"/>
    <w:rsid w:val="00B0703E"/>
    <w:rsid w:val="00B072C5"/>
    <w:rsid w:val="00B072D5"/>
    <w:rsid w:val="00B0731E"/>
    <w:rsid w:val="00B074C0"/>
    <w:rsid w:val="00B077BE"/>
    <w:rsid w:val="00B07EE7"/>
    <w:rsid w:val="00B10AE8"/>
    <w:rsid w:val="00B10D0E"/>
    <w:rsid w:val="00B10D4D"/>
    <w:rsid w:val="00B1123B"/>
    <w:rsid w:val="00B112C0"/>
    <w:rsid w:val="00B11E7C"/>
    <w:rsid w:val="00B1246A"/>
    <w:rsid w:val="00B12663"/>
    <w:rsid w:val="00B12878"/>
    <w:rsid w:val="00B12AD5"/>
    <w:rsid w:val="00B12DA4"/>
    <w:rsid w:val="00B12FAA"/>
    <w:rsid w:val="00B131E5"/>
    <w:rsid w:val="00B132EE"/>
    <w:rsid w:val="00B142B0"/>
    <w:rsid w:val="00B142D6"/>
    <w:rsid w:val="00B143AC"/>
    <w:rsid w:val="00B149C1"/>
    <w:rsid w:val="00B14C84"/>
    <w:rsid w:val="00B15672"/>
    <w:rsid w:val="00B158F7"/>
    <w:rsid w:val="00B15F7D"/>
    <w:rsid w:val="00B164B9"/>
    <w:rsid w:val="00B164CA"/>
    <w:rsid w:val="00B16755"/>
    <w:rsid w:val="00B168B0"/>
    <w:rsid w:val="00B16D58"/>
    <w:rsid w:val="00B16DBF"/>
    <w:rsid w:val="00B175CE"/>
    <w:rsid w:val="00B17CFD"/>
    <w:rsid w:val="00B17D1C"/>
    <w:rsid w:val="00B17E9C"/>
    <w:rsid w:val="00B20057"/>
    <w:rsid w:val="00B205BF"/>
    <w:rsid w:val="00B20C71"/>
    <w:rsid w:val="00B20CFF"/>
    <w:rsid w:val="00B20D3F"/>
    <w:rsid w:val="00B21C8F"/>
    <w:rsid w:val="00B22406"/>
    <w:rsid w:val="00B22D32"/>
    <w:rsid w:val="00B23538"/>
    <w:rsid w:val="00B23985"/>
    <w:rsid w:val="00B23ED4"/>
    <w:rsid w:val="00B241B0"/>
    <w:rsid w:val="00B243CA"/>
    <w:rsid w:val="00B245C7"/>
    <w:rsid w:val="00B24841"/>
    <w:rsid w:val="00B2527F"/>
    <w:rsid w:val="00B25ADA"/>
    <w:rsid w:val="00B25E4D"/>
    <w:rsid w:val="00B25EE2"/>
    <w:rsid w:val="00B261AA"/>
    <w:rsid w:val="00B26522"/>
    <w:rsid w:val="00B26ADF"/>
    <w:rsid w:val="00B279C0"/>
    <w:rsid w:val="00B27B53"/>
    <w:rsid w:val="00B27D8C"/>
    <w:rsid w:val="00B301A3"/>
    <w:rsid w:val="00B303F9"/>
    <w:rsid w:val="00B30A55"/>
    <w:rsid w:val="00B30DD3"/>
    <w:rsid w:val="00B310D7"/>
    <w:rsid w:val="00B3132E"/>
    <w:rsid w:val="00B32487"/>
    <w:rsid w:val="00B32B0D"/>
    <w:rsid w:val="00B32DE7"/>
    <w:rsid w:val="00B32F7D"/>
    <w:rsid w:val="00B334C6"/>
    <w:rsid w:val="00B335DD"/>
    <w:rsid w:val="00B33EA8"/>
    <w:rsid w:val="00B344C1"/>
    <w:rsid w:val="00B349EE"/>
    <w:rsid w:val="00B3562F"/>
    <w:rsid w:val="00B35C05"/>
    <w:rsid w:val="00B368FD"/>
    <w:rsid w:val="00B36A47"/>
    <w:rsid w:val="00B36C55"/>
    <w:rsid w:val="00B36D2A"/>
    <w:rsid w:val="00B377B8"/>
    <w:rsid w:val="00B40501"/>
    <w:rsid w:val="00B41088"/>
    <w:rsid w:val="00B423EC"/>
    <w:rsid w:val="00B425CE"/>
    <w:rsid w:val="00B42E97"/>
    <w:rsid w:val="00B4302E"/>
    <w:rsid w:val="00B433BC"/>
    <w:rsid w:val="00B4349A"/>
    <w:rsid w:val="00B434CC"/>
    <w:rsid w:val="00B437D3"/>
    <w:rsid w:val="00B438C1"/>
    <w:rsid w:val="00B43976"/>
    <w:rsid w:val="00B43EDB"/>
    <w:rsid w:val="00B44890"/>
    <w:rsid w:val="00B449F3"/>
    <w:rsid w:val="00B44A49"/>
    <w:rsid w:val="00B44CE4"/>
    <w:rsid w:val="00B453A1"/>
    <w:rsid w:val="00B4574B"/>
    <w:rsid w:val="00B457DF"/>
    <w:rsid w:val="00B4595C"/>
    <w:rsid w:val="00B459AF"/>
    <w:rsid w:val="00B45B23"/>
    <w:rsid w:val="00B462ED"/>
    <w:rsid w:val="00B466DA"/>
    <w:rsid w:val="00B4685C"/>
    <w:rsid w:val="00B47400"/>
    <w:rsid w:val="00B475A7"/>
    <w:rsid w:val="00B4790B"/>
    <w:rsid w:val="00B479A8"/>
    <w:rsid w:val="00B506FD"/>
    <w:rsid w:val="00B508A8"/>
    <w:rsid w:val="00B50CB8"/>
    <w:rsid w:val="00B513E6"/>
    <w:rsid w:val="00B515C8"/>
    <w:rsid w:val="00B51843"/>
    <w:rsid w:val="00B51EED"/>
    <w:rsid w:val="00B520B8"/>
    <w:rsid w:val="00B52FC6"/>
    <w:rsid w:val="00B530E3"/>
    <w:rsid w:val="00B53250"/>
    <w:rsid w:val="00B53743"/>
    <w:rsid w:val="00B53A9F"/>
    <w:rsid w:val="00B53AE3"/>
    <w:rsid w:val="00B54166"/>
    <w:rsid w:val="00B547FD"/>
    <w:rsid w:val="00B552F6"/>
    <w:rsid w:val="00B55414"/>
    <w:rsid w:val="00B5559D"/>
    <w:rsid w:val="00B55BB0"/>
    <w:rsid w:val="00B55D3C"/>
    <w:rsid w:val="00B55DAF"/>
    <w:rsid w:val="00B5665B"/>
    <w:rsid w:val="00B56BBC"/>
    <w:rsid w:val="00B56D18"/>
    <w:rsid w:val="00B57C95"/>
    <w:rsid w:val="00B57D39"/>
    <w:rsid w:val="00B57FF6"/>
    <w:rsid w:val="00B6002C"/>
    <w:rsid w:val="00B602FF"/>
    <w:rsid w:val="00B603D0"/>
    <w:rsid w:val="00B604E9"/>
    <w:rsid w:val="00B60721"/>
    <w:rsid w:val="00B60BBE"/>
    <w:rsid w:val="00B60FE0"/>
    <w:rsid w:val="00B61489"/>
    <w:rsid w:val="00B61548"/>
    <w:rsid w:val="00B616F4"/>
    <w:rsid w:val="00B61AB4"/>
    <w:rsid w:val="00B61ACD"/>
    <w:rsid w:val="00B61E26"/>
    <w:rsid w:val="00B61E65"/>
    <w:rsid w:val="00B625A5"/>
    <w:rsid w:val="00B62FAF"/>
    <w:rsid w:val="00B633D5"/>
    <w:rsid w:val="00B6381B"/>
    <w:rsid w:val="00B639FE"/>
    <w:rsid w:val="00B63DC6"/>
    <w:rsid w:val="00B63ED6"/>
    <w:rsid w:val="00B6443A"/>
    <w:rsid w:val="00B64BE8"/>
    <w:rsid w:val="00B65F3F"/>
    <w:rsid w:val="00B66083"/>
    <w:rsid w:val="00B660B2"/>
    <w:rsid w:val="00B6636B"/>
    <w:rsid w:val="00B66A82"/>
    <w:rsid w:val="00B670CA"/>
    <w:rsid w:val="00B6738D"/>
    <w:rsid w:val="00B675B2"/>
    <w:rsid w:val="00B676C0"/>
    <w:rsid w:val="00B67719"/>
    <w:rsid w:val="00B67760"/>
    <w:rsid w:val="00B67A63"/>
    <w:rsid w:val="00B67AEA"/>
    <w:rsid w:val="00B67B15"/>
    <w:rsid w:val="00B67B4B"/>
    <w:rsid w:val="00B67EA8"/>
    <w:rsid w:val="00B70694"/>
    <w:rsid w:val="00B70AA3"/>
    <w:rsid w:val="00B70D19"/>
    <w:rsid w:val="00B70D5D"/>
    <w:rsid w:val="00B70F11"/>
    <w:rsid w:val="00B7147C"/>
    <w:rsid w:val="00B7171E"/>
    <w:rsid w:val="00B71727"/>
    <w:rsid w:val="00B71DA2"/>
    <w:rsid w:val="00B71E34"/>
    <w:rsid w:val="00B723E5"/>
    <w:rsid w:val="00B725AB"/>
    <w:rsid w:val="00B72B27"/>
    <w:rsid w:val="00B72DB8"/>
    <w:rsid w:val="00B737FC"/>
    <w:rsid w:val="00B73CED"/>
    <w:rsid w:val="00B73CF9"/>
    <w:rsid w:val="00B747DF"/>
    <w:rsid w:val="00B74C56"/>
    <w:rsid w:val="00B74C67"/>
    <w:rsid w:val="00B74CF7"/>
    <w:rsid w:val="00B74EAD"/>
    <w:rsid w:val="00B7504F"/>
    <w:rsid w:val="00B7621E"/>
    <w:rsid w:val="00B76A30"/>
    <w:rsid w:val="00B76B3A"/>
    <w:rsid w:val="00B77373"/>
    <w:rsid w:val="00B77475"/>
    <w:rsid w:val="00B77A4E"/>
    <w:rsid w:val="00B77A5A"/>
    <w:rsid w:val="00B77F37"/>
    <w:rsid w:val="00B80163"/>
    <w:rsid w:val="00B80E1E"/>
    <w:rsid w:val="00B8105D"/>
    <w:rsid w:val="00B8140F"/>
    <w:rsid w:val="00B81D32"/>
    <w:rsid w:val="00B81E52"/>
    <w:rsid w:val="00B81F59"/>
    <w:rsid w:val="00B81F88"/>
    <w:rsid w:val="00B821A7"/>
    <w:rsid w:val="00B82829"/>
    <w:rsid w:val="00B82C20"/>
    <w:rsid w:val="00B82C67"/>
    <w:rsid w:val="00B83C26"/>
    <w:rsid w:val="00B83E0B"/>
    <w:rsid w:val="00B83FC3"/>
    <w:rsid w:val="00B842F7"/>
    <w:rsid w:val="00B84379"/>
    <w:rsid w:val="00B84F97"/>
    <w:rsid w:val="00B850D2"/>
    <w:rsid w:val="00B851C7"/>
    <w:rsid w:val="00B85208"/>
    <w:rsid w:val="00B86173"/>
    <w:rsid w:val="00B86FCD"/>
    <w:rsid w:val="00B87040"/>
    <w:rsid w:val="00B87B08"/>
    <w:rsid w:val="00B90D68"/>
    <w:rsid w:val="00B9147C"/>
    <w:rsid w:val="00B91B6C"/>
    <w:rsid w:val="00B92298"/>
    <w:rsid w:val="00B928D3"/>
    <w:rsid w:val="00B930E8"/>
    <w:rsid w:val="00B93611"/>
    <w:rsid w:val="00B93E30"/>
    <w:rsid w:val="00B93F0B"/>
    <w:rsid w:val="00B93FD6"/>
    <w:rsid w:val="00B9464D"/>
    <w:rsid w:val="00B947CA"/>
    <w:rsid w:val="00B9495B"/>
    <w:rsid w:val="00B94B73"/>
    <w:rsid w:val="00B94E83"/>
    <w:rsid w:val="00B94EC0"/>
    <w:rsid w:val="00B952AE"/>
    <w:rsid w:val="00B95312"/>
    <w:rsid w:val="00B95A3A"/>
    <w:rsid w:val="00B95B82"/>
    <w:rsid w:val="00B95C1C"/>
    <w:rsid w:val="00B95C87"/>
    <w:rsid w:val="00B96144"/>
    <w:rsid w:val="00B962C7"/>
    <w:rsid w:val="00B96B28"/>
    <w:rsid w:val="00B97011"/>
    <w:rsid w:val="00B9710F"/>
    <w:rsid w:val="00B97387"/>
    <w:rsid w:val="00B97440"/>
    <w:rsid w:val="00B9764A"/>
    <w:rsid w:val="00B977A9"/>
    <w:rsid w:val="00B97BF0"/>
    <w:rsid w:val="00BA0598"/>
    <w:rsid w:val="00BA07B2"/>
    <w:rsid w:val="00BA08AA"/>
    <w:rsid w:val="00BA08AF"/>
    <w:rsid w:val="00BA0A33"/>
    <w:rsid w:val="00BA10D4"/>
    <w:rsid w:val="00BA182F"/>
    <w:rsid w:val="00BA1C41"/>
    <w:rsid w:val="00BA1FF1"/>
    <w:rsid w:val="00BA200E"/>
    <w:rsid w:val="00BA22DE"/>
    <w:rsid w:val="00BA2490"/>
    <w:rsid w:val="00BA2587"/>
    <w:rsid w:val="00BA2884"/>
    <w:rsid w:val="00BA2AEB"/>
    <w:rsid w:val="00BA36CB"/>
    <w:rsid w:val="00BA3B21"/>
    <w:rsid w:val="00BA3B2F"/>
    <w:rsid w:val="00BA3D46"/>
    <w:rsid w:val="00BA417D"/>
    <w:rsid w:val="00BA464E"/>
    <w:rsid w:val="00BA5294"/>
    <w:rsid w:val="00BA5FE8"/>
    <w:rsid w:val="00BA62B9"/>
    <w:rsid w:val="00BA6788"/>
    <w:rsid w:val="00BA6B6A"/>
    <w:rsid w:val="00BA7139"/>
    <w:rsid w:val="00BA77F8"/>
    <w:rsid w:val="00BA7899"/>
    <w:rsid w:val="00BA78C4"/>
    <w:rsid w:val="00BB0697"/>
    <w:rsid w:val="00BB0BED"/>
    <w:rsid w:val="00BB12D7"/>
    <w:rsid w:val="00BB189C"/>
    <w:rsid w:val="00BB1FBD"/>
    <w:rsid w:val="00BB2280"/>
    <w:rsid w:val="00BB2609"/>
    <w:rsid w:val="00BB2B5D"/>
    <w:rsid w:val="00BB31DD"/>
    <w:rsid w:val="00BB3C57"/>
    <w:rsid w:val="00BB4003"/>
    <w:rsid w:val="00BB4AB9"/>
    <w:rsid w:val="00BB511E"/>
    <w:rsid w:val="00BB5221"/>
    <w:rsid w:val="00BB5C57"/>
    <w:rsid w:val="00BB5CBA"/>
    <w:rsid w:val="00BB5D56"/>
    <w:rsid w:val="00BB661E"/>
    <w:rsid w:val="00BB67DD"/>
    <w:rsid w:val="00BB6933"/>
    <w:rsid w:val="00BB69F8"/>
    <w:rsid w:val="00BB6E22"/>
    <w:rsid w:val="00BB6EC8"/>
    <w:rsid w:val="00BB6F10"/>
    <w:rsid w:val="00BB714F"/>
    <w:rsid w:val="00BB72AB"/>
    <w:rsid w:val="00BB772B"/>
    <w:rsid w:val="00BB7DDA"/>
    <w:rsid w:val="00BB7E9E"/>
    <w:rsid w:val="00BC02D5"/>
    <w:rsid w:val="00BC0654"/>
    <w:rsid w:val="00BC0769"/>
    <w:rsid w:val="00BC12A6"/>
    <w:rsid w:val="00BC12AF"/>
    <w:rsid w:val="00BC18EE"/>
    <w:rsid w:val="00BC1AB7"/>
    <w:rsid w:val="00BC1F4C"/>
    <w:rsid w:val="00BC1F8F"/>
    <w:rsid w:val="00BC2141"/>
    <w:rsid w:val="00BC28B1"/>
    <w:rsid w:val="00BC2E1F"/>
    <w:rsid w:val="00BC2E8D"/>
    <w:rsid w:val="00BC3084"/>
    <w:rsid w:val="00BC322F"/>
    <w:rsid w:val="00BC3362"/>
    <w:rsid w:val="00BC3A66"/>
    <w:rsid w:val="00BC3D69"/>
    <w:rsid w:val="00BC496F"/>
    <w:rsid w:val="00BC4A0A"/>
    <w:rsid w:val="00BC53C3"/>
    <w:rsid w:val="00BC557B"/>
    <w:rsid w:val="00BC5B5C"/>
    <w:rsid w:val="00BC60AE"/>
    <w:rsid w:val="00BC6992"/>
    <w:rsid w:val="00BC6C1B"/>
    <w:rsid w:val="00BC70DC"/>
    <w:rsid w:val="00BC79CD"/>
    <w:rsid w:val="00BD0119"/>
    <w:rsid w:val="00BD0797"/>
    <w:rsid w:val="00BD0972"/>
    <w:rsid w:val="00BD0CEF"/>
    <w:rsid w:val="00BD120F"/>
    <w:rsid w:val="00BD16C9"/>
    <w:rsid w:val="00BD1952"/>
    <w:rsid w:val="00BD20A3"/>
    <w:rsid w:val="00BD2380"/>
    <w:rsid w:val="00BD2C4D"/>
    <w:rsid w:val="00BD336A"/>
    <w:rsid w:val="00BD3532"/>
    <w:rsid w:val="00BD3CCA"/>
    <w:rsid w:val="00BD3E47"/>
    <w:rsid w:val="00BD4367"/>
    <w:rsid w:val="00BD48DD"/>
    <w:rsid w:val="00BD4BB3"/>
    <w:rsid w:val="00BD4BBC"/>
    <w:rsid w:val="00BD4CBF"/>
    <w:rsid w:val="00BD5064"/>
    <w:rsid w:val="00BD5E06"/>
    <w:rsid w:val="00BD5FA3"/>
    <w:rsid w:val="00BD6241"/>
    <w:rsid w:val="00BD65AB"/>
    <w:rsid w:val="00BD6640"/>
    <w:rsid w:val="00BD6B63"/>
    <w:rsid w:val="00BD6BEC"/>
    <w:rsid w:val="00BD6EFC"/>
    <w:rsid w:val="00BD6F91"/>
    <w:rsid w:val="00BD7543"/>
    <w:rsid w:val="00BE078E"/>
    <w:rsid w:val="00BE0C59"/>
    <w:rsid w:val="00BE0CAF"/>
    <w:rsid w:val="00BE0D8A"/>
    <w:rsid w:val="00BE0DEB"/>
    <w:rsid w:val="00BE0E9B"/>
    <w:rsid w:val="00BE1688"/>
    <w:rsid w:val="00BE1958"/>
    <w:rsid w:val="00BE1F22"/>
    <w:rsid w:val="00BE2BEB"/>
    <w:rsid w:val="00BE2BF6"/>
    <w:rsid w:val="00BE3465"/>
    <w:rsid w:val="00BE3737"/>
    <w:rsid w:val="00BE3D8F"/>
    <w:rsid w:val="00BE3FDA"/>
    <w:rsid w:val="00BE4355"/>
    <w:rsid w:val="00BE47E5"/>
    <w:rsid w:val="00BE4EF1"/>
    <w:rsid w:val="00BE5587"/>
    <w:rsid w:val="00BE57D2"/>
    <w:rsid w:val="00BE605C"/>
    <w:rsid w:val="00BE6126"/>
    <w:rsid w:val="00BE7856"/>
    <w:rsid w:val="00BE78E8"/>
    <w:rsid w:val="00BE7E0A"/>
    <w:rsid w:val="00BE7FB2"/>
    <w:rsid w:val="00BF01F7"/>
    <w:rsid w:val="00BF0328"/>
    <w:rsid w:val="00BF12F9"/>
    <w:rsid w:val="00BF14AA"/>
    <w:rsid w:val="00BF1756"/>
    <w:rsid w:val="00BF1B12"/>
    <w:rsid w:val="00BF1EC8"/>
    <w:rsid w:val="00BF2069"/>
    <w:rsid w:val="00BF2389"/>
    <w:rsid w:val="00BF3806"/>
    <w:rsid w:val="00BF4DA4"/>
    <w:rsid w:val="00BF4E9F"/>
    <w:rsid w:val="00BF54AE"/>
    <w:rsid w:val="00BF5774"/>
    <w:rsid w:val="00BF597D"/>
    <w:rsid w:val="00BF5DF5"/>
    <w:rsid w:val="00BF5FA0"/>
    <w:rsid w:val="00BF6257"/>
    <w:rsid w:val="00BF6EC8"/>
    <w:rsid w:val="00BF7939"/>
    <w:rsid w:val="00BF7AD0"/>
    <w:rsid w:val="00BF7DED"/>
    <w:rsid w:val="00C004D3"/>
    <w:rsid w:val="00C00607"/>
    <w:rsid w:val="00C00AFE"/>
    <w:rsid w:val="00C00B99"/>
    <w:rsid w:val="00C01CC8"/>
    <w:rsid w:val="00C02323"/>
    <w:rsid w:val="00C02469"/>
    <w:rsid w:val="00C02C64"/>
    <w:rsid w:val="00C03780"/>
    <w:rsid w:val="00C037B1"/>
    <w:rsid w:val="00C03E13"/>
    <w:rsid w:val="00C0487E"/>
    <w:rsid w:val="00C04F56"/>
    <w:rsid w:val="00C056BF"/>
    <w:rsid w:val="00C05E40"/>
    <w:rsid w:val="00C063F0"/>
    <w:rsid w:val="00C065D9"/>
    <w:rsid w:val="00C06703"/>
    <w:rsid w:val="00C068F6"/>
    <w:rsid w:val="00C06AB1"/>
    <w:rsid w:val="00C06AF0"/>
    <w:rsid w:val="00C07F44"/>
    <w:rsid w:val="00C10061"/>
    <w:rsid w:val="00C11309"/>
    <w:rsid w:val="00C117C2"/>
    <w:rsid w:val="00C11872"/>
    <w:rsid w:val="00C12635"/>
    <w:rsid w:val="00C126B0"/>
    <w:rsid w:val="00C12A7A"/>
    <w:rsid w:val="00C12E05"/>
    <w:rsid w:val="00C133ED"/>
    <w:rsid w:val="00C139CC"/>
    <w:rsid w:val="00C1406F"/>
    <w:rsid w:val="00C14276"/>
    <w:rsid w:val="00C143BD"/>
    <w:rsid w:val="00C14B42"/>
    <w:rsid w:val="00C14C10"/>
    <w:rsid w:val="00C15865"/>
    <w:rsid w:val="00C15F94"/>
    <w:rsid w:val="00C16A13"/>
    <w:rsid w:val="00C17408"/>
    <w:rsid w:val="00C1741A"/>
    <w:rsid w:val="00C17466"/>
    <w:rsid w:val="00C17901"/>
    <w:rsid w:val="00C17996"/>
    <w:rsid w:val="00C200F6"/>
    <w:rsid w:val="00C205B5"/>
    <w:rsid w:val="00C20622"/>
    <w:rsid w:val="00C207AC"/>
    <w:rsid w:val="00C20891"/>
    <w:rsid w:val="00C20A7E"/>
    <w:rsid w:val="00C20B28"/>
    <w:rsid w:val="00C21226"/>
    <w:rsid w:val="00C21F84"/>
    <w:rsid w:val="00C22A03"/>
    <w:rsid w:val="00C22BA3"/>
    <w:rsid w:val="00C230CE"/>
    <w:rsid w:val="00C23461"/>
    <w:rsid w:val="00C2399D"/>
    <w:rsid w:val="00C239B7"/>
    <w:rsid w:val="00C23E2E"/>
    <w:rsid w:val="00C24543"/>
    <w:rsid w:val="00C24901"/>
    <w:rsid w:val="00C2492E"/>
    <w:rsid w:val="00C25154"/>
    <w:rsid w:val="00C25A51"/>
    <w:rsid w:val="00C265D0"/>
    <w:rsid w:val="00C26757"/>
    <w:rsid w:val="00C2728F"/>
    <w:rsid w:val="00C274FE"/>
    <w:rsid w:val="00C2761F"/>
    <w:rsid w:val="00C27845"/>
    <w:rsid w:val="00C27F4C"/>
    <w:rsid w:val="00C30235"/>
    <w:rsid w:val="00C3091E"/>
    <w:rsid w:val="00C30D97"/>
    <w:rsid w:val="00C30E5E"/>
    <w:rsid w:val="00C3124E"/>
    <w:rsid w:val="00C312EC"/>
    <w:rsid w:val="00C31498"/>
    <w:rsid w:val="00C318E8"/>
    <w:rsid w:val="00C3195F"/>
    <w:rsid w:val="00C31B5B"/>
    <w:rsid w:val="00C31C5A"/>
    <w:rsid w:val="00C324F9"/>
    <w:rsid w:val="00C32630"/>
    <w:rsid w:val="00C32980"/>
    <w:rsid w:val="00C32B6B"/>
    <w:rsid w:val="00C330D3"/>
    <w:rsid w:val="00C3386F"/>
    <w:rsid w:val="00C33BE8"/>
    <w:rsid w:val="00C33EE7"/>
    <w:rsid w:val="00C34233"/>
    <w:rsid w:val="00C3451F"/>
    <w:rsid w:val="00C35181"/>
    <w:rsid w:val="00C3576B"/>
    <w:rsid w:val="00C35BFF"/>
    <w:rsid w:val="00C35EA0"/>
    <w:rsid w:val="00C3614E"/>
    <w:rsid w:val="00C36387"/>
    <w:rsid w:val="00C363A9"/>
    <w:rsid w:val="00C3647F"/>
    <w:rsid w:val="00C36F05"/>
    <w:rsid w:val="00C370A7"/>
    <w:rsid w:val="00C37144"/>
    <w:rsid w:val="00C37609"/>
    <w:rsid w:val="00C37ED9"/>
    <w:rsid w:val="00C400A9"/>
    <w:rsid w:val="00C402D2"/>
    <w:rsid w:val="00C404ED"/>
    <w:rsid w:val="00C40A97"/>
    <w:rsid w:val="00C40F6E"/>
    <w:rsid w:val="00C41309"/>
    <w:rsid w:val="00C41698"/>
    <w:rsid w:val="00C41786"/>
    <w:rsid w:val="00C41D0A"/>
    <w:rsid w:val="00C42070"/>
    <w:rsid w:val="00C426C6"/>
    <w:rsid w:val="00C428CC"/>
    <w:rsid w:val="00C42C0D"/>
    <w:rsid w:val="00C42C94"/>
    <w:rsid w:val="00C4384A"/>
    <w:rsid w:val="00C43B14"/>
    <w:rsid w:val="00C43D0A"/>
    <w:rsid w:val="00C445FC"/>
    <w:rsid w:val="00C447E8"/>
    <w:rsid w:val="00C448F4"/>
    <w:rsid w:val="00C44A70"/>
    <w:rsid w:val="00C44C06"/>
    <w:rsid w:val="00C44CE0"/>
    <w:rsid w:val="00C44FB1"/>
    <w:rsid w:val="00C45415"/>
    <w:rsid w:val="00C45423"/>
    <w:rsid w:val="00C458D8"/>
    <w:rsid w:val="00C45E67"/>
    <w:rsid w:val="00C4619C"/>
    <w:rsid w:val="00C462BF"/>
    <w:rsid w:val="00C46991"/>
    <w:rsid w:val="00C46D11"/>
    <w:rsid w:val="00C47C4B"/>
    <w:rsid w:val="00C47D8F"/>
    <w:rsid w:val="00C5052D"/>
    <w:rsid w:val="00C50D2B"/>
    <w:rsid w:val="00C5142B"/>
    <w:rsid w:val="00C51957"/>
    <w:rsid w:val="00C51C40"/>
    <w:rsid w:val="00C5233C"/>
    <w:rsid w:val="00C52766"/>
    <w:rsid w:val="00C52BEE"/>
    <w:rsid w:val="00C53108"/>
    <w:rsid w:val="00C5376B"/>
    <w:rsid w:val="00C53D30"/>
    <w:rsid w:val="00C53DF1"/>
    <w:rsid w:val="00C54587"/>
    <w:rsid w:val="00C5468E"/>
    <w:rsid w:val="00C551AD"/>
    <w:rsid w:val="00C553F5"/>
    <w:rsid w:val="00C55436"/>
    <w:rsid w:val="00C5567D"/>
    <w:rsid w:val="00C556E8"/>
    <w:rsid w:val="00C557C6"/>
    <w:rsid w:val="00C5595D"/>
    <w:rsid w:val="00C55DBF"/>
    <w:rsid w:val="00C55EEA"/>
    <w:rsid w:val="00C563CE"/>
    <w:rsid w:val="00C564E0"/>
    <w:rsid w:val="00C56A52"/>
    <w:rsid w:val="00C56DE0"/>
    <w:rsid w:val="00C572D0"/>
    <w:rsid w:val="00C57521"/>
    <w:rsid w:val="00C5769B"/>
    <w:rsid w:val="00C57784"/>
    <w:rsid w:val="00C57817"/>
    <w:rsid w:val="00C578C2"/>
    <w:rsid w:val="00C578C9"/>
    <w:rsid w:val="00C579BB"/>
    <w:rsid w:val="00C57EC4"/>
    <w:rsid w:val="00C601C4"/>
    <w:rsid w:val="00C602F6"/>
    <w:rsid w:val="00C60523"/>
    <w:rsid w:val="00C60F44"/>
    <w:rsid w:val="00C613BA"/>
    <w:rsid w:val="00C61A4B"/>
    <w:rsid w:val="00C62531"/>
    <w:rsid w:val="00C62E30"/>
    <w:rsid w:val="00C63160"/>
    <w:rsid w:val="00C63718"/>
    <w:rsid w:val="00C63BEC"/>
    <w:rsid w:val="00C64729"/>
    <w:rsid w:val="00C6478A"/>
    <w:rsid w:val="00C648FA"/>
    <w:rsid w:val="00C64B01"/>
    <w:rsid w:val="00C65029"/>
    <w:rsid w:val="00C65667"/>
    <w:rsid w:val="00C65CE3"/>
    <w:rsid w:val="00C65EF6"/>
    <w:rsid w:val="00C66221"/>
    <w:rsid w:val="00C6663A"/>
    <w:rsid w:val="00C666AD"/>
    <w:rsid w:val="00C66993"/>
    <w:rsid w:val="00C679BB"/>
    <w:rsid w:val="00C71C88"/>
    <w:rsid w:val="00C71F90"/>
    <w:rsid w:val="00C72124"/>
    <w:rsid w:val="00C7298F"/>
    <w:rsid w:val="00C73924"/>
    <w:rsid w:val="00C73A59"/>
    <w:rsid w:val="00C73BC2"/>
    <w:rsid w:val="00C73D17"/>
    <w:rsid w:val="00C74330"/>
    <w:rsid w:val="00C7436F"/>
    <w:rsid w:val="00C744BE"/>
    <w:rsid w:val="00C74BAC"/>
    <w:rsid w:val="00C74EE8"/>
    <w:rsid w:val="00C751E5"/>
    <w:rsid w:val="00C7530E"/>
    <w:rsid w:val="00C75353"/>
    <w:rsid w:val="00C75410"/>
    <w:rsid w:val="00C75521"/>
    <w:rsid w:val="00C75A90"/>
    <w:rsid w:val="00C75E59"/>
    <w:rsid w:val="00C7617E"/>
    <w:rsid w:val="00C76450"/>
    <w:rsid w:val="00C76D19"/>
    <w:rsid w:val="00C77104"/>
    <w:rsid w:val="00C77605"/>
    <w:rsid w:val="00C77B5B"/>
    <w:rsid w:val="00C77D26"/>
    <w:rsid w:val="00C77DDD"/>
    <w:rsid w:val="00C80404"/>
    <w:rsid w:val="00C80C0D"/>
    <w:rsid w:val="00C80C26"/>
    <w:rsid w:val="00C80ECC"/>
    <w:rsid w:val="00C81227"/>
    <w:rsid w:val="00C81298"/>
    <w:rsid w:val="00C819A8"/>
    <w:rsid w:val="00C82136"/>
    <w:rsid w:val="00C825E4"/>
    <w:rsid w:val="00C826E2"/>
    <w:rsid w:val="00C82968"/>
    <w:rsid w:val="00C830FA"/>
    <w:rsid w:val="00C8327F"/>
    <w:rsid w:val="00C83A99"/>
    <w:rsid w:val="00C83E7A"/>
    <w:rsid w:val="00C840F0"/>
    <w:rsid w:val="00C842F3"/>
    <w:rsid w:val="00C84FF6"/>
    <w:rsid w:val="00C852F7"/>
    <w:rsid w:val="00C85791"/>
    <w:rsid w:val="00C85A5E"/>
    <w:rsid w:val="00C86261"/>
    <w:rsid w:val="00C86ED2"/>
    <w:rsid w:val="00C87095"/>
    <w:rsid w:val="00C87119"/>
    <w:rsid w:val="00C8720A"/>
    <w:rsid w:val="00C87610"/>
    <w:rsid w:val="00C87C70"/>
    <w:rsid w:val="00C904EA"/>
    <w:rsid w:val="00C907C9"/>
    <w:rsid w:val="00C90DB8"/>
    <w:rsid w:val="00C90E1E"/>
    <w:rsid w:val="00C910BA"/>
    <w:rsid w:val="00C912E5"/>
    <w:rsid w:val="00C91511"/>
    <w:rsid w:val="00C915BE"/>
    <w:rsid w:val="00C91D75"/>
    <w:rsid w:val="00C91E2C"/>
    <w:rsid w:val="00C91EF8"/>
    <w:rsid w:val="00C9230D"/>
    <w:rsid w:val="00C926FF"/>
    <w:rsid w:val="00C92B9F"/>
    <w:rsid w:val="00C93035"/>
    <w:rsid w:val="00C93551"/>
    <w:rsid w:val="00C93FB8"/>
    <w:rsid w:val="00C93FFD"/>
    <w:rsid w:val="00C941FC"/>
    <w:rsid w:val="00C947C7"/>
    <w:rsid w:val="00C94F0D"/>
    <w:rsid w:val="00C950CB"/>
    <w:rsid w:val="00C97757"/>
    <w:rsid w:val="00C97B7A"/>
    <w:rsid w:val="00CA0045"/>
    <w:rsid w:val="00CA05F7"/>
    <w:rsid w:val="00CA135B"/>
    <w:rsid w:val="00CA15D6"/>
    <w:rsid w:val="00CA294B"/>
    <w:rsid w:val="00CA29C6"/>
    <w:rsid w:val="00CA2FEC"/>
    <w:rsid w:val="00CA326E"/>
    <w:rsid w:val="00CA3C1F"/>
    <w:rsid w:val="00CA3D2D"/>
    <w:rsid w:val="00CA45A8"/>
    <w:rsid w:val="00CA46EF"/>
    <w:rsid w:val="00CA4C0F"/>
    <w:rsid w:val="00CA53FC"/>
    <w:rsid w:val="00CA556E"/>
    <w:rsid w:val="00CA55A6"/>
    <w:rsid w:val="00CA5AD6"/>
    <w:rsid w:val="00CA5E95"/>
    <w:rsid w:val="00CA62BA"/>
    <w:rsid w:val="00CA68A0"/>
    <w:rsid w:val="00CA6C99"/>
    <w:rsid w:val="00CA76A5"/>
    <w:rsid w:val="00CA79F6"/>
    <w:rsid w:val="00CA7DF2"/>
    <w:rsid w:val="00CB0153"/>
    <w:rsid w:val="00CB018A"/>
    <w:rsid w:val="00CB02A0"/>
    <w:rsid w:val="00CB0308"/>
    <w:rsid w:val="00CB1114"/>
    <w:rsid w:val="00CB173E"/>
    <w:rsid w:val="00CB175C"/>
    <w:rsid w:val="00CB1BBD"/>
    <w:rsid w:val="00CB1CD4"/>
    <w:rsid w:val="00CB1EB6"/>
    <w:rsid w:val="00CB2126"/>
    <w:rsid w:val="00CB2A4E"/>
    <w:rsid w:val="00CB2CC7"/>
    <w:rsid w:val="00CB2D0D"/>
    <w:rsid w:val="00CB345A"/>
    <w:rsid w:val="00CB35F9"/>
    <w:rsid w:val="00CB3DF0"/>
    <w:rsid w:val="00CB41B8"/>
    <w:rsid w:val="00CB420E"/>
    <w:rsid w:val="00CB4CAC"/>
    <w:rsid w:val="00CB4E5A"/>
    <w:rsid w:val="00CB52A8"/>
    <w:rsid w:val="00CB536B"/>
    <w:rsid w:val="00CB577A"/>
    <w:rsid w:val="00CB5B6D"/>
    <w:rsid w:val="00CB5BD1"/>
    <w:rsid w:val="00CB5E24"/>
    <w:rsid w:val="00CB5EC6"/>
    <w:rsid w:val="00CB5EE1"/>
    <w:rsid w:val="00CB60A1"/>
    <w:rsid w:val="00CB618A"/>
    <w:rsid w:val="00CB61CC"/>
    <w:rsid w:val="00CB6272"/>
    <w:rsid w:val="00CB6561"/>
    <w:rsid w:val="00CB6649"/>
    <w:rsid w:val="00CB6B66"/>
    <w:rsid w:val="00CB6C66"/>
    <w:rsid w:val="00CB70D8"/>
    <w:rsid w:val="00CB74F5"/>
    <w:rsid w:val="00CB79E0"/>
    <w:rsid w:val="00CC03ED"/>
    <w:rsid w:val="00CC0885"/>
    <w:rsid w:val="00CC0F1F"/>
    <w:rsid w:val="00CC0F8F"/>
    <w:rsid w:val="00CC1313"/>
    <w:rsid w:val="00CC1811"/>
    <w:rsid w:val="00CC1909"/>
    <w:rsid w:val="00CC1A4D"/>
    <w:rsid w:val="00CC1B03"/>
    <w:rsid w:val="00CC1CB7"/>
    <w:rsid w:val="00CC2635"/>
    <w:rsid w:val="00CC27DF"/>
    <w:rsid w:val="00CC282C"/>
    <w:rsid w:val="00CC30E1"/>
    <w:rsid w:val="00CC3314"/>
    <w:rsid w:val="00CC335F"/>
    <w:rsid w:val="00CC37CC"/>
    <w:rsid w:val="00CC3810"/>
    <w:rsid w:val="00CC393D"/>
    <w:rsid w:val="00CC4598"/>
    <w:rsid w:val="00CC45F4"/>
    <w:rsid w:val="00CC4D59"/>
    <w:rsid w:val="00CC51F3"/>
    <w:rsid w:val="00CC56CE"/>
    <w:rsid w:val="00CC660E"/>
    <w:rsid w:val="00CC765B"/>
    <w:rsid w:val="00CC7D6C"/>
    <w:rsid w:val="00CD03D9"/>
    <w:rsid w:val="00CD0893"/>
    <w:rsid w:val="00CD0B72"/>
    <w:rsid w:val="00CD0ED8"/>
    <w:rsid w:val="00CD122E"/>
    <w:rsid w:val="00CD168D"/>
    <w:rsid w:val="00CD1974"/>
    <w:rsid w:val="00CD2269"/>
    <w:rsid w:val="00CD25F6"/>
    <w:rsid w:val="00CD2703"/>
    <w:rsid w:val="00CD2799"/>
    <w:rsid w:val="00CD2DFD"/>
    <w:rsid w:val="00CD2E5F"/>
    <w:rsid w:val="00CD362E"/>
    <w:rsid w:val="00CD3C1D"/>
    <w:rsid w:val="00CD3DE7"/>
    <w:rsid w:val="00CD43FF"/>
    <w:rsid w:val="00CD4650"/>
    <w:rsid w:val="00CD5919"/>
    <w:rsid w:val="00CD5E92"/>
    <w:rsid w:val="00CD61AE"/>
    <w:rsid w:val="00CD63E7"/>
    <w:rsid w:val="00CD65CE"/>
    <w:rsid w:val="00CD6B30"/>
    <w:rsid w:val="00CD73A1"/>
    <w:rsid w:val="00CD7AE7"/>
    <w:rsid w:val="00CE04B5"/>
    <w:rsid w:val="00CE0553"/>
    <w:rsid w:val="00CE0E5C"/>
    <w:rsid w:val="00CE11F4"/>
    <w:rsid w:val="00CE1A0A"/>
    <w:rsid w:val="00CE1A33"/>
    <w:rsid w:val="00CE1BBA"/>
    <w:rsid w:val="00CE1C28"/>
    <w:rsid w:val="00CE2643"/>
    <w:rsid w:val="00CE2DEB"/>
    <w:rsid w:val="00CE2E07"/>
    <w:rsid w:val="00CE3A38"/>
    <w:rsid w:val="00CE4BCE"/>
    <w:rsid w:val="00CE4C4E"/>
    <w:rsid w:val="00CE4C9E"/>
    <w:rsid w:val="00CE50F8"/>
    <w:rsid w:val="00CE5977"/>
    <w:rsid w:val="00CE59AD"/>
    <w:rsid w:val="00CE5A27"/>
    <w:rsid w:val="00CE5B7A"/>
    <w:rsid w:val="00CE61CE"/>
    <w:rsid w:val="00CE61F1"/>
    <w:rsid w:val="00CE6371"/>
    <w:rsid w:val="00CE6A08"/>
    <w:rsid w:val="00CE6B4C"/>
    <w:rsid w:val="00CE6E22"/>
    <w:rsid w:val="00CE7025"/>
    <w:rsid w:val="00CE75D9"/>
    <w:rsid w:val="00CE7741"/>
    <w:rsid w:val="00CE77C3"/>
    <w:rsid w:val="00CE7C36"/>
    <w:rsid w:val="00CF03E0"/>
    <w:rsid w:val="00CF06F6"/>
    <w:rsid w:val="00CF0767"/>
    <w:rsid w:val="00CF0B17"/>
    <w:rsid w:val="00CF12B0"/>
    <w:rsid w:val="00CF18C8"/>
    <w:rsid w:val="00CF1CE8"/>
    <w:rsid w:val="00CF1CF2"/>
    <w:rsid w:val="00CF255D"/>
    <w:rsid w:val="00CF27ED"/>
    <w:rsid w:val="00CF372F"/>
    <w:rsid w:val="00CF376F"/>
    <w:rsid w:val="00CF38F4"/>
    <w:rsid w:val="00CF3E21"/>
    <w:rsid w:val="00CF3E74"/>
    <w:rsid w:val="00CF414E"/>
    <w:rsid w:val="00CF481B"/>
    <w:rsid w:val="00CF49B2"/>
    <w:rsid w:val="00CF4D33"/>
    <w:rsid w:val="00CF50BB"/>
    <w:rsid w:val="00CF53BB"/>
    <w:rsid w:val="00CF58DC"/>
    <w:rsid w:val="00CF5B6B"/>
    <w:rsid w:val="00CF5DA1"/>
    <w:rsid w:val="00CF6056"/>
    <w:rsid w:val="00CF654E"/>
    <w:rsid w:val="00CF6A89"/>
    <w:rsid w:val="00CF6A8C"/>
    <w:rsid w:val="00CF7184"/>
    <w:rsid w:val="00CF7A39"/>
    <w:rsid w:val="00CF7FC0"/>
    <w:rsid w:val="00D0066B"/>
    <w:rsid w:val="00D013F8"/>
    <w:rsid w:val="00D01487"/>
    <w:rsid w:val="00D0159C"/>
    <w:rsid w:val="00D01A3A"/>
    <w:rsid w:val="00D01B90"/>
    <w:rsid w:val="00D02019"/>
    <w:rsid w:val="00D0233E"/>
    <w:rsid w:val="00D02A7C"/>
    <w:rsid w:val="00D02B4B"/>
    <w:rsid w:val="00D02C05"/>
    <w:rsid w:val="00D02F58"/>
    <w:rsid w:val="00D037D5"/>
    <w:rsid w:val="00D03879"/>
    <w:rsid w:val="00D03A38"/>
    <w:rsid w:val="00D03A4C"/>
    <w:rsid w:val="00D03AE2"/>
    <w:rsid w:val="00D03BCA"/>
    <w:rsid w:val="00D03CC7"/>
    <w:rsid w:val="00D04054"/>
    <w:rsid w:val="00D04305"/>
    <w:rsid w:val="00D04427"/>
    <w:rsid w:val="00D04578"/>
    <w:rsid w:val="00D04580"/>
    <w:rsid w:val="00D04891"/>
    <w:rsid w:val="00D05392"/>
    <w:rsid w:val="00D06066"/>
    <w:rsid w:val="00D0646B"/>
    <w:rsid w:val="00D066F9"/>
    <w:rsid w:val="00D068E3"/>
    <w:rsid w:val="00D0716B"/>
    <w:rsid w:val="00D072AE"/>
    <w:rsid w:val="00D07CE5"/>
    <w:rsid w:val="00D1011E"/>
    <w:rsid w:val="00D104C4"/>
    <w:rsid w:val="00D10676"/>
    <w:rsid w:val="00D10CAB"/>
    <w:rsid w:val="00D119BF"/>
    <w:rsid w:val="00D119E1"/>
    <w:rsid w:val="00D11DB7"/>
    <w:rsid w:val="00D124BB"/>
    <w:rsid w:val="00D129A4"/>
    <w:rsid w:val="00D12A16"/>
    <w:rsid w:val="00D12D3A"/>
    <w:rsid w:val="00D13817"/>
    <w:rsid w:val="00D13C29"/>
    <w:rsid w:val="00D13D42"/>
    <w:rsid w:val="00D13D65"/>
    <w:rsid w:val="00D1434F"/>
    <w:rsid w:val="00D148E2"/>
    <w:rsid w:val="00D14ECE"/>
    <w:rsid w:val="00D15599"/>
    <w:rsid w:val="00D155F9"/>
    <w:rsid w:val="00D16A1E"/>
    <w:rsid w:val="00D17628"/>
    <w:rsid w:val="00D176C9"/>
    <w:rsid w:val="00D17805"/>
    <w:rsid w:val="00D17EC8"/>
    <w:rsid w:val="00D17EE3"/>
    <w:rsid w:val="00D20353"/>
    <w:rsid w:val="00D20865"/>
    <w:rsid w:val="00D20D76"/>
    <w:rsid w:val="00D20E56"/>
    <w:rsid w:val="00D2179C"/>
    <w:rsid w:val="00D219BD"/>
    <w:rsid w:val="00D21AAC"/>
    <w:rsid w:val="00D21F0D"/>
    <w:rsid w:val="00D2200F"/>
    <w:rsid w:val="00D222DF"/>
    <w:rsid w:val="00D22811"/>
    <w:rsid w:val="00D23354"/>
    <w:rsid w:val="00D23A4E"/>
    <w:rsid w:val="00D23E3A"/>
    <w:rsid w:val="00D243B9"/>
    <w:rsid w:val="00D249B9"/>
    <w:rsid w:val="00D25375"/>
    <w:rsid w:val="00D25591"/>
    <w:rsid w:val="00D25E70"/>
    <w:rsid w:val="00D2647A"/>
    <w:rsid w:val="00D27088"/>
    <w:rsid w:val="00D273EB"/>
    <w:rsid w:val="00D27555"/>
    <w:rsid w:val="00D300F0"/>
    <w:rsid w:val="00D3022D"/>
    <w:rsid w:val="00D3094B"/>
    <w:rsid w:val="00D309C3"/>
    <w:rsid w:val="00D3162E"/>
    <w:rsid w:val="00D31B61"/>
    <w:rsid w:val="00D3216B"/>
    <w:rsid w:val="00D3232E"/>
    <w:rsid w:val="00D32465"/>
    <w:rsid w:val="00D32490"/>
    <w:rsid w:val="00D32965"/>
    <w:rsid w:val="00D32A9D"/>
    <w:rsid w:val="00D32D01"/>
    <w:rsid w:val="00D32E2F"/>
    <w:rsid w:val="00D32F86"/>
    <w:rsid w:val="00D330CE"/>
    <w:rsid w:val="00D33D27"/>
    <w:rsid w:val="00D341F4"/>
    <w:rsid w:val="00D34224"/>
    <w:rsid w:val="00D3431B"/>
    <w:rsid w:val="00D34405"/>
    <w:rsid w:val="00D3484A"/>
    <w:rsid w:val="00D350C9"/>
    <w:rsid w:val="00D36401"/>
    <w:rsid w:val="00D366F5"/>
    <w:rsid w:val="00D3720D"/>
    <w:rsid w:val="00D37253"/>
    <w:rsid w:val="00D376EE"/>
    <w:rsid w:val="00D37770"/>
    <w:rsid w:val="00D378D2"/>
    <w:rsid w:val="00D37F74"/>
    <w:rsid w:val="00D400F9"/>
    <w:rsid w:val="00D40A10"/>
    <w:rsid w:val="00D40A4C"/>
    <w:rsid w:val="00D40BF9"/>
    <w:rsid w:val="00D40EE8"/>
    <w:rsid w:val="00D41680"/>
    <w:rsid w:val="00D41EA2"/>
    <w:rsid w:val="00D41FCB"/>
    <w:rsid w:val="00D423C9"/>
    <w:rsid w:val="00D425BC"/>
    <w:rsid w:val="00D4303E"/>
    <w:rsid w:val="00D43871"/>
    <w:rsid w:val="00D43A91"/>
    <w:rsid w:val="00D44093"/>
    <w:rsid w:val="00D44484"/>
    <w:rsid w:val="00D445E2"/>
    <w:rsid w:val="00D44C40"/>
    <w:rsid w:val="00D44EA7"/>
    <w:rsid w:val="00D450DC"/>
    <w:rsid w:val="00D459C4"/>
    <w:rsid w:val="00D461B8"/>
    <w:rsid w:val="00D461ED"/>
    <w:rsid w:val="00D46684"/>
    <w:rsid w:val="00D46727"/>
    <w:rsid w:val="00D469FE"/>
    <w:rsid w:val="00D46CF8"/>
    <w:rsid w:val="00D47167"/>
    <w:rsid w:val="00D47619"/>
    <w:rsid w:val="00D4774C"/>
    <w:rsid w:val="00D47A26"/>
    <w:rsid w:val="00D47AB8"/>
    <w:rsid w:val="00D47ABC"/>
    <w:rsid w:val="00D47B0B"/>
    <w:rsid w:val="00D47FC4"/>
    <w:rsid w:val="00D50210"/>
    <w:rsid w:val="00D508DA"/>
    <w:rsid w:val="00D5108B"/>
    <w:rsid w:val="00D51E25"/>
    <w:rsid w:val="00D51E58"/>
    <w:rsid w:val="00D527E4"/>
    <w:rsid w:val="00D5294C"/>
    <w:rsid w:val="00D529CE"/>
    <w:rsid w:val="00D530F8"/>
    <w:rsid w:val="00D5339F"/>
    <w:rsid w:val="00D535CF"/>
    <w:rsid w:val="00D53BE0"/>
    <w:rsid w:val="00D53DE6"/>
    <w:rsid w:val="00D53E6B"/>
    <w:rsid w:val="00D54900"/>
    <w:rsid w:val="00D549FF"/>
    <w:rsid w:val="00D55D1F"/>
    <w:rsid w:val="00D55F47"/>
    <w:rsid w:val="00D56118"/>
    <w:rsid w:val="00D5617C"/>
    <w:rsid w:val="00D5624F"/>
    <w:rsid w:val="00D56A9F"/>
    <w:rsid w:val="00D56EB4"/>
    <w:rsid w:val="00D56FBA"/>
    <w:rsid w:val="00D57239"/>
    <w:rsid w:val="00D57452"/>
    <w:rsid w:val="00D57505"/>
    <w:rsid w:val="00D60101"/>
    <w:rsid w:val="00D60151"/>
    <w:rsid w:val="00D60A24"/>
    <w:rsid w:val="00D60AE8"/>
    <w:rsid w:val="00D60C37"/>
    <w:rsid w:val="00D60D48"/>
    <w:rsid w:val="00D61137"/>
    <w:rsid w:val="00D61160"/>
    <w:rsid w:val="00D61190"/>
    <w:rsid w:val="00D61DDF"/>
    <w:rsid w:val="00D62A2D"/>
    <w:rsid w:val="00D62C51"/>
    <w:rsid w:val="00D62CF7"/>
    <w:rsid w:val="00D63062"/>
    <w:rsid w:val="00D6311A"/>
    <w:rsid w:val="00D631C9"/>
    <w:rsid w:val="00D63CF0"/>
    <w:rsid w:val="00D644E2"/>
    <w:rsid w:val="00D64731"/>
    <w:rsid w:val="00D64861"/>
    <w:rsid w:val="00D64D74"/>
    <w:rsid w:val="00D65144"/>
    <w:rsid w:val="00D6583D"/>
    <w:rsid w:val="00D65B43"/>
    <w:rsid w:val="00D65EF0"/>
    <w:rsid w:val="00D65FD6"/>
    <w:rsid w:val="00D6649B"/>
    <w:rsid w:val="00D66C78"/>
    <w:rsid w:val="00D66CC7"/>
    <w:rsid w:val="00D66FFA"/>
    <w:rsid w:val="00D67768"/>
    <w:rsid w:val="00D67FF5"/>
    <w:rsid w:val="00D70242"/>
    <w:rsid w:val="00D7027F"/>
    <w:rsid w:val="00D70742"/>
    <w:rsid w:val="00D7088B"/>
    <w:rsid w:val="00D70DDA"/>
    <w:rsid w:val="00D70DEC"/>
    <w:rsid w:val="00D70F48"/>
    <w:rsid w:val="00D7103C"/>
    <w:rsid w:val="00D710C3"/>
    <w:rsid w:val="00D710CA"/>
    <w:rsid w:val="00D715CB"/>
    <w:rsid w:val="00D71C3F"/>
    <w:rsid w:val="00D72893"/>
    <w:rsid w:val="00D72B2A"/>
    <w:rsid w:val="00D7304E"/>
    <w:rsid w:val="00D73152"/>
    <w:rsid w:val="00D733E8"/>
    <w:rsid w:val="00D734CF"/>
    <w:rsid w:val="00D73931"/>
    <w:rsid w:val="00D73A95"/>
    <w:rsid w:val="00D73AAE"/>
    <w:rsid w:val="00D73AB0"/>
    <w:rsid w:val="00D745B5"/>
    <w:rsid w:val="00D7543D"/>
    <w:rsid w:val="00D754F7"/>
    <w:rsid w:val="00D7587A"/>
    <w:rsid w:val="00D75CF1"/>
    <w:rsid w:val="00D76088"/>
    <w:rsid w:val="00D76C24"/>
    <w:rsid w:val="00D76D67"/>
    <w:rsid w:val="00D77281"/>
    <w:rsid w:val="00D774F9"/>
    <w:rsid w:val="00D7799C"/>
    <w:rsid w:val="00D77C6D"/>
    <w:rsid w:val="00D80200"/>
    <w:rsid w:val="00D80A7F"/>
    <w:rsid w:val="00D81DB1"/>
    <w:rsid w:val="00D81E2D"/>
    <w:rsid w:val="00D81F82"/>
    <w:rsid w:val="00D821F5"/>
    <w:rsid w:val="00D8249F"/>
    <w:rsid w:val="00D82606"/>
    <w:rsid w:val="00D82654"/>
    <w:rsid w:val="00D8279A"/>
    <w:rsid w:val="00D82B31"/>
    <w:rsid w:val="00D82FA1"/>
    <w:rsid w:val="00D8347D"/>
    <w:rsid w:val="00D83947"/>
    <w:rsid w:val="00D839A4"/>
    <w:rsid w:val="00D83A41"/>
    <w:rsid w:val="00D83DE1"/>
    <w:rsid w:val="00D83DFE"/>
    <w:rsid w:val="00D83E9B"/>
    <w:rsid w:val="00D84BA0"/>
    <w:rsid w:val="00D86D26"/>
    <w:rsid w:val="00D86F2B"/>
    <w:rsid w:val="00D8712F"/>
    <w:rsid w:val="00D871C5"/>
    <w:rsid w:val="00D8776F"/>
    <w:rsid w:val="00D9021A"/>
    <w:rsid w:val="00D9142F"/>
    <w:rsid w:val="00D9151D"/>
    <w:rsid w:val="00D91BE6"/>
    <w:rsid w:val="00D92370"/>
    <w:rsid w:val="00D92932"/>
    <w:rsid w:val="00D93C7A"/>
    <w:rsid w:val="00D9400B"/>
    <w:rsid w:val="00D9430F"/>
    <w:rsid w:val="00D94360"/>
    <w:rsid w:val="00D94592"/>
    <w:rsid w:val="00D947FE"/>
    <w:rsid w:val="00D95553"/>
    <w:rsid w:val="00D957A4"/>
    <w:rsid w:val="00D95ABD"/>
    <w:rsid w:val="00D97849"/>
    <w:rsid w:val="00DA053D"/>
    <w:rsid w:val="00DA0927"/>
    <w:rsid w:val="00DA09FA"/>
    <w:rsid w:val="00DA0FE2"/>
    <w:rsid w:val="00DA1A85"/>
    <w:rsid w:val="00DA260B"/>
    <w:rsid w:val="00DA2924"/>
    <w:rsid w:val="00DA346C"/>
    <w:rsid w:val="00DA376D"/>
    <w:rsid w:val="00DA3916"/>
    <w:rsid w:val="00DA3DA0"/>
    <w:rsid w:val="00DA3E4A"/>
    <w:rsid w:val="00DA41C1"/>
    <w:rsid w:val="00DA4D76"/>
    <w:rsid w:val="00DA5439"/>
    <w:rsid w:val="00DA54C2"/>
    <w:rsid w:val="00DA5503"/>
    <w:rsid w:val="00DA5520"/>
    <w:rsid w:val="00DA5619"/>
    <w:rsid w:val="00DA56AD"/>
    <w:rsid w:val="00DA5B59"/>
    <w:rsid w:val="00DA5B86"/>
    <w:rsid w:val="00DA6000"/>
    <w:rsid w:val="00DA62EA"/>
    <w:rsid w:val="00DA64ED"/>
    <w:rsid w:val="00DA6EE5"/>
    <w:rsid w:val="00DA7402"/>
    <w:rsid w:val="00DA776F"/>
    <w:rsid w:val="00DA7FF1"/>
    <w:rsid w:val="00DB01FE"/>
    <w:rsid w:val="00DB056F"/>
    <w:rsid w:val="00DB05D4"/>
    <w:rsid w:val="00DB077E"/>
    <w:rsid w:val="00DB0786"/>
    <w:rsid w:val="00DB07BC"/>
    <w:rsid w:val="00DB1260"/>
    <w:rsid w:val="00DB1661"/>
    <w:rsid w:val="00DB1C23"/>
    <w:rsid w:val="00DB1D3D"/>
    <w:rsid w:val="00DB1DFA"/>
    <w:rsid w:val="00DB2521"/>
    <w:rsid w:val="00DB2FD0"/>
    <w:rsid w:val="00DB3004"/>
    <w:rsid w:val="00DB305A"/>
    <w:rsid w:val="00DB3071"/>
    <w:rsid w:val="00DB310F"/>
    <w:rsid w:val="00DB3351"/>
    <w:rsid w:val="00DB33CB"/>
    <w:rsid w:val="00DB360B"/>
    <w:rsid w:val="00DB3E29"/>
    <w:rsid w:val="00DB3F72"/>
    <w:rsid w:val="00DB4124"/>
    <w:rsid w:val="00DB41FC"/>
    <w:rsid w:val="00DB4283"/>
    <w:rsid w:val="00DB4870"/>
    <w:rsid w:val="00DB49A2"/>
    <w:rsid w:val="00DB5D80"/>
    <w:rsid w:val="00DB5D9F"/>
    <w:rsid w:val="00DB640D"/>
    <w:rsid w:val="00DB674C"/>
    <w:rsid w:val="00DB75AC"/>
    <w:rsid w:val="00DC05D6"/>
    <w:rsid w:val="00DC0815"/>
    <w:rsid w:val="00DC1292"/>
    <w:rsid w:val="00DC14CB"/>
    <w:rsid w:val="00DC1603"/>
    <w:rsid w:val="00DC17C7"/>
    <w:rsid w:val="00DC1AD3"/>
    <w:rsid w:val="00DC1B9A"/>
    <w:rsid w:val="00DC1D26"/>
    <w:rsid w:val="00DC22F1"/>
    <w:rsid w:val="00DC2336"/>
    <w:rsid w:val="00DC23C1"/>
    <w:rsid w:val="00DC2FEC"/>
    <w:rsid w:val="00DC35AE"/>
    <w:rsid w:val="00DC3E52"/>
    <w:rsid w:val="00DC3EE3"/>
    <w:rsid w:val="00DC3FF9"/>
    <w:rsid w:val="00DC4353"/>
    <w:rsid w:val="00DC4554"/>
    <w:rsid w:val="00DC4599"/>
    <w:rsid w:val="00DC47C9"/>
    <w:rsid w:val="00DC4C04"/>
    <w:rsid w:val="00DC4C13"/>
    <w:rsid w:val="00DC4C31"/>
    <w:rsid w:val="00DC4EA0"/>
    <w:rsid w:val="00DC5014"/>
    <w:rsid w:val="00DC505D"/>
    <w:rsid w:val="00DC6610"/>
    <w:rsid w:val="00DC67FF"/>
    <w:rsid w:val="00DC68E2"/>
    <w:rsid w:val="00DC6AEF"/>
    <w:rsid w:val="00DC6D9A"/>
    <w:rsid w:val="00DC6E3B"/>
    <w:rsid w:val="00DC79D8"/>
    <w:rsid w:val="00DC7B1A"/>
    <w:rsid w:val="00DC7B72"/>
    <w:rsid w:val="00DD0531"/>
    <w:rsid w:val="00DD0999"/>
    <w:rsid w:val="00DD1136"/>
    <w:rsid w:val="00DD14CE"/>
    <w:rsid w:val="00DD260F"/>
    <w:rsid w:val="00DD2C86"/>
    <w:rsid w:val="00DD34B7"/>
    <w:rsid w:val="00DD3C0C"/>
    <w:rsid w:val="00DD3DFD"/>
    <w:rsid w:val="00DD45D4"/>
    <w:rsid w:val="00DD4C95"/>
    <w:rsid w:val="00DD4E93"/>
    <w:rsid w:val="00DD534E"/>
    <w:rsid w:val="00DD59C2"/>
    <w:rsid w:val="00DD5A6D"/>
    <w:rsid w:val="00DD5B83"/>
    <w:rsid w:val="00DD5F37"/>
    <w:rsid w:val="00DD6360"/>
    <w:rsid w:val="00DD66C1"/>
    <w:rsid w:val="00DD6EF1"/>
    <w:rsid w:val="00DD76BD"/>
    <w:rsid w:val="00DD795F"/>
    <w:rsid w:val="00DD7DAC"/>
    <w:rsid w:val="00DE054F"/>
    <w:rsid w:val="00DE0A3C"/>
    <w:rsid w:val="00DE0D32"/>
    <w:rsid w:val="00DE1739"/>
    <w:rsid w:val="00DE184E"/>
    <w:rsid w:val="00DE1981"/>
    <w:rsid w:val="00DE1C3C"/>
    <w:rsid w:val="00DE1DAA"/>
    <w:rsid w:val="00DE1EEF"/>
    <w:rsid w:val="00DE2806"/>
    <w:rsid w:val="00DE286D"/>
    <w:rsid w:val="00DE29BA"/>
    <w:rsid w:val="00DE2E52"/>
    <w:rsid w:val="00DE2EC4"/>
    <w:rsid w:val="00DE2F53"/>
    <w:rsid w:val="00DE3151"/>
    <w:rsid w:val="00DE31A4"/>
    <w:rsid w:val="00DE3525"/>
    <w:rsid w:val="00DE393B"/>
    <w:rsid w:val="00DE3BFC"/>
    <w:rsid w:val="00DE3EFC"/>
    <w:rsid w:val="00DE3F28"/>
    <w:rsid w:val="00DE3FCC"/>
    <w:rsid w:val="00DE457F"/>
    <w:rsid w:val="00DE46EF"/>
    <w:rsid w:val="00DE48D7"/>
    <w:rsid w:val="00DE4922"/>
    <w:rsid w:val="00DE4E87"/>
    <w:rsid w:val="00DE5297"/>
    <w:rsid w:val="00DE5923"/>
    <w:rsid w:val="00DE595D"/>
    <w:rsid w:val="00DE5B5C"/>
    <w:rsid w:val="00DE5D26"/>
    <w:rsid w:val="00DE5FE8"/>
    <w:rsid w:val="00DE6206"/>
    <w:rsid w:val="00DE6288"/>
    <w:rsid w:val="00DE6588"/>
    <w:rsid w:val="00DE6B2B"/>
    <w:rsid w:val="00DF01AA"/>
    <w:rsid w:val="00DF1A51"/>
    <w:rsid w:val="00DF1C5C"/>
    <w:rsid w:val="00DF28B0"/>
    <w:rsid w:val="00DF2D52"/>
    <w:rsid w:val="00DF30FA"/>
    <w:rsid w:val="00DF3776"/>
    <w:rsid w:val="00DF3CC0"/>
    <w:rsid w:val="00DF3DEB"/>
    <w:rsid w:val="00DF41B1"/>
    <w:rsid w:val="00DF4786"/>
    <w:rsid w:val="00DF4E49"/>
    <w:rsid w:val="00DF4FFA"/>
    <w:rsid w:val="00DF52BF"/>
    <w:rsid w:val="00DF53E5"/>
    <w:rsid w:val="00DF5919"/>
    <w:rsid w:val="00DF5CB3"/>
    <w:rsid w:val="00DF5FAD"/>
    <w:rsid w:val="00DF70EA"/>
    <w:rsid w:val="00DF72E7"/>
    <w:rsid w:val="00DF7569"/>
    <w:rsid w:val="00DF7A64"/>
    <w:rsid w:val="00DF7EF6"/>
    <w:rsid w:val="00E007BB"/>
    <w:rsid w:val="00E008DD"/>
    <w:rsid w:val="00E0091D"/>
    <w:rsid w:val="00E00D95"/>
    <w:rsid w:val="00E00F89"/>
    <w:rsid w:val="00E010C8"/>
    <w:rsid w:val="00E01200"/>
    <w:rsid w:val="00E01371"/>
    <w:rsid w:val="00E021DB"/>
    <w:rsid w:val="00E022BA"/>
    <w:rsid w:val="00E022DB"/>
    <w:rsid w:val="00E02774"/>
    <w:rsid w:val="00E03847"/>
    <w:rsid w:val="00E03C75"/>
    <w:rsid w:val="00E03E34"/>
    <w:rsid w:val="00E04C32"/>
    <w:rsid w:val="00E05177"/>
    <w:rsid w:val="00E0560C"/>
    <w:rsid w:val="00E05801"/>
    <w:rsid w:val="00E06217"/>
    <w:rsid w:val="00E06451"/>
    <w:rsid w:val="00E06656"/>
    <w:rsid w:val="00E06D98"/>
    <w:rsid w:val="00E076D8"/>
    <w:rsid w:val="00E07E4C"/>
    <w:rsid w:val="00E07E67"/>
    <w:rsid w:val="00E10C1E"/>
    <w:rsid w:val="00E10F87"/>
    <w:rsid w:val="00E118B7"/>
    <w:rsid w:val="00E119FB"/>
    <w:rsid w:val="00E11E00"/>
    <w:rsid w:val="00E11EDF"/>
    <w:rsid w:val="00E121A2"/>
    <w:rsid w:val="00E1299D"/>
    <w:rsid w:val="00E12F7B"/>
    <w:rsid w:val="00E13957"/>
    <w:rsid w:val="00E13E44"/>
    <w:rsid w:val="00E141B0"/>
    <w:rsid w:val="00E14398"/>
    <w:rsid w:val="00E14CF2"/>
    <w:rsid w:val="00E14E2B"/>
    <w:rsid w:val="00E15240"/>
    <w:rsid w:val="00E154F2"/>
    <w:rsid w:val="00E15A41"/>
    <w:rsid w:val="00E15AA7"/>
    <w:rsid w:val="00E15BB2"/>
    <w:rsid w:val="00E16123"/>
    <w:rsid w:val="00E162ED"/>
    <w:rsid w:val="00E16626"/>
    <w:rsid w:val="00E16EAE"/>
    <w:rsid w:val="00E170E0"/>
    <w:rsid w:val="00E2022E"/>
    <w:rsid w:val="00E207F1"/>
    <w:rsid w:val="00E20B2B"/>
    <w:rsid w:val="00E20EA6"/>
    <w:rsid w:val="00E20FD2"/>
    <w:rsid w:val="00E211EA"/>
    <w:rsid w:val="00E2127D"/>
    <w:rsid w:val="00E21698"/>
    <w:rsid w:val="00E2176B"/>
    <w:rsid w:val="00E22492"/>
    <w:rsid w:val="00E2264A"/>
    <w:rsid w:val="00E22C8B"/>
    <w:rsid w:val="00E232CA"/>
    <w:rsid w:val="00E23BD4"/>
    <w:rsid w:val="00E23C17"/>
    <w:rsid w:val="00E242F8"/>
    <w:rsid w:val="00E246A9"/>
    <w:rsid w:val="00E247DC"/>
    <w:rsid w:val="00E24F3A"/>
    <w:rsid w:val="00E250D5"/>
    <w:rsid w:val="00E25C7A"/>
    <w:rsid w:val="00E25DA0"/>
    <w:rsid w:val="00E27029"/>
    <w:rsid w:val="00E27389"/>
    <w:rsid w:val="00E3033F"/>
    <w:rsid w:val="00E30352"/>
    <w:rsid w:val="00E3044E"/>
    <w:rsid w:val="00E30492"/>
    <w:rsid w:val="00E304F0"/>
    <w:rsid w:val="00E30784"/>
    <w:rsid w:val="00E3089B"/>
    <w:rsid w:val="00E30B77"/>
    <w:rsid w:val="00E31284"/>
    <w:rsid w:val="00E31759"/>
    <w:rsid w:val="00E31836"/>
    <w:rsid w:val="00E324C6"/>
    <w:rsid w:val="00E3273B"/>
    <w:rsid w:val="00E3337D"/>
    <w:rsid w:val="00E33D6C"/>
    <w:rsid w:val="00E34330"/>
    <w:rsid w:val="00E34628"/>
    <w:rsid w:val="00E34696"/>
    <w:rsid w:val="00E34D79"/>
    <w:rsid w:val="00E34E55"/>
    <w:rsid w:val="00E34FBC"/>
    <w:rsid w:val="00E3545C"/>
    <w:rsid w:val="00E35582"/>
    <w:rsid w:val="00E35706"/>
    <w:rsid w:val="00E35A2F"/>
    <w:rsid w:val="00E35BE0"/>
    <w:rsid w:val="00E35E25"/>
    <w:rsid w:val="00E35E5F"/>
    <w:rsid w:val="00E36170"/>
    <w:rsid w:val="00E36F8C"/>
    <w:rsid w:val="00E3720B"/>
    <w:rsid w:val="00E3746B"/>
    <w:rsid w:val="00E4021B"/>
    <w:rsid w:val="00E403B5"/>
    <w:rsid w:val="00E406EE"/>
    <w:rsid w:val="00E40AA2"/>
    <w:rsid w:val="00E40BC2"/>
    <w:rsid w:val="00E40C83"/>
    <w:rsid w:val="00E41A39"/>
    <w:rsid w:val="00E41F11"/>
    <w:rsid w:val="00E42123"/>
    <w:rsid w:val="00E425AC"/>
    <w:rsid w:val="00E426B6"/>
    <w:rsid w:val="00E426EA"/>
    <w:rsid w:val="00E4279C"/>
    <w:rsid w:val="00E432CF"/>
    <w:rsid w:val="00E437C1"/>
    <w:rsid w:val="00E43B73"/>
    <w:rsid w:val="00E43BA1"/>
    <w:rsid w:val="00E43F5D"/>
    <w:rsid w:val="00E4447B"/>
    <w:rsid w:val="00E44655"/>
    <w:rsid w:val="00E446A3"/>
    <w:rsid w:val="00E44723"/>
    <w:rsid w:val="00E447EE"/>
    <w:rsid w:val="00E4557C"/>
    <w:rsid w:val="00E45A34"/>
    <w:rsid w:val="00E45BB3"/>
    <w:rsid w:val="00E45C42"/>
    <w:rsid w:val="00E46E86"/>
    <w:rsid w:val="00E474A8"/>
    <w:rsid w:val="00E4760D"/>
    <w:rsid w:val="00E47BDA"/>
    <w:rsid w:val="00E503C8"/>
    <w:rsid w:val="00E509CB"/>
    <w:rsid w:val="00E50E67"/>
    <w:rsid w:val="00E51CC2"/>
    <w:rsid w:val="00E52A83"/>
    <w:rsid w:val="00E52AC4"/>
    <w:rsid w:val="00E5330D"/>
    <w:rsid w:val="00E53392"/>
    <w:rsid w:val="00E53BEC"/>
    <w:rsid w:val="00E53CF0"/>
    <w:rsid w:val="00E53DAF"/>
    <w:rsid w:val="00E54217"/>
    <w:rsid w:val="00E555BB"/>
    <w:rsid w:val="00E55660"/>
    <w:rsid w:val="00E55869"/>
    <w:rsid w:val="00E5645A"/>
    <w:rsid w:val="00E5650A"/>
    <w:rsid w:val="00E574F4"/>
    <w:rsid w:val="00E574FB"/>
    <w:rsid w:val="00E57B70"/>
    <w:rsid w:val="00E57E53"/>
    <w:rsid w:val="00E60059"/>
    <w:rsid w:val="00E60F7B"/>
    <w:rsid w:val="00E61EA3"/>
    <w:rsid w:val="00E622A9"/>
    <w:rsid w:val="00E622D0"/>
    <w:rsid w:val="00E62A31"/>
    <w:rsid w:val="00E62D62"/>
    <w:rsid w:val="00E632DB"/>
    <w:rsid w:val="00E6330C"/>
    <w:rsid w:val="00E63565"/>
    <w:rsid w:val="00E636BD"/>
    <w:rsid w:val="00E636C1"/>
    <w:rsid w:val="00E63CC4"/>
    <w:rsid w:val="00E642DA"/>
    <w:rsid w:val="00E64CC7"/>
    <w:rsid w:val="00E64E34"/>
    <w:rsid w:val="00E65403"/>
    <w:rsid w:val="00E65C07"/>
    <w:rsid w:val="00E66574"/>
    <w:rsid w:val="00E666BA"/>
    <w:rsid w:val="00E66835"/>
    <w:rsid w:val="00E66FB9"/>
    <w:rsid w:val="00E67DFF"/>
    <w:rsid w:val="00E70111"/>
    <w:rsid w:val="00E7019C"/>
    <w:rsid w:val="00E70AAC"/>
    <w:rsid w:val="00E70ED1"/>
    <w:rsid w:val="00E71B4B"/>
    <w:rsid w:val="00E71C4E"/>
    <w:rsid w:val="00E7257A"/>
    <w:rsid w:val="00E729C4"/>
    <w:rsid w:val="00E72DCE"/>
    <w:rsid w:val="00E72FB5"/>
    <w:rsid w:val="00E744C3"/>
    <w:rsid w:val="00E74A87"/>
    <w:rsid w:val="00E74ACC"/>
    <w:rsid w:val="00E7503B"/>
    <w:rsid w:val="00E75056"/>
    <w:rsid w:val="00E75388"/>
    <w:rsid w:val="00E75535"/>
    <w:rsid w:val="00E755E8"/>
    <w:rsid w:val="00E75635"/>
    <w:rsid w:val="00E7566E"/>
    <w:rsid w:val="00E75B74"/>
    <w:rsid w:val="00E76365"/>
    <w:rsid w:val="00E7671E"/>
    <w:rsid w:val="00E76A8B"/>
    <w:rsid w:val="00E76CD9"/>
    <w:rsid w:val="00E76CE0"/>
    <w:rsid w:val="00E77265"/>
    <w:rsid w:val="00E77866"/>
    <w:rsid w:val="00E7794C"/>
    <w:rsid w:val="00E77C59"/>
    <w:rsid w:val="00E800C0"/>
    <w:rsid w:val="00E8038F"/>
    <w:rsid w:val="00E80496"/>
    <w:rsid w:val="00E81458"/>
    <w:rsid w:val="00E8147C"/>
    <w:rsid w:val="00E81683"/>
    <w:rsid w:val="00E820A7"/>
    <w:rsid w:val="00E82436"/>
    <w:rsid w:val="00E8272F"/>
    <w:rsid w:val="00E82DEE"/>
    <w:rsid w:val="00E82E04"/>
    <w:rsid w:val="00E82FE0"/>
    <w:rsid w:val="00E83AD6"/>
    <w:rsid w:val="00E83AFC"/>
    <w:rsid w:val="00E83D05"/>
    <w:rsid w:val="00E84468"/>
    <w:rsid w:val="00E84747"/>
    <w:rsid w:val="00E8486E"/>
    <w:rsid w:val="00E85076"/>
    <w:rsid w:val="00E852F5"/>
    <w:rsid w:val="00E86224"/>
    <w:rsid w:val="00E86AB0"/>
    <w:rsid w:val="00E8708E"/>
    <w:rsid w:val="00E87AF9"/>
    <w:rsid w:val="00E87C62"/>
    <w:rsid w:val="00E90509"/>
    <w:rsid w:val="00E90545"/>
    <w:rsid w:val="00E905DA"/>
    <w:rsid w:val="00E90DAF"/>
    <w:rsid w:val="00E91685"/>
    <w:rsid w:val="00E919F0"/>
    <w:rsid w:val="00E91A8A"/>
    <w:rsid w:val="00E91E9A"/>
    <w:rsid w:val="00E92570"/>
    <w:rsid w:val="00E92752"/>
    <w:rsid w:val="00E927FF"/>
    <w:rsid w:val="00E92858"/>
    <w:rsid w:val="00E92DAB"/>
    <w:rsid w:val="00E93385"/>
    <w:rsid w:val="00E93C74"/>
    <w:rsid w:val="00E93D7F"/>
    <w:rsid w:val="00E941C4"/>
    <w:rsid w:val="00E94214"/>
    <w:rsid w:val="00E9426D"/>
    <w:rsid w:val="00E94301"/>
    <w:rsid w:val="00E94AC2"/>
    <w:rsid w:val="00E94BFA"/>
    <w:rsid w:val="00E94D58"/>
    <w:rsid w:val="00E96113"/>
    <w:rsid w:val="00E965D5"/>
    <w:rsid w:val="00E96788"/>
    <w:rsid w:val="00E96921"/>
    <w:rsid w:val="00E96C44"/>
    <w:rsid w:val="00E972E5"/>
    <w:rsid w:val="00E9751E"/>
    <w:rsid w:val="00E978B1"/>
    <w:rsid w:val="00E97A40"/>
    <w:rsid w:val="00E97CD5"/>
    <w:rsid w:val="00E97D3E"/>
    <w:rsid w:val="00E97E4E"/>
    <w:rsid w:val="00E97EB2"/>
    <w:rsid w:val="00EA05BC"/>
    <w:rsid w:val="00EA0DDF"/>
    <w:rsid w:val="00EA0EFC"/>
    <w:rsid w:val="00EA1095"/>
    <w:rsid w:val="00EA1340"/>
    <w:rsid w:val="00EA2447"/>
    <w:rsid w:val="00EA2489"/>
    <w:rsid w:val="00EA25AB"/>
    <w:rsid w:val="00EA2A42"/>
    <w:rsid w:val="00EA3059"/>
    <w:rsid w:val="00EA3915"/>
    <w:rsid w:val="00EA403C"/>
    <w:rsid w:val="00EA46CF"/>
    <w:rsid w:val="00EA4738"/>
    <w:rsid w:val="00EA4D27"/>
    <w:rsid w:val="00EA4D88"/>
    <w:rsid w:val="00EA4E9A"/>
    <w:rsid w:val="00EA4F58"/>
    <w:rsid w:val="00EA5187"/>
    <w:rsid w:val="00EA51FB"/>
    <w:rsid w:val="00EA6435"/>
    <w:rsid w:val="00EA6823"/>
    <w:rsid w:val="00EA70FF"/>
    <w:rsid w:val="00EA72C3"/>
    <w:rsid w:val="00EA7880"/>
    <w:rsid w:val="00EA7A8E"/>
    <w:rsid w:val="00EA7E90"/>
    <w:rsid w:val="00EB0601"/>
    <w:rsid w:val="00EB069E"/>
    <w:rsid w:val="00EB06BE"/>
    <w:rsid w:val="00EB0F65"/>
    <w:rsid w:val="00EB1024"/>
    <w:rsid w:val="00EB14D0"/>
    <w:rsid w:val="00EB15B7"/>
    <w:rsid w:val="00EB1678"/>
    <w:rsid w:val="00EB1F1B"/>
    <w:rsid w:val="00EB2381"/>
    <w:rsid w:val="00EB262F"/>
    <w:rsid w:val="00EB33B5"/>
    <w:rsid w:val="00EB3ACE"/>
    <w:rsid w:val="00EB3E63"/>
    <w:rsid w:val="00EB491E"/>
    <w:rsid w:val="00EB4994"/>
    <w:rsid w:val="00EB4BC6"/>
    <w:rsid w:val="00EB4C20"/>
    <w:rsid w:val="00EB4EE4"/>
    <w:rsid w:val="00EB547A"/>
    <w:rsid w:val="00EB54CC"/>
    <w:rsid w:val="00EB5539"/>
    <w:rsid w:val="00EB5666"/>
    <w:rsid w:val="00EB5B05"/>
    <w:rsid w:val="00EB5F34"/>
    <w:rsid w:val="00EB6519"/>
    <w:rsid w:val="00EB676E"/>
    <w:rsid w:val="00EB6954"/>
    <w:rsid w:val="00EB6DED"/>
    <w:rsid w:val="00EB72F8"/>
    <w:rsid w:val="00EB773B"/>
    <w:rsid w:val="00EB7E75"/>
    <w:rsid w:val="00EC0159"/>
    <w:rsid w:val="00EC09D2"/>
    <w:rsid w:val="00EC09D8"/>
    <w:rsid w:val="00EC0FBE"/>
    <w:rsid w:val="00EC1244"/>
    <w:rsid w:val="00EC15D9"/>
    <w:rsid w:val="00EC18DC"/>
    <w:rsid w:val="00EC1B95"/>
    <w:rsid w:val="00EC1DD5"/>
    <w:rsid w:val="00EC272A"/>
    <w:rsid w:val="00EC301C"/>
    <w:rsid w:val="00EC320D"/>
    <w:rsid w:val="00EC3608"/>
    <w:rsid w:val="00EC4171"/>
    <w:rsid w:val="00EC419F"/>
    <w:rsid w:val="00EC5451"/>
    <w:rsid w:val="00EC5C88"/>
    <w:rsid w:val="00EC5F52"/>
    <w:rsid w:val="00EC5F7E"/>
    <w:rsid w:val="00EC6303"/>
    <w:rsid w:val="00EC66F5"/>
    <w:rsid w:val="00EC67EE"/>
    <w:rsid w:val="00EC6A7C"/>
    <w:rsid w:val="00EC71E8"/>
    <w:rsid w:val="00EC730B"/>
    <w:rsid w:val="00EC7548"/>
    <w:rsid w:val="00EC7954"/>
    <w:rsid w:val="00ED0844"/>
    <w:rsid w:val="00ED14D0"/>
    <w:rsid w:val="00ED161A"/>
    <w:rsid w:val="00ED18FB"/>
    <w:rsid w:val="00ED1C84"/>
    <w:rsid w:val="00ED1C88"/>
    <w:rsid w:val="00ED2CB8"/>
    <w:rsid w:val="00ED2F99"/>
    <w:rsid w:val="00ED387E"/>
    <w:rsid w:val="00ED3B8C"/>
    <w:rsid w:val="00ED3D26"/>
    <w:rsid w:val="00ED3E0F"/>
    <w:rsid w:val="00ED3E82"/>
    <w:rsid w:val="00ED417B"/>
    <w:rsid w:val="00ED4414"/>
    <w:rsid w:val="00ED44F4"/>
    <w:rsid w:val="00ED4673"/>
    <w:rsid w:val="00ED4758"/>
    <w:rsid w:val="00ED4B84"/>
    <w:rsid w:val="00ED4E6D"/>
    <w:rsid w:val="00ED546D"/>
    <w:rsid w:val="00ED5BB1"/>
    <w:rsid w:val="00ED5C5E"/>
    <w:rsid w:val="00ED5CA5"/>
    <w:rsid w:val="00ED63A8"/>
    <w:rsid w:val="00ED6820"/>
    <w:rsid w:val="00ED700A"/>
    <w:rsid w:val="00ED70B3"/>
    <w:rsid w:val="00ED72BF"/>
    <w:rsid w:val="00ED791A"/>
    <w:rsid w:val="00ED7C8F"/>
    <w:rsid w:val="00EE002C"/>
    <w:rsid w:val="00EE02A4"/>
    <w:rsid w:val="00EE0511"/>
    <w:rsid w:val="00EE0584"/>
    <w:rsid w:val="00EE07FD"/>
    <w:rsid w:val="00EE0B15"/>
    <w:rsid w:val="00EE135F"/>
    <w:rsid w:val="00EE1B17"/>
    <w:rsid w:val="00EE2912"/>
    <w:rsid w:val="00EE2C8C"/>
    <w:rsid w:val="00EE2E7C"/>
    <w:rsid w:val="00EE2EF6"/>
    <w:rsid w:val="00EE31FB"/>
    <w:rsid w:val="00EE443D"/>
    <w:rsid w:val="00EE4E9B"/>
    <w:rsid w:val="00EE53DB"/>
    <w:rsid w:val="00EE55A1"/>
    <w:rsid w:val="00EE632B"/>
    <w:rsid w:val="00EE675A"/>
    <w:rsid w:val="00EE6E71"/>
    <w:rsid w:val="00EE78AF"/>
    <w:rsid w:val="00EF0DF7"/>
    <w:rsid w:val="00EF11FA"/>
    <w:rsid w:val="00EF14A6"/>
    <w:rsid w:val="00EF159D"/>
    <w:rsid w:val="00EF1C79"/>
    <w:rsid w:val="00EF1EA6"/>
    <w:rsid w:val="00EF2007"/>
    <w:rsid w:val="00EF2246"/>
    <w:rsid w:val="00EF2BA1"/>
    <w:rsid w:val="00EF2BF7"/>
    <w:rsid w:val="00EF2D80"/>
    <w:rsid w:val="00EF304E"/>
    <w:rsid w:val="00EF344A"/>
    <w:rsid w:val="00EF38B1"/>
    <w:rsid w:val="00EF3D26"/>
    <w:rsid w:val="00EF3DD4"/>
    <w:rsid w:val="00EF4118"/>
    <w:rsid w:val="00EF414E"/>
    <w:rsid w:val="00EF446A"/>
    <w:rsid w:val="00EF4561"/>
    <w:rsid w:val="00EF4BFF"/>
    <w:rsid w:val="00EF5316"/>
    <w:rsid w:val="00EF58CD"/>
    <w:rsid w:val="00EF5EB3"/>
    <w:rsid w:val="00EF5F2A"/>
    <w:rsid w:val="00EF6728"/>
    <w:rsid w:val="00EF6823"/>
    <w:rsid w:val="00EF786B"/>
    <w:rsid w:val="00EF7B33"/>
    <w:rsid w:val="00EF7DD0"/>
    <w:rsid w:val="00EF7F7E"/>
    <w:rsid w:val="00EF7FB8"/>
    <w:rsid w:val="00F0049A"/>
    <w:rsid w:val="00F00FC8"/>
    <w:rsid w:val="00F010FD"/>
    <w:rsid w:val="00F016A3"/>
    <w:rsid w:val="00F01EB6"/>
    <w:rsid w:val="00F01F46"/>
    <w:rsid w:val="00F02230"/>
    <w:rsid w:val="00F02DC0"/>
    <w:rsid w:val="00F03E8C"/>
    <w:rsid w:val="00F043EE"/>
    <w:rsid w:val="00F04AE5"/>
    <w:rsid w:val="00F04FF9"/>
    <w:rsid w:val="00F0572F"/>
    <w:rsid w:val="00F0595F"/>
    <w:rsid w:val="00F05CF9"/>
    <w:rsid w:val="00F06C29"/>
    <w:rsid w:val="00F06C42"/>
    <w:rsid w:val="00F07197"/>
    <w:rsid w:val="00F072A9"/>
    <w:rsid w:val="00F07387"/>
    <w:rsid w:val="00F07726"/>
    <w:rsid w:val="00F07F2F"/>
    <w:rsid w:val="00F103C6"/>
    <w:rsid w:val="00F10F50"/>
    <w:rsid w:val="00F10F7D"/>
    <w:rsid w:val="00F1118E"/>
    <w:rsid w:val="00F1132A"/>
    <w:rsid w:val="00F11394"/>
    <w:rsid w:val="00F1216E"/>
    <w:rsid w:val="00F127C5"/>
    <w:rsid w:val="00F12981"/>
    <w:rsid w:val="00F130CE"/>
    <w:rsid w:val="00F13D54"/>
    <w:rsid w:val="00F1409B"/>
    <w:rsid w:val="00F143F4"/>
    <w:rsid w:val="00F14599"/>
    <w:rsid w:val="00F149F1"/>
    <w:rsid w:val="00F14DAC"/>
    <w:rsid w:val="00F14E78"/>
    <w:rsid w:val="00F15038"/>
    <w:rsid w:val="00F1511B"/>
    <w:rsid w:val="00F153D8"/>
    <w:rsid w:val="00F15727"/>
    <w:rsid w:val="00F15E42"/>
    <w:rsid w:val="00F160E2"/>
    <w:rsid w:val="00F1689E"/>
    <w:rsid w:val="00F16E3C"/>
    <w:rsid w:val="00F16F2C"/>
    <w:rsid w:val="00F17041"/>
    <w:rsid w:val="00F170CE"/>
    <w:rsid w:val="00F175CA"/>
    <w:rsid w:val="00F1784F"/>
    <w:rsid w:val="00F17F14"/>
    <w:rsid w:val="00F17F65"/>
    <w:rsid w:val="00F2001F"/>
    <w:rsid w:val="00F20039"/>
    <w:rsid w:val="00F20541"/>
    <w:rsid w:val="00F20E09"/>
    <w:rsid w:val="00F20F03"/>
    <w:rsid w:val="00F214D0"/>
    <w:rsid w:val="00F219AD"/>
    <w:rsid w:val="00F21B8B"/>
    <w:rsid w:val="00F21C32"/>
    <w:rsid w:val="00F21C59"/>
    <w:rsid w:val="00F21EF6"/>
    <w:rsid w:val="00F220EA"/>
    <w:rsid w:val="00F220F6"/>
    <w:rsid w:val="00F222D3"/>
    <w:rsid w:val="00F2258F"/>
    <w:rsid w:val="00F22A26"/>
    <w:rsid w:val="00F22BC9"/>
    <w:rsid w:val="00F22BEB"/>
    <w:rsid w:val="00F235D3"/>
    <w:rsid w:val="00F2361F"/>
    <w:rsid w:val="00F23DA0"/>
    <w:rsid w:val="00F2452F"/>
    <w:rsid w:val="00F249B1"/>
    <w:rsid w:val="00F24EDD"/>
    <w:rsid w:val="00F24FCF"/>
    <w:rsid w:val="00F250C7"/>
    <w:rsid w:val="00F25DC5"/>
    <w:rsid w:val="00F260A3"/>
    <w:rsid w:val="00F26370"/>
    <w:rsid w:val="00F26857"/>
    <w:rsid w:val="00F26B1B"/>
    <w:rsid w:val="00F26BC6"/>
    <w:rsid w:val="00F270F7"/>
    <w:rsid w:val="00F27356"/>
    <w:rsid w:val="00F279D8"/>
    <w:rsid w:val="00F27AD2"/>
    <w:rsid w:val="00F27BA6"/>
    <w:rsid w:val="00F27DE2"/>
    <w:rsid w:val="00F309EA"/>
    <w:rsid w:val="00F31C15"/>
    <w:rsid w:val="00F3230B"/>
    <w:rsid w:val="00F3270F"/>
    <w:rsid w:val="00F327B4"/>
    <w:rsid w:val="00F32C29"/>
    <w:rsid w:val="00F32F9E"/>
    <w:rsid w:val="00F32FA9"/>
    <w:rsid w:val="00F33192"/>
    <w:rsid w:val="00F331ED"/>
    <w:rsid w:val="00F33242"/>
    <w:rsid w:val="00F343B8"/>
    <w:rsid w:val="00F3492F"/>
    <w:rsid w:val="00F3499F"/>
    <w:rsid w:val="00F34A79"/>
    <w:rsid w:val="00F34ABE"/>
    <w:rsid w:val="00F34C39"/>
    <w:rsid w:val="00F34E21"/>
    <w:rsid w:val="00F350E7"/>
    <w:rsid w:val="00F352EC"/>
    <w:rsid w:val="00F355E7"/>
    <w:rsid w:val="00F35F6E"/>
    <w:rsid w:val="00F36907"/>
    <w:rsid w:val="00F36F6F"/>
    <w:rsid w:val="00F374A2"/>
    <w:rsid w:val="00F37640"/>
    <w:rsid w:val="00F37D46"/>
    <w:rsid w:val="00F37F1D"/>
    <w:rsid w:val="00F406BA"/>
    <w:rsid w:val="00F40BF1"/>
    <w:rsid w:val="00F41061"/>
    <w:rsid w:val="00F41258"/>
    <w:rsid w:val="00F41291"/>
    <w:rsid w:val="00F41468"/>
    <w:rsid w:val="00F41D97"/>
    <w:rsid w:val="00F41F8A"/>
    <w:rsid w:val="00F42926"/>
    <w:rsid w:val="00F42EF3"/>
    <w:rsid w:val="00F43635"/>
    <w:rsid w:val="00F437E7"/>
    <w:rsid w:val="00F43F22"/>
    <w:rsid w:val="00F448D1"/>
    <w:rsid w:val="00F4538D"/>
    <w:rsid w:val="00F4551D"/>
    <w:rsid w:val="00F457E9"/>
    <w:rsid w:val="00F46B0F"/>
    <w:rsid w:val="00F46E86"/>
    <w:rsid w:val="00F47988"/>
    <w:rsid w:val="00F479DB"/>
    <w:rsid w:val="00F47CBB"/>
    <w:rsid w:val="00F5020D"/>
    <w:rsid w:val="00F50312"/>
    <w:rsid w:val="00F50862"/>
    <w:rsid w:val="00F50ACC"/>
    <w:rsid w:val="00F50CAC"/>
    <w:rsid w:val="00F50E95"/>
    <w:rsid w:val="00F517C2"/>
    <w:rsid w:val="00F52644"/>
    <w:rsid w:val="00F52683"/>
    <w:rsid w:val="00F5303E"/>
    <w:rsid w:val="00F530F1"/>
    <w:rsid w:val="00F53189"/>
    <w:rsid w:val="00F535DF"/>
    <w:rsid w:val="00F53DE9"/>
    <w:rsid w:val="00F53F1F"/>
    <w:rsid w:val="00F55133"/>
    <w:rsid w:val="00F562B4"/>
    <w:rsid w:val="00F5635E"/>
    <w:rsid w:val="00F564EC"/>
    <w:rsid w:val="00F5690B"/>
    <w:rsid w:val="00F569E6"/>
    <w:rsid w:val="00F57A66"/>
    <w:rsid w:val="00F57B1A"/>
    <w:rsid w:val="00F57B35"/>
    <w:rsid w:val="00F57C49"/>
    <w:rsid w:val="00F600D0"/>
    <w:rsid w:val="00F604D2"/>
    <w:rsid w:val="00F6073E"/>
    <w:rsid w:val="00F60C6E"/>
    <w:rsid w:val="00F6130A"/>
    <w:rsid w:val="00F620C6"/>
    <w:rsid w:val="00F621C3"/>
    <w:rsid w:val="00F6275C"/>
    <w:rsid w:val="00F62DCB"/>
    <w:rsid w:val="00F63437"/>
    <w:rsid w:val="00F63B2F"/>
    <w:rsid w:val="00F646AF"/>
    <w:rsid w:val="00F64CFD"/>
    <w:rsid w:val="00F65160"/>
    <w:rsid w:val="00F65373"/>
    <w:rsid w:val="00F656D2"/>
    <w:rsid w:val="00F65A16"/>
    <w:rsid w:val="00F65C70"/>
    <w:rsid w:val="00F65D8E"/>
    <w:rsid w:val="00F66028"/>
    <w:rsid w:val="00F66DE3"/>
    <w:rsid w:val="00F66F1B"/>
    <w:rsid w:val="00F67393"/>
    <w:rsid w:val="00F679AA"/>
    <w:rsid w:val="00F67BE4"/>
    <w:rsid w:val="00F7019C"/>
    <w:rsid w:val="00F70542"/>
    <w:rsid w:val="00F7058E"/>
    <w:rsid w:val="00F70C5A"/>
    <w:rsid w:val="00F70E35"/>
    <w:rsid w:val="00F70EFF"/>
    <w:rsid w:val="00F712B0"/>
    <w:rsid w:val="00F71333"/>
    <w:rsid w:val="00F71968"/>
    <w:rsid w:val="00F7196F"/>
    <w:rsid w:val="00F71B40"/>
    <w:rsid w:val="00F71C3F"/>
    <w:rsid w:val="00F71E93"/>
    <w:rsid w:val="00F726C6"/>
    <w:rsid w:val="00F72827"/>
    <w:rsid w:val="00F72D21"/>
    <w:rsid w:val="00F734B5"/>
    <w:rsid w:val="00F7370A"/>
    <w:rsid w:val="00F73B54"/>
    <w:rsid w:val="00F73E2E"/>
    <w:rsid w:val="00F73FD0"/>
    <w:rsid w:val="00F74023"/>
    <w:rsid w:val="00F740B3"/>
    <w:rsid w:val="00F745CE"/>
    <w:rsid w:val="00F74EA0"/>
    <w:rsid w:val="00F75367"/>
    <w:rsid w:val="00F75685"/>
    <w:rsid w:val="00F75821"/>
    <w:rsid w:val="00F75DEB"/>
    <w:rsid w:val="00F76208"/>
    <w:rsid w:val="00F76453"/>
    <w:rsid w:val="00F764BE"/>
    <w:rsid w:val="00F7675B"/>
    <w:rsid w:val="00F7680B"/>
    <w:rsid w:val="00F76A53"/>
    <w:rsid w:val="00F76CEB"/>
    <w:rsid w:val="00F80369"/>
    <w:rsid w:val="00F806E1"/>
    <w:rsid w:val="00F80766"/>
    <w:rsid w:val="00F8080D"/>
    <w:rsid w:val="00F80E6E"/>
    <w:rsid w:val="00F81747"/>
    <w:rsid w:val="00F82559"/>
    <w:rsid w:val="00F8266B"/>
    <w:rsid w:val="00F82AA4"/>
    <w:rsid w:val="00F83149"/>
    <w:rsid w:val="00F832AD"/>
    <w:rsid w:val="00F832B9"/>
    <w:rsid w:val="00F83BBF"/>
    <w:rsid w:val="00F83C29"/>
    <w:rsid w:val="00F83CDD"/>
    <w:rsid w:val="00F840E9"/>
    <w:rsid w:val="00F8436F"/>
    <w:rsid w:val="00F84749"/>
    <w:rsid w:val="00F84A38"/>
    <w:rsid w:val="00F84A61"/>
    <w:rsid w:val="00F85F41"/>
    <w:rsid w:val="00F862BE"/>
    <w:rsid w:val="00F8693A"/>
    <w:rsid w:val="00F87156"/>
    <w:rsid w:val="00F879E9"/>
    <w:rsid w:val="00F87A2D"/>
    <w:rsid w:val="00F90839"/>
    <w:rsid w:val="00F90A7B"/>
    <w:rsid w:val="00F90D75"/>
    <w:rsid w:val="00F90E01"/>
    <w:rsid w:val="00F91056"/>
    <w:rsid w:val="00F91085"/>
    <w:rsid w:val="00F91418"/>
    <w:rsid w:val="00F91605"/>
    <w:rsid w:val="00F918E4"/>
    <w:rsid w:val="00F91E60"/>
    <w:rsid w:val="00F92A81"/>
    <w:rsid w:val="00F92D09"/>
    <w:rsid w:val="00F93581"/>
    <w:rsid w:val="00F936C7"/>
    <w:rsid w:val="00F93CEE"/>
    <w:rsid w:val="00F952D0"/>
    <w:rsid w:val="00F953E6"/>
    <w:rsid w:val="00F95874"/>
    <w:rsid w:val="00F964F3"/>
    <w:rsid w:val="00F9650F"/>
    <w:rsid w:val="00F96987"/>
    <w:rsid w:val="00F96C92"/>
    <w:rsid w:val="00F974F2"/>
    <w:rsid w:val="00FA0271"/>
    <w:rsid w:val="00FA044F"/>
    <w:rsid w:val="00FA127B"/>
    <w:rsid w:val="00FA1384"/>
    <w:rsid w:val="00FA1C38"/>
    <w:rsid w:val="00FA2034"/>
    <w:rsid w:val="00FA272F"/>
    <w:rsid w:val="00FA2ADA"/>
    <w:rsid w:val="00FA2EBA"/>
    <w:rsid w:val="00FA3105"/>
    <w:rsid w:val="00FA395B"/>
    <w:rsid w:val="00FA39F4"/>
    <w:rsid w:val="00FA3AA7"/>
    <w:rsid w:val="00FA3EAE"/>
    <w:rsid w:val="00FA4403"/>
    <w:rsid w:val="00FA4609"/>
    <w:rsid w:val="00FA4794"/>
    <w:rsid w:val="00FA4AD0"/>
    <w:rsid w:val="00FA4B4C"/>
    <w:rsid w:val="00FA4B61"/>
    <w:rsid w:val="00FA4DD5"/>
    <w:rsid w:val="00FA61AB"/>
    <w:rsid w:val="00FA6473"/>
    <w:rsid w:val="00FA6E11"/>
    <w:rsid w:val="00FA6F17"/>
    <w:rsid w:val="00FA700D"/>
    <w:rsid w:val="00FA707B"/>
    <w:rsid w:val="00FA70BB"/>
    <w:rsid w:val="00FA72D3"/>
    <w:rsid w:val="00FA764D"/>
    <w:rsid w:val="00FA7753"/>
    <w:rsid w:val="00FA77CD"/>
    <w:rsid w:val="00FA7B5B"/>
    <w:rsid w:val="00FA7BD8"/>
    <w:rsid w:val="00FA7D7C"/>
    <w:rsid w:val="00FA7D9F"/>
    <w:rsid w:val="00FB015A"/>
    <w:rsid w:val="00FB04EC"/>
    <w:rsid w:val="00FB0AC5"/>
    <w:rsid w:val="00FB0C8F"/>
    <w:rsid w:val="00FB0E70"/>
    <w:rsid w:val="00FB1540"/>
    <w:rsid w:val="00FB18B4"/>
    <w:rsid w:val="00FB1AC4"/>
    <w:rsid w:val="00FB1B1D"/>
    <w:rsid w:val="00FB205B"/>
    <w:rsid w:val="00FB25D4"/>
    <w:rsid w:val="00FB26D3"/>
    <w:rsid w:val="00FB274F"/>
    <w:rsid w:val="00FB2E0E"/>
    <w:rsid w:val="00FB2F20"/>
    <w:rsid w:val="00FB3697"/>
    <w:rsid w:val="00FB3CF6"/>
    <w:rsid w:val="00FB3EA0"/>
    <w:rsid w:val="00FB4932"/>
    <w:rsid w:val="00FB4A67"/>
    <w:rsid w:val="00FB4AFA"/>
    <w:rsid w:val="00FB4F98"/>
    <w:rsid w:val="00FB5A99"/>
    <w:rsid w:val="00FB62CF"/>
    <w:rsid w:val="00FB63DA"/>
    <w:rsid w:val="00FB7164"/>
    <w:rsid w:val="00FB7901"/>
    <w:rsid w:val="00FB7B0E"/>
    <w:rsid w:val="00FB7C98"/>
    <w:rsid w:val="00FC0351"/>
    <w:rsid w:val="00FC0472"/>
    <w:rsid w:val="00FC0730"/>
    <w:rsid w:val="00FC100C"/>
    <w:rsid w:val="00FC12AD"/>
    <w:rsid w:val="00FC13BB"/>
    <w:rsid w:val="00FC14CF"/>
    <w:rsid w:val="00FC1B2E"/>
    <w:rsid w:val="00FC1B8E"/>
    <w:rsid w:val="00FC1C84"/>
    <w:rsid w:val="00FC1DF4"/>
    <w:rsid w:val="00FC2414"/>
    <w:rsid w:val="00FC24BA"/>
    <w:rsid w:val="00FC2887"/>
    <w:rsid w:val="00FC2CED"/>
    <w:rsid w:val="00FC30CB"/>
    <w:rsid w:val="00FC3161"/>
    <w:rsid w:val="00FC3610"/>
    <w:rsid w:val="00FC3877"/>
    <w:rsid w:val="00FC3AC7"/>
    <w:rsid w:val="00FC3DE5"/>
    <w:rsid w:val="00FC5253"/>
    <w:rsid w:val="00FC5D00"/>
    <w:rsid w:val="00FC5D9A"/>
    <w:rsid w:val="00FC60DC"/>
    <w:rsid w:val="00FC62AB"/>
    <w:rsid w:val="00FC62AD"/>
    <w:rsid w:val="00FC651F"/>
    <w:rsid w:val="00FC6837"/>
    <w:rsid w:val="00FC6CD5"/>
    <w:rsid w:val="00FC7102"/>
    <w:rsid w:val="00FC7138"/>
    <w:rsid w:val="00FC73A4"/>
    <w:rsid w:val="00FC7A0E"/>
    <w:rsid w:val="00FC7A41"/>
    <w:rsid w:val="00FD0553"/>
    <w:rsid w:val="00FD05D2"/>
    <w:rsid w:val="00FD073B"/>
    <w:rsid w:val="00FD0BF4"/>
    <w:rsid w:val="00FD0D47"/>
    <w:rsid w:val="00FD0EBB"/>
    <w:rsid w:val="00FD1306"/>
    <w:rsid w:val="00FD151A"/>
    <w:rsid w:val="00FD160D"/>
    <w:rsid w:val="00FD19D8"/>
    <w:rsid w:val="00FD1A7E"/>
    <w:rsid w:val="00FD1ECB"/>
    <w:rsid w:val="00FD212D"/>
    <w:rsid w:val="00FD2656"/>
    <w:rsid w:val="00FD2961"/>
    <w:rsid w:val="00FD29AB"/>
    <w:rsid w:val="00FD2C5B"/>
    <w:rsid w:val="00FD334F"/>
    <w:rsid w:val="00FD37C4"/>
    <w:rsid w:val="00FD3923"/>
    <w:rsid w:val="00FD3EE3"/>
    <w:rsid w:val="00FD3EFE"/>
    <w:rsid w:val="00FD425F"/>
    <w:rsid w:val="00FD42B0"/>
    <w:rsid w:val="00FD465B"/>
    <w:rsid w:val="00FD4918"/>
    <w:rsid w:val="00FD49F1"/>
    <w:rsid w:val="00FD58EF"/>
    <w:rsid w:val="00FD59EC"/>
    <w:rsid w:val="00FD66CF"/>
    <w:rsid w:val="00FD6D1C"/>
    <w:rsid w:val="00FD71AE"/>
    <w:rsid w:val="00FD730D"/>
    <w:rsid w:val="00FD7B57"/>
    <w:rsid w:val="00FD7B8D"/>
    <w:rsid w:val="00FD7C35"/>
    <w:rsid w:val="00FD7E11"/>
    <w:rsid w:val="00FE004A"/>
    <w:rsid w:val="00FE0D4E"/>
    <w:rsid w:val="00FE1262"/>
    <w:rsid w:val="00FE206D"/>
    <w:rsid w:val="00FE3F07"/>
    <w:rsid w:val="00FE406C"/>
    <w:rsid w:val="00FE42BF"/>
    <w:rsid w:val="00FE4C7C"/>
    <w:rsid w:val="00FE4E65"/>
    <w:rsid w:val="00FE4EB4"/>
    <w:rsid w:val="00FE5982"/>
    <w:rsid w:val="00FE73E0"/>
    <w:rsid w:val="00FE7BBD"/>
    <w:rsid w:val="00FF00E1"/>
    <w:rsid w:val="00FF014C"/>
    <w:rsid w:val="00FF01AF"/>
    <w:rsid w:val="00FF05E3"/>
    <w:rsid w:val="00FF0DFD"/>
    <w:rsid w:val="00FF142C"/>
    <w:rsid w:val="00FF1482"/>
    <w:rsid w:val="00FF14BC"/>
    <w:rsid w:val="00FF1AC8"/>
    <w:rsid w:val="00FF2140"/>
    <w:rsid w:val="00FF2196"/>
    <w:rsid w:val="00FF21AD"/>
    <w:rsid w:val="00FF2598"/>
    <w:rsid w:val="00FF291C"/>
    <w:rsid w:val="00FF316F"/>
    <w:rsid w:val="00FF3300"/>
    <w:rsid w:val="00FF3D19"/>
    <w:rsid w:val="00FF406B"/>
    <w:rsid w:val="00FF42F7"/>
    <w:rsid w:val="00FF45D4"/>
    <w:rsid w:val="00FF4636"/>
    <w:rsid w:val="00FF473D"/>
    <w:rsid w:val="00FF4C1F"/>
    <w:rsid w:val="00FF4E71"/>
    <w:rsid w:val="00FF4EAB"/>
    <w:rsid w:val="00FF5598"/>
    <w:rsid w:val="00FF5665"/>
    <w:rsid w:val="00FF589C"/>
    <w:rsid w:val="00FF617B"/>
    <w:rsid w:val="00FF6461"/>
    <w:rsid w:val="00FF66A5"/>
    <w:rsid w:val="00FF6B1E"/>
    <w:rsid w:val="00FF6BDF"/>
    <w:rsid w:val="00FF7071"/>
    <w:rsid w:val="00FF7B16"/>
    <w:rsid w:val="00FF7B51"/>
    <w:rsid w:val="00FF7BF3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C0ED59B"/>
  <w15:docId w15:val="{E81B8966-D110-4D02-AA5F-E8FE1FC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B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776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DF3776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DF3776"/>
    <w:pPr>
      <w:keepNext/>
      <w:jc w:val="center"/>
      <w:outlineLvl w:val="2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F7196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Header">
    <w:name w:val="header"/>
    <w:basedOn w:val="Normal"/>
    <w:rsid w:val="00F719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9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9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0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0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1D75"/>
    <w:pPr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404E5D"/>
    <w:rPr>
      <w:b/>
      <w:bCs/>
      <w:i/>
      <w:iCs/>
      <w:color w:val="4F81BD" w:themeColor="accent1"/>
    </w:rPr>
  </w:style>
  <w:style w:type="paragraph" w:customStyle="1" w:styleId="cdguidegentextcntrnorm">
    <w:name w:val="cdguidegentextcntrnorm"/>
    <w:basedOn w:val="Normal"/>
    <w:rsid w:val="00BC02D5"/>
    <w:pPr>
      <w:spacing w:before="100" w:beforeAutospacing="1" w:after="100" w:afterAutospacing="1"/>
    </w:pPr>
  </w:style>
  <w:style w:type="character" w:customStyle="1" w:styleId="cdguideiblank">
    <w:name w:val="cdguideiblank"/>
    <w:basedOn w:val="DefaultParagraphFont"/>
    <w:rsid w:val="00BC02D5"/>
  </w:style>
  <w:style w:type="paragraph" w:customStyle="1" w:styleId="cdguidegentextjustnorm">
    <w:name w:val="cdguidegentextjustnorm"/>
    <w:basedOn w:val="Normal"/>
    <w:rsid w:val="00BC02D5"/>
    <w:pPr>
      <w:spacing w:before="100" w:beforeAutospacing="1" w:after="100" w:afterAutospacing="1"/>
    </w:pPr>
  </w:style>
  <w:style w:type="paragraph" w:customStyle="1" w:styleId="PAParaText">
    <w:name w:val="PA_ParaText"/>
    <w:basedOn w:val="Normal"/>
    <w:rsid w:val="00BC02D5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character" w:styleId="Hyperlink">
    <w:name w:val="Hyperlink"/>
    <w:basedOn w:val="DefaultParagraphFont"/>
    <w:unhideWhenUsed/>
    <w:rsid w:val="000270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0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F3776"/>
    <w:rPr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3776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DF3776"/>
    <w:rPr>
      <w:b/>
      <w:bCs/>
      <w:i/>
      <w:iCs/>
      <w:sz w:val="16"/>
      <w:szCs w:val="24"/>
    </w:rPr>
  </w:style>
  <w:style w:type="paragraph" w:styleId="BodyText">
    <w:name w:val="Body Text"/>
    <w:basedOn w:val="Normal"/>
    <w:link w:val="BodyTextChar"/>
    <w:rsid w:val="00DF3776"/>
    <w:rPr>
      <w:sz w:val="20"/>
    </w:rPr>
  </w:style>
  <w:style w:type="character" w:customStyle="1" w:styleId="BodyTextChar">
    <w:name w:val="Body Text Char"/>
    <w:basedOn w:val="DefaultParagraphFont"/>
    <w:link w:val="BodyText"/>
    <w:rsid w:val="00DF3776"/>
    <w:rPr>
      <w:szCs w:val="24"/>
    </w:rPr>
  </w:style>
  <w:style w:type="paragraph" w:styleId="BodyText2">
    <w:name w:val="Body Text 2"/>
    <w:basedOn w:val="Normal"/>
    <w:link w:val="BodyText2Char"/>
    <w:rsid w:val="00DF3776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DF377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osson\Desktop\WHA%20Letterhead%20(incl.%20P.%20Vay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0ECCA-6CFC-4DFD-A9F8-B3BCEC65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WHA Letterhead (incl. P. Vayer)</Template>
  <TotalTime>87</TotalTime>
  <Pages>1</Pages>
  <Words>94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Winchester Housing Authority</vt:lpstr>
    </vt:vector>
  </TitlesOfParts>
  <Company>Winchester Housing Authority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Winchester Housing Authority</dc:title>
  <dc:subject>Winchester Housing Authority Letterhead template</dc:subject>
  <dc:creator>jclosson</dc:creator>
  <cp:lastModifiedBy>Betsy Soto</cp:lastModifiedBy>
  <cp:revision>9</cp:revision>
  <cp:lastPrinted>2025-10-22T19:05:00Z</cp:lastPrinted>
  <dcterms:created xsi:type="dcterms:W3CDTF">2025-08-19T14:47:00Z</dcterms:created>
  <dcterms:modified xsi:type="dcterms:W3CDTF">2025-10-24T13:48:00Z</dcterms:modified>
</cp:coreProperties>
</file>